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675" w:type="dxa"/>
        <w:tblLook w:val="04A0" w:firstRow="1" w:lastRow="0" w:firstColumn="1" w:lastColumn="0" w:noHBand="0" w:noVBand="1"/>
      </w:tblPr>
      <w:tblGrid>
        <w:gridCol w:w="5812"/>
        <w:gridCol w:w="3578"/>
        <w:gridCol w:w="5920"/>
      </w:tblGrid>
      <w:tr w:rsidR="00286B6E" w:rsidRPr="00376CCD" w14:paraId="0818D3A1" w14:textId="77777777" w:rsidTr="00F50E24">
        <w:tc>
          <w:tcPr>
            <w:tcW w:w="5812" w:type="dxa"/>
          </w:tcPr>
          <w:p w14:paraId="0A4633E3" w14:textId="3EF9CAAF" w:rsidR="00286B6E" w:rsidRPr="00F50E24" w:rsidRDefault="00286B6E" w:rsidP="000A670C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3578" w:type="dxa"/>
          </w:tcPr>
          <w:p w14:paraId="424131AE" w14:textId="77777777" w:rsidR="00286B6E" w:rsidRPr="00F50E24" w:rsidRDefault="00286B6E" w:rsidP="000A670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5920" w:type="dxa"/>
          </w:tcPr>
          <w:p w14:paraId="5156C037" w14:textId="0CBCB85F" w:rsidR="00286B6E" w:rsidRPr="00F50E24" w:rsidRDefault="00286B6E" w:rsidP="000A670C">
            <w:pPr>
              <w:widowControl w:val="0"/>
              <w:rPr>
                <w:sz w:val="25"/>
                <w:szCs w:val="25"/>
              </w:rPr>
            </w:pPr>
          </w:p>
        </w:tc>
      </w:tr>
    </w:tbl>
    <w:p w14:paraId="3B7B6C34" w14:textId="77777777" w:rsidR="00EF1040" w:rsidRDefault="00EF1040" w:rsidP="00067368">
      <w:pPr>
        <w:rPr>
          <w:b/>
          <w:sz w:val="28"/>
          <w:szCs w:val="28"/>
        </w:rPr>
      </w:pPr>
    </w:p>
    <w:p w14:paraId="08F2E0E2" w14:textId="77777777" w:rsidR="00067368" w:rsidRDefault="00067368" w:rsidP="008D6CFE">
      <w:pPr>
        <w:jc w:val="center"/>
        <w:rPr>
          <w:b/>
          <w:sz w:val="28"/>
          <w:szCs w:val="28"/>
        </w:rPr>
      </w:pPr>
    </w:p>
    <w:p w14:paraId="68A9F758" w14:textId="77777777" w:rsidR="00F50E24" w:rsidRDefault="007F5C2F" w:rsidP="00F5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комплексный</w:t>
      </w:r>
      <w:r w:rsidR="00CA0AE7">
        <w:rPr>
          <w:b/>
          <w:sz w:val="28"/>
          <w:szCs w:val="28"/>
        </w:rPr>
        <w:t xml:space="preserve"> п</w:t>
      </w:r>
      <w:r w:rsidR="00376CCD">
        <w:rPr>
          <w:b/>
          <w:sz w:val="28"/>
          <w:szCs w:val="28"/>
        </w:rPr>
        <w:t>лан</w:t>
      </w:r>
      <w:r w:rsidR="00803961">
        <w:rPr>
          <w:b/>
          <w:sz w:val="28"/>
          <w:szCs w:val="28"/>
        </w:rPr>
        <w:t xml:space="preserve"> </w:t>
      </w:r>
      <w:r w:rsidR="00073B4E" w:rsidRPr="003561C8">
        <w:rPr>
          <w:b/>
          <w:sz w:val="28"/>
          <w:szCs w:val="28"/>
        </w:rPr>
        <w:t>мероприятий</w:t>
      </w:r>
      <w:r w:rsidR="00B16EFC" w:rsidRPr="003561C8">
        <w:rPr>
          <w:b/>
          <w:sz w:val="28"/>
          <w:szCs w:val="28"/>
        </w:rPr>
        <w:t>,</w:t>
      </w:r>
      <w:r w:rsidR="00F50E24">
        <w:rPr>
          <w:b/>
          <w:sz w:val="28"/>
          <w:szCs w:val="28"/>
        </w:rPr>
        <w:t xml:space="preserve"> </w:t>
      </w:r>
    </w:p>
    <w:p w14:paraId="5B82E27A" w14:textId="77777777" w:rsidR="00A36958" w:rsidRDefault="00994880" w:rsidP="00F50E24">
      <w:pPr>
        <w:jc w:val="center"/>
        <w:rPr>
          <w:b/>
          <w:sz w:val="28"/>
          <w:szCs w:val="28"/>
        </w:rPr>
      </w:pPr>
      <w:r w:rsidRPr="003561C8">
        <w:rPr>
          <w:b/>
          <w:sz w:val="28"/>
          <w:szCs w:val="28"/>
        </w:rPr>
        <w:t xml:space="preserve">посвященных </w:t>
      </w:r>
      <w:r w:rsidR="00C93E84" w:rsidRPr="003561C8">
        <w:rPr>
          <w:b/>
          <w:sz w:val="28"/>
          <w:szCs w:val="28"/>
        </w:rPr>
        <w:t>празднованию</w:t>
      </w:r>
      <w:r w:rsidR="000E7693" w:rsidRPr="003561C8">
        <w:rPr>
          <w:b/>
          <w:sz w:val="28"/>
          <w:szCs w:val="28"/>
        </w:rPr>
        <w:t xml:space="preserve"> Дня города </w:t>
      </w:r>
      <w:r w:rsidR="00945838" w:rsidRPr="003561C8">
        <w:rPr>
          <w:b/>
          <w:sz w:val="28"/>
          <w:szCs w:val="28"/>
        </w:rPr>
        <w:t>–</w:t>
      </w:r>
      <w:r w:rsidR="00AF0DE0">
        <w:rPr>
          <w:b/>
          <w:sz w:val="28"/>
          <w:szCs w:val="28"/>
        </w:rPr>
        <w:t xml:space="preserve"> 202</w:t>
      </w:r>
      <w:r w:rsidR="002C0429">
        <w:rPr>
          <w:b/>
          <w:sz w:val="28"/>
          <w:szCs w:val="28"/>
        </w:rPr>
        <w:t xml:space="preserve">3 </w:t>
      </w:r>
      <w:r w:rsidR="00945838" w:rsidRPr="003561C8">
        <w:rPr>
          <w:b/>
          <w:sz w:val="28"/>
          <w:szCs w:val="28"/>
        </w:rPr>
        <w:t>в</w:t>
      </w:r>
      <w:r w:rsidR="00E27026">
        <w:rPr>
          <w:b/>
          <w:sz w:val="28"/>
          <w:szCs w:val="28"/>
        </w:rPr>
        <w:t xml:space="preserve"> </w:t>
      </w:r>
      <w:r w:rsidR="00945838" w:rsidRPr="003561C8">
        <w:rPr>
          <w:b/>
          <w:sz w:val="28"/>
          <w:szCs w:val="28"/>
        </w:rPr>
        <w:t>Новосибирске</w:t>
      </w:r>
    </w:p>
    <w:p w14:paraId="473757A8" w14:textId="77777777" w:rsidR="00B16EFC" w:rsidRPr="00725F85" w:rsidRDefault="00B16EFC" w:rsidP="00C77DDF"/>
    <w:tbl>
      <w:tblPr>
        <w:tblW w:w="15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5670"/>
        <w:gridCol w:w="3686"/>
        <w:gridCol w:w="3685"/>
      </w:tblGrid>
      <w:tr w:rsidR="00AE3B93" w:rsidRPr="00725F85" w14:paraId="0F41EBC7" w14:textId="77777777" w:rsidTr="00F50E24">
        <w:tc>
          <w:tcPr>
            <w:tcW w:w="738" w:type="dxa"/>
          </w:tcPr>
          <w:p w14:paraId="312AB31B" w14:textId="77777777" w:rsidR="00AE3B93" w:rsidRPr="00725F85" w:rsidRDefault="00AE3B93" w:rsidP="00E143A0">
            <w:pPr>
              <w:widowControl w:val="0"/>
              <w:jc w:val="center"/>
            </w:pPr>
            <w:r w:rsidRPr="00725F85">
              <w:t xml:space="preserve">№ </w:t>
            </w:r>
            <w:proofErr w:type="spellStart"/>
            <w:r w:rsidRPr="00725F85">
              <w:t>пп</w:t>
            </w:r>
            <w:proofErr w:type="spellEnd"/>
          </w:p>
        </w:tc>
        <w:tc>
          <w:tcPr>
            <w:tcW w:w="1559" w:type="dxa"/>
          </w:tcPr>
          <w:p w14:paraId="4E25DBF0" w14:textId="77777777" w:rsidR="00AE3B93" w:rsidRPr="00725F85" w:rsidRDefault="00AE3B93" w:rsidP="00E94CA3">
            <w:pPr>
              <w:widowControl w:val="0"/>
              <w:ind w:left="-675" w:firstLine="675"/>
              <w:jc w:val="center"/>
            </w:pPr>
            <w:r w:rsidRPr="00725F85">
              <w:t>Сроки</w:t>
            </w:r>
          </w:p>
          <w:p w14:paraId="1D736AD2" w14:textId="77777777" w:rsidR="00AE3B93" w:rsidRPr="00725F85" w:rsidRDefault="00AE3B93" w:rsidP="00E143A0">
            <w:pPr>
              <w:widowControl w:val="0"/>
              <w:jc w:val="center"/>
            </w:pPr>
            <w:r w:rsidRPr="00725F85">
              <w:t>исполнения</w:t>
            </w:r>
          </w:p>
        </w:tc>
        <w:tc>
          <w:tcPr>
            <w:tcW w:w="5670" w:type="dxa"/>
          </w:tcPr>
          <w:p w14:paraId="6FD5AB97" w14:textId="77777777" w:rsidR="00AE3B93" w:rsidRPr="00725F85" w:rsidRDefault="00AE3B93" w:rsidP="00E143A0">
            <w:pPr>
              <w:widowControl w:val="0"/>
              <w:ind w:right="-1"/>
              <w:jc w:val="center"/>
            </w:pPr>
            <w:r w:rsidRPr="00725F85">
              <w:t>Наименование мероприятий</w:t>
            </w:r>
          </w:p>
        </w:tc>
        <w:tc>
          <w:tcPr>
            <w:tcW w:w="3686" w:type="dxa"/>
          </w:tcPr>
          <w:p w14:paraId="7324AD9F" w14:textId="77777777" w:rsidR="00AE3B93" w:rsidRPr="00725F85" w:rsidRDefault="00AE3B93" w:rsidP="00E143A0">
            <w:pPr>
              <w:widowControl w:val="0"/>
              <w:ind w:right="-108"/>
              <w:jc w:val="center"/>
            </w:pPr>
            <w:r w:rsidRPr="00725F85">
              <w:t>Место</w:t>
            </w:r>
          </w:p>
          <w:p w14:paraId="6125B102" w14:textId="77777777" w:rsidR="00AE3B93" w:rsidRPr="00725F85" w:rsidRDefault="00AE3B93" w:rsidP="00E143A0">
            <w:pPr>
              <w:widowControl w:val="0"/>
              <w:ind w:right="-108"/>
              <w:jc w:val="center"/>
            </w:pPr>
            <w:r w:rsidRPr="00725F85">
              <w:t>проведения</w:t>
            </w:r>
          </w:p>
        </w:tc>
        <w:tc>
          <w:tcPr>
            <w:tcW w:w="3685" w:type="dxa"/>
          </w:tcPr>
          <w:p w14:paraId="7E048A7D" w14:textId="77777777" w:rsidR="00AE3B93" w:rsidRPr="00725F85" w:rsidRDefault="006F2302" w:rsidP="00E143A0">
            <w:pPr>
              <w:widowControl w:val="0"/>
              <w:ind w:right="-108"/>
              <w:jc w:val="center"/>
            </w:pPr>
            <w:r>
              <w:t>Исполнители</w:t>
            </w:r>
          </w:p>
        </w:tc>
      </w:tr>
    </w:tbl>
    <w:p w14:paraId="6EFEE943" w14:textId="77777777" w:rsidR="00BC4263" w:rsidRPr="007808D0" w:rsidRDefault="00BC4263" w:rsidP="007169D8">
      <w:pPr>
        <w:ind w:firstLine="567"/>
        <w:rPr>
          <w:sz w:val="2"/>
          <w:szCs w:val="2"/>
        </w:rPr>
      </w:pPr>
    </w:p>
    <w:tbl>
      <w:tblPr>
        <w:tblW w:w="153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670"/>
        <w:gridCol w:w="3686"/>
        <w:gridCol w:w="3685"/>
      </w:tblGrid>
      <w:tr w:rsidR="00AE3B93" w:rsidRPr="004129D6" w14:paraId="590F277D" w14:textId="77777777" w:rsidTr="00067368">
        <w:trPr>
          <w:tblHeader/>
        </w:trPr>
        <w:tc>
          <w:tcPr>
            <w:tcW w:w="709" w:type="dxa"/>
          </w:tcPr>
          <w:p w14:paraId="4447A37B" w14:textId="77777777" w:rsidR="00AE3B93" w:rsidRPr="004129D6" w:rsidRDefault="00AE3B93" w:rsidP="009A4740">
            <w:pPr>
              <w:widowControl w:val="0"/>
              <w:ind w:left="-11" w:firstLine="11"/>
              <w:jc w:val="center"/>
            </w:pPr>
            <w:r w:rsidRPr="004129D6">
              <w:t>1</w:t>
            </w:r>
          </w:p>
        </w:tc>
        <w:tc>
          <w:tcPr>
            <w:tcW w:w="1559" w:type="dxa"/>
          </w:tcPr>
          <w:p w14:paraId="0B576E25" w14:textId="77777777" w:rsidR="00AE3B93" w:rsidRPr="004129D6" w:rsidRDefault="00AE3B93" w:rsidP="004129D6">
            <w:pPr>
              <w:widowControl w:val="0"/>
              <w:jc w:val="center"/>
            </w:pPr>
            <w:r w:rsidRPr="004129D6">
              <w:t>2</w:t>
            </w:r>
          </w:p>
        </w:tc>
        <w:tc>
          <w:tcPr>
            <w:tcW w:w="5670" w:type="dxa"/>
          </w:tcPr>
          <w:p w14:paraId="3429275B" w14:textId="77777777" w:rsidR="00AE3B93" w:rsidRPr="004129D6" w:rsidRDefault="00AE3B93" w:rsidP="004129D6">
            <w:pPr>
              <w:widowControl w:val="0"/>
              <w:ind w:right="-1"/>
              <w:jc w:val="center"/>
            </w:pPr>
            <w:r w:rsidRPr="004129D6">
              <w:t>3</w:t>
            </w:r>
          </w:p>
        </w:tc>
        <w:tc>
          <w:tcPr>
            <w:tcW w:w="3686" w:type="dxa"/>
          </w:tcPr>
          <w:p w14:paraId="29D7A474" w14:textId="77777777" w:rsidR="00AE3B93" w:rsidRPr="004129D6" w:rsidRDefault="00AE3B93" w:rsidP="004129D6">
            <w:pPr>
              <w:widowControl w:val="0"/>
              <w:ind w:right="-108"/>
              <w:jc w:val="center"/>
            </w:pPr>
            <w:r w:rsidRPr="004129D6">
              <w:t>4</w:t>
            </w:r>
          </w:p>
        </w:tc>
        <w:tc>
          <w:tcPr>
            <w:tcW w:w="3685" w:type="dxa"/>
          </w:tcPr>
          <w:p w14:paraId="50CCBA2D" w14:textId="1C4BCABE" w:rsidR="00AE3B93" w:rsidRPr="004129D6" w:rsidRDefault="00124388" w:rsidP="004129D6">
            <w:pPr>
              <w:widowControl w:val="0"/>
              <w:ind w:right="-108"/>
              <w:jc w:val="center"/>
            </w:pPr>
            <w:r>
              <w:t>5</w:t>
            </w:r>
          </w:p>
        </w:tc>
      </w:tr>
      <w:tr w:rsidR="00654611" w:rsidRPr="004129D6" w14:paraId="5F10C69A" w14:textId="77777777" w:rsidTr="00C107FB">
        <w:tc>
          <w:tcPr>
            <w:tcW w:w="15309" w:type="dxa"/>
            <w:gridSpan w:val="5"/>
          </w:tcPr>
          <w:p w14:paraId="356AC9C4" w14:textId="77777777" w:rsidR="00286B6E" w:rsidRPr="004129D6" w:rsidRDefault="00286B6E" w:rsidP="004129D6">
            <w:pPr>
              <w:jc w:val="center"/>
              <w:outlineLvl w:val="0"/>
              <w:rPr>
                <w:b/>
              </w:rPr>
            </w:pPr>
          </w:p>
          <w:p w14:paraId="5CCB387F" w14:textId="77777777" w:rsidR="00286B6E" w:rsidRDefault="00286B6E" w:rsidP="007E741D">
            <w:pPr>
              <w:pStyle w:val="af6"/>
              <w:numPr>
                <w:ilvl w:val="0"/>
                <w:numId w:val="46"/>
              </w:numPr>
              <w:jc w:val="center"/>
              <w:outlineLvl w:val="0"/>
              <w:rPr>
                <w:b/>
              </w:rPr>
            </w:pPr>
            <w:r w:rsidRPr="004129D6">
              <w:rPr>
                <w:b/>
              </w:rPr>
              <w:t>Основные городские мероприятия</w:t>
            </w:r>
          </w:p>
          <w:p w14:paraId="7B43473C" w14:textId="77777777" w:rsidR="007E741D" w:rsidRPr="007E741D" w:rsidRDefault="007E741D" w:rsidP="00FB1799">
            <w:pPr>
              <w:pStyle w:val="af6"/>
              <w:outlineLvl w:val="0"/>
              <w:rPr>
                <w:b/>
              </w:rPr>
            </w:pPr>
          </w:p>
        </w:tc>
      </w:tr>
      <w:tr w:rsidR="003753CC" w:rsidRPr="004129D6" w14:paraId="122DA1D5" w14:textId="77777777" w:rsidTr="00C107FB">
        <w:tc>
          <w:tcPr>
            <w:tcW w:w="15309" w:type="dxa"/>
            <w:gridSpan w:val="5"/>
          </w:tcPr>
          <w:p w14:paraId="09404D38" w14:textId="77777777" w:rsidR="001F0759" w:rsidRPr="00067368" w:rsidRDefault="001F0759" w:rsidP="00067368">
            <w:pPr>
              <w:jc w:val="center"/>
              <w:rPr>
                <w:b/>
              </w:rPr>
            </w:pPr>
          </w:p>
          <w:p w14:paraId="02DF1D1D" w14:textId="77777777" w:rsidR="003753CC" w:rsidRPr="00067368" w:rsidRDefault="003753CC" w:rsidP="00067368">
            <w:pPr>
              <w:jc w:val="center"/>
              <w:rPr>
                <w:b/>
              </w:rPr>
            </w:pPr>
            <w:r w:rsidRPr="00067368">
              <w:rPr>
                <w:b/>
              </w:rPr>
              <w:t>22 июня</w:t>
            </w:r>
          </w:p>
          <w:p w14:paraId="446C84C0" w14:textId="77777777" w:rsidR="001F0759" w:rsidRPr="00067368" w:rsidRDefault="001F0759" w:rsidP="00067368">
            <w:pPr>
              <w:jc w:val="center"/>
            </w:pPr>
          </w:p>
        </w:tc>
      </w:tr>
      <w:tr w:rsidR="003753CC" w:rsidRPr="004129D6" w14:paraId="2E459C06" w14:textId="77777777" w:rsidTr="00067368">
        <w:tc>
          <w:tcPr>
            <w:tcW w:w="709" w:type="dxa"/>
          </w:tcPr>
          <w:p w14:paraId="7BA617F4" w14:textId="77777777" w:rsidR="003753CC" w:rsidRPr="004129D6" w:rsidRDefault="003753CC" w:rsidP="004129D6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2DF1F8F5" w14:textId="77777777" w:rsidR="003753CC" w:rsidRPr="00067368" w:rsidRDefault="00FC0752" w:rsidP="00067368">
            <w:pPr>
              <w:widowControl w:val="0"/>
              <w:jc w:val="both"/>
            </w:pPr>
            <w:r w:rsidRPr="00067368">
              <w:t>12.00 – 13.00</w:t>
            </w:r>
          </w:p>
        </w:tc>
        <w:tc>
          <w:tcPr>
            <w:tcW w:w="5670" w:type="dxa"/>
          </w:tcPr>
          <w:p w14:paraId="36E898A9" w14:textId="77777777" w:rsidR="003753CC" w:rsidRPr="00067368" w:rsidRDefault="00FC0752" w:rsidP="00067368">
            <w:pPr>
              <w:contextualSpacing/>
              <w:jc w:val="both"/>
            </w:pPr>
            <w:r w:rsidRPr="00067368">
              <w:t>Возложение венков и цветов к Вечному огню на Мемориальном ансамбле «Монумент Славы»</w:t>
            </w:r>
          </w:p>
        </w:tc>
        <w:tc>
          <w:tcPr>
            <w:tcW w:w="3686" w:type="dxa"/>
          </w:tcPr>
          <w:p w14:paraId="14355414" w14:textId="77777777" w:rsidR="003753CC" w:rsidRPr="00067368" w:rsidRDefault="00C32B2E" w:rsidP="00067368">
            <w:pPr>
              <w:jc w:val="both"/>
            </w:pPr>
            <w:r w:rsidRPr="00067368">
              <w:t>Мемориальный ансамбль «Монумент Славы»</w:t>
            </w:r>
          </w:p>
        </w:tc>
        <w:tc>
          <w:tcPr>
            <w:tcW w:w="3685" w:type="dxa"/>
          </w:tcPr>
          <w:p w14:paraId="5CE73E15" w14:textId="77777777" w:rsidR="003753CC" w:rsidRPr="00067368" w:rsidRDefault="00FC0752" w:rsidP="00067368">
            <w:pPr>
              <w:jc w:val="both"/>
              <w:outlineLvl w:val="0"/>
            </w:pPr>
            <w:r w:rsidRPr="00067368">
              <w:t>Департамент культуры, спорта и молодежной политики мэрии города Новосибирска</w:t>
            </w:r>
          </w:p>
        </w:tc>
      </w:tr>
      <w:tr w:rsidR="00FC0752" w:rsidRPr="004129D6" w14:paraId="4F427A1A" w14:textId="77777777" w:rsidTr="00067368">
        <w:tc>
          <w:tcPr>
            <w:tcW w:w="709" w:type="dxa"/>
          </w:tcPr>
          <w:p w14:paraId="3F7F575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1346712F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20.00 – 21.20</w:t>
            </w:r>
          </w:p>
        </w:tc>
        <w:tc>
          <w:tcPr>
            <w:tcW w:w="5670" w:type="dxa"/>
          </w:tcPr>
          <w:p w14:paraId="1070E3F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Концерт на открытом воздухе, посвящённый Дню памяти и скорби</w:t>
            </w:r>
          </w:p>
        </w:tc>
        <w:tc>
          <w:tcPr>
            <w:tcW w:w="3686" w:type="dxa"/>
          </w:tcPr>
          <w:p w14:paraId="55E6C7BC" w14:textId="77777777" w:rsidR="00FC0752" w:rsidRPr="00815D34" w:rsidRDefault="00FC0752" w:rsidP="00067368">
            <w:pPr>
              <w:jc w:val="both"/>
            </w:pPr>
            <w:r w:rsidRPr="00815D34">
              <w:t>Театральный сквер</w:t>
            </w:r>
          </w:p>
        </w:tc>
        <w:tc>
          <w:tcPr>
            <w:tcW w:w="3685" w:type="dxa"/>
          </w:tcPr>
          <w:p w14:paraId="11894FF1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5BCC7F74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</w:p>
        </w:tc>
      </w:tr>
      <w:tr w:rsidR="00FC0752" w:rsidRPr="004129D6" w14:paraId="4E0B6231" w14:textId="77777777" w:rsidTr="00C107FB">
        <w:tc>
          <w:tcPr>
            <w:tcW w:w="15309" w:type="dxa"/>
            <w:gridSpan w:val="5"/>
          </w:tcPr>
          <w:p w14:paraId="4453260A" w14:textId="77777777" w:rsidR="00FC0752" w:rsidRPr="00815D34" w:rsidRDefault="00FC0752" w:rsidP="00067368">
            <w:pPr>
              <w:jc w:val="center"/>
              <w:rPr>
                <w:b/>
              </w:rPr>
            </w:pPr>
          </w:p>
          <w:p w14:paraId="44E72B5E" w14:textId="77777777" w:rsidR="00FC0752" w:rsidRPr="00815D34" w:rsidRDefault="00FC0752" w:rsidP="00067368">
            <w:pPr>
              <w:jc w:val="center"/>
              <w:rPr>
                <w:b/>
              </w:rPr>
            </w:pPr>
            <w:r w:rsidRPr="00815D34">
              <w:rPr>
                <w:b/>
              </w:rPr>
              <w:t>23 июня</w:t>
            </w:r>
          </w:p>
          <w:p w14:paraId="737797E7" w14:textId="77777777" w:rsidR="00FC0752" w:rsidRPr="00815D34" w:rsidRDefault="00FC0752" w:rsidP="00067368">
            <w:pPr>
              <w:jc w:val="center"/>
              <w:rPr>
                <w:color w:val="FF0000"/>
              </w:rPr>
            </w:pPr>
          </w:p>
        </w:tc>
      </w:tr>
      <w:tr w:rsidR="00FC0752" w:rsidRPr="004129D6" w14:paraId="680E9FEA" w14:textId="77777777" w:rsidTr="00067368">
        <w:tc>
          <w:tcPr>
            <w:tcW w:w="709" w:type="dxa"/>
          </w:tcPr>
          <w:p w14:paraId="25C2D39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3E3BD68B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rPr>
                <w:lang w:val="en-US"/>
              </w:rPr>
              <w:t>18</w:t>
            </w:r>
            <w:r w:rsidRPr="00815D34">
              <w:t>.00 – 22.00</w:t>
            </w:r>
          </w:p>
        </w:tc>
        <w:tc>
          <w:tcPr>
            <w:tcW w:w="5670" w:type="dxa"/>
          </w:tcPr>
          <w:p w14:paraId="18A25D0D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Единый городской выпускной «Время Первых»</w:t>
            </w:r>
          </w:p>
        </w:tc>
        <w:tc>
          <w:tcPr>
            <w:tcW w:w="3686" w:type="dxa"/>
          </w:tcPr>
          <w:p w14:paraId="27D88B4C" w14:textId="77777777" w:rsidR="00FC0752" w:rsidRPr="00815D34" w:rsidRDefault="00FC0752" w:rsidP="00067368">
            <w:pPr>
              <w:jc w:val="both"/>
            </w:pPr>
            <w:r w:rsidRPr="00815D34">
              <w:t>Михайловская набережная</w:t>
            </w:r>
          </w:p>
        </w:tc>
        <w:tc>
          <w:tcPr>
            <w:tcW w:w="3685" w:type="dxa"/>
          </w:tcPr>
          <w:p w14:paraId="3964B8B4" w14:textId="77777777" w:rsidR="00FC0752" w:rsidRPr="00815D34" w:rsidRDefault="00FC0752" w:rsidP="00067368">
            <w:pPr>
              <w:jc w:val="both"/>
            </w:pPr>
            <w:r w:rsidRPr="00815D34">
              <w:t>Департамент образования мэрии города Новосибирска</w:t>
            </w:r>
          </w:p>
        </w:tc>
      </w:tr>
      <w:tr w:rsidR="00FC0752" w:rsidRPr="004129D6" w14:paraId="1F33CE26" w14:textId="77777777" w:rsidTr="00C107FB">
        <w:tc>
          <w:tcPr>
            <w:tcW w:w="15309" w:type="dxa"/>
            <w:gridSpan w:val="5"/>
          </w:tcPr>
          <w:p w14:paraId="1419BBA3" w14:textId="77777777" w:rsidR="00FC0752" w:rsidRPr="00815D34" w:rsidRDefault="00FC0752" w:rsidP="00067368">
            <w:pPr>
              <w:jc w:val="center"/>
              <w:rPr>
                <w:b/>
              </w:rPr>
            </w:pPr>
          </w:p>
          <w:p w14:paraId="3A4017B5" w14:textId="77777777" w:rsidR="00FC0752" w:rsidRPr="00815D34" w:rsidRDefault="00FC0752" w:rsidP="00067368">
            <w:pPr>
              <w:jc w:val="center"/>
              <w:rPr>
                <w:b/>
              </w:rPr>
            </w:pPr>
            <w:r w:rsidRPr="00815D34">
              <w:rPr>
                <w:b/>
              </w:rPr>
              <w:t>24 июня</w:t>
            </w:r>
          </w:p>
          <w:p w14:paraId="47DA5D22" w14:textId="77777777" w:rsidR="00FC0752" w:rsidRPr="00815D34" w:rsidRDefault="00FC0752" w:rsidP="00067368">
            <w:pPr>
              <w:jc w:val="center"/>
              <w:rPr>
                <w:color w:val="FF0000"/>
              </w:rPr>
            </w:pPr>
          </w:p>
        </w:tc>
      </w:tr>
      <w:tr w:rsidR="00FC0752" w:rsidRPr="004129D6" w14:paraId="2FEF071C" w14:textId="77777777" w:rsidTr="00067368">
        <w:tc>
          <w:tcPr>
            <w:tcW w:w="709" w:type="dxa"/>
          </w:tcPr>
          <w:p w14:paraId="217857C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20CB59B0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10.00 – 10.30 </w:t>
            </w:r>
          </w:p>
        </w:tc>
        <w:tc>
          <w:tcPr>
            <w:tcW w:w="5670" w:type="dxa"/>
          </w:tcPr>
          <w:p w14:paraId="343C6EDC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>Церемония возложения</w:t>
            </w:r>
            <w:r w:rsidR="00EF1040" w:rsidRPr="00067368">
              <w:t xml:space="preserve"> цветов и венков к памятнику од</w:t>
            </w:r>
            <w:r w:rsidRPr="00067368">
              <w:t>ного из основателей города Новосибирска (Ново-Николаевска) Тихомирова Н. М.</w:t>
            </w:r>
          </w:p>
        </w:tc>
        <w:tc>
          <w:tcPr>
            <w:tcW w:w="3686" w:type="dxa"/>
          </w:tcPr>
          <w:p w14:paraId="0D75B110" w14:textId="77777777" w:rsidR="00FC0752" w:rsidRPr="00067368" w:rsidRDefault="00FC0752" w:rsidP="00067368">
            <w:pPr>
              <w:jc w:val="both"/>
            </w:pPr>
            <w:r w:rsidRPr="00067368">
              <w:t>Мемориальный комплекс памяти Н. М. Тихомирова на Заельцовском кладбище</w:t>
            </w:r>
          </w:p>
        </w:tc>
        <w:tc>
          <w:tcPr>
            <w:tcW w:w="3685" w:type="dxa"/>
          </w:tcPr>
          <w:p w14:paraId="77165CB2" w14:textId="77777777" w:rsidR="00FC0752" w:rsidRPr="00067368" w:rsidRDefault="00FC0752" w:rsidP="00067368">
            <w:pPr>
              <w:jc w:val="both"/>
            </w:pPr>
            <w:r w:rsidRPr="00067368">
              <w:t>Департамент культуры, спорта и молодежной политики мэрии города Новосибирска</w:t>
            </w:r>
          </w:p>
        </w:tc>
      </w:tr>
      <w:tr w:rsidR="00FC0752" w:rsidRPr="004129D6" w14:paraId="16E6178A" w14:textId="77777777" w:rsidTr="00067368">
        <w:tc>
          <w:tcPr>
            <w:tcW w:w="709" w:type="dxa"/>
          </w:tcPr>
          <w:p w14:paraId="7FF08D1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4A62B0D5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10.00</w:t>
            </w:r>
          </w:p>
        </w:tc>
        <w:tc>
          <w:tcPr>
            <w:tcW w:w="5670" w:type="dxa"/>
          </w:tcPr>
          <w:p w14:paraId="4726BBD0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 xml:space="preserve">Чемпионат Сибирского федерального округа по аквабайку </w:t>
            </w:r>
          </w:p>
        </w:tc>
        <w:tc>
          <w:tcPr>
            <w:tcW w:w="3686" w:type="dxa"/>
          </w:tcPr>
          <w:p w14:paraId="33FFEBA3" w14:textId="77777777" w:rsidR="00FC0752" w:rsidRPr="00067368" w:rsidRDefault="00FC0752" w:rsidP="00067368">
            <w:pPr>
              <w:jc w:val="both"/>
            </w:pPr>
            <w:r w:rsidRPr="00067368">
              <w:t>Новосибирское водохранилище, с. Ленинское, ул. Кирова, 37 (База «Дом у моря»)</w:t>
            </w:r>
          </w:p>
        </w:tc>
        <w:tc>
          <w:tcPr>
            <w:tcW w:w="3685" w:type="dxa"/>
          </w:tcPr>
          <w:p w14:paraId="7BFF9438" w14:textId="77777777" w:rsidR="00FC0752" w:rsidRPr="00067368" w:rsidRDefault="00FC0752" w:rsidP="00067368">
            <w:pPr>
              <w:jc w:val="both"/>
            </w:pPr>
            <w:r w:rsidRPr="00067368">
              <w:t>Общероссийская общественная организация «Федерация водно-моторного спорта России»</w:t>
            </w:r>
          </w:p>
        </w:tc>
      </w:tr>
      <w:tr w:rsidR="00FC0752" w:rsidRPr="004129D6" w14:paraId="54DAC4BF" w14:textId="77777777" w:rsidTr="00067368">
        <w:tc>
          <w:tcPr>
            <w:tcW w:w="709" w:type="dxa"/>
          </w:tcPr>
          <w:p w14:paraId="1421D1E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707DD99D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11.00 – 11.30 </w:t>
            </w:r>
          </w:p>
        </w:tc>
        <w:tc>
          <w:tcPr>
            <w:tcW w:w="5670" w:type="dxa"/>
          </w:tcPr>
          <w:p w14:paraId="2712484F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>Открытие Ельцовского парка</w:t>
            </w:r>
          </w:p>
        </w:tc>
        <w:tc>
          <w:tcPr>
            <w:tcW w:w="3686" w:type="dxa"/>
          </w:tcPr>
          <w:p w14:paraId="036CC450" w14:textId="77777777" w:rsidR="00FC0752" w:rsidRPr="00067368" w:rsidRDefault="00067368" w:rsidP="00067368">
            <w:pPr>
              <w:jc w:val="both"/>
              <w:outlineLvl w:val="0"/>
            </w:pPr>
            <w:r>
              <w:t>у</w:t>
            </w:r>
            <w:r w:rsidR="00FC0752" w:rsidRPr="00067368">
              <w:t>л. Танковая, 24</w:t>
            </w:r>
          </w:p>
        </w:tc>
        <w:tc>
          <w:tcPr>
            <w:tcW w:w="3685" w:type="dxa"/>
          </w:tcPr>
          <w:p w14:paraId="7EB3DAB8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Департамент культуры, спорта и молодежной политики мэрии города Новосибирска, управление по благоустройству общественных пространств мэрии города Новосибирска</w:t>
            </w:r>
          </w:p>
        </w:tc>
      </w:tr>
      <w:tr w:rsidR="00FC0752" w:rsidRPr="004129D6" w14:paraId="6EDFB298" w14:textId="77777777" w:rsidTr="00067368">
        <w:tc>
          <w:tcPr>
            <w:tcW w:w="709" w:type="dxa"/>
          </w:tcPr>
          <w:p w14:paraId="67BAAF9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7FF0579A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12.00 – 12.30 </w:t>
            </w:r>
          </w:p>
        </w:tc>
        <w:tc>
          <w:tcPr>
            <w:tcW w:w="5670" w:type="dxa"/>
          </w:tcPr>
          <w:p w14:paraId="425D9DEA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>Открытие и освящение памятника Николаю Чудотворцу</w:t>
            </w:r>
          </w:p>
        </w:tc>
        <w:tc>
          <w:tcPr>
            <w:tcW w:w="3686" w:type="dxa"/>
          </w:tcPr>
          <w:p w14:paraId="1C7FF44D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На площадке между Вознесенским кафедральным собором (ул. Советская, 91) и Новосибирским государственным цирком (ул. Челюскинцев, 21), перед входом в Нарымский сквер</w:t>
            </w:r>
          </w:p>
        </w:tc>
        <w:tc>
          <w:tcPr>
            <w:tcW w:w="3685" w:type="dxa"/>
          </w:tcPr>
          <w:p w14:paraId="73CBDCBA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Управление общественных связей мэрии города Новосибирска, Новосибирская Епархия РПЦ</w:t>
            </w:r>
          </w:p>
        </w:tc>
      </w:tr>
      <w:tr w:rsidR="00FC0752" w:rsidRPr="004129D6" w14:paraId="5A160B8C" w14:textId="77777777" w:rsidTr="00067368">
        <w:tc>
          <w:tcPr>
            <w:tcW w:w="709" w:type="dxa"/>
          </w:tcPr>
          <w:p w14:paraId="16D3682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474E9E04" w14:textId="77777777" w:rsidR="00C32B2E" w:rsidRPr="00EE3896" w:rsidRDefault="00FC0752" w:rsidP="00067368">
            <w:pPr>
              <w:widowControl w:val="0"/>
              <w:jc w:val="both"/>
            </w:pPr>
            <w:r w:rsidRPr="00EE3896">
              <w:rPr>
                <w:lang w:val="en-US"/>
              </w:rPr>
              <w:t>14</w:t>
            </w:r>
            <w:r w:rsidRPr="00EE3896">
              <w:t>.0</w:t>
            </w:r>
            <w:r w:rsidRPr="00EE3896">
              <w:rPr>
                <w:lang w:val="en-US"/>
              </w:rPr>
              <w:t>0</w:t>
            </w:r>
            <w:r w:rsidRPr="00EE3896">
              <w:t xml:space="preserve"> – 18.00</w:t>
            </w:r>
          </w:p>
          <w:p w14:paraId="2E10EC1A" w14:textId="77777777" w:rsidR="00FC0752" w:rsidRPr="00EE3896" w:rsidRDefault="00FC0752" w:rsidP="00067368">
            <w:pPr>
              <w:widowControl w:val="0"/>
              <w:jc w:val="both"/>
            </w:pPr>
          </w:p>
        </w:tc>
        <w:tc>
          <w:tcPr>
            <w:tcW w:w="5670" w:type="dxa"/>
          </w:tcPr>
          <w:p w14:paraId="5A3E6375" w14:textId="77777777" w:rsidR="00FC0752" w:rsidRPr="00EE3896" w:rsidRDefault="00FC0752" w:rsidP="00067368">
            <w:pPr>
              <w:contextualSpacing/>
              <w:jc w:val="both"/>
            </w:pPr>
            <w:r w:rsidRPr="00EE3896">
              <w:t>Показ авторских коллекций одежды студентов Новосибирского технологического института (филиала) РГУ им. А. Н. Косыгина</w:t>
            </w:r>
          </w:p>
        </w:tc>
        <w:tc>
          <w:tcPr>
            <w:tcW w:w="3686" w:type="dxa"/>
          </w:tcPr>
          <w:p w14:paraId="267A5A52" w14:textId="77777777" w:rsidR="00FC0752" w:rsidRPr="00067368" w:rsidRDefault="00FC0752" w:rsidP="00EE3896">
            <w:pPr>
              <w:jc w:val="both"/>
              <w:outlineLvl w:val="0"/>
            </w:pPr>
            <w:r w:rsidRPr="00067368">
              <w:t>Проезжая часть ул. Потанинская (от ул. Потанинская, 3 до пересечения с Красны</w:t>
            </w:r>
            <w:r w:rsidR="00EE3896">
              <w:t>м</w:t>
            </w:r>
            <w:r w:rsidRPr="00067368">
              <w:t xml:space="preserve"> проспект</w:t>
            </w:r>
            <w:r w:rsidR="00EE3896">
              <w:t>ом</w:t>
            </w:r>
            <w:r w:rsidRPr="00067368">
              <w:t>)</w:t>
            </w:r>
          </w:p>
        </w:tc>
        <w:tc>
          <w:tcPr>
            <w:tcW w:w="3685" w:type="dxa"/>
          </w:tcPr>
          <w:p w14:paraId="3EE7B4F6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Новосибирский технологический институт (филиал) РГУ им. А. Н. Косыгина</w:t>
            </w:r>
          </w:p>
        </w:tc>
      </w:tr>
      <w:tr w:rsidR="00FC0752" w:rsidRPr="004129D6" w14:paraId="5FD996D3" w14:textId="77777777" w:rsidTr="00067368">
        <w:tc>
          <w:tcPr>
            <w:tcW w:w="709" w:type="dxa"/>
          </w:tcPr>
          <w:p w14:paraId="1AC5CCF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31549757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15.00 – 17.00</w:t>
            </w:r>
          </w:p>
        </w:tc>
        <w:tc>
          <w:tcPr>
            <w:tcW w:w="5670" w:type="dxa"/>
          </w:tcPr>
          <w:p w14:paraId="153EB143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Торжественное собрание и праздничный концерт, посвященные 130-летию со дня основания города Новосибирска</w:t>
            </w:r>
          </w:p>
        </w:tc>
        <w:tc>
          <w:tcPr>
            <w:tcW w:w="3686" w:type="dxa"/>
          </w:tcPr>
          <w:p w14:paraId="212303D9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 xml:space="preserve">Дворец культуры железнодорожников </w:t>
            </w:r>
            <w:r w:rsidR="00EF1040" w:rsidRPr="00815D34">
              <w:t>(ул. Челюскинцев, 11)</w:t>
            </w:r>
          </w:p>
        </w:tc>
        <w:tc>
          <w:tcPr>
            <w:tcW w:w="3685" w:type="dxa"/>
          </w:tcPr>
          <w:p w14:paraId="575771A0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50AEE024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2888040</w:t>
            </w:r>
          </w:p>
        </w:tc>
      </w:tr>
      <w:tr w:rsidR="00FC0752" w:rsidRPr="004129D6" w14:paraId="4CBD87BB" w14:textId="77777777" w:rsidTr="00067368">
        <w:tc>
          <w:tcPr>
            <w:tcW w:w="709" w:type="dxa"/>
          </w:tcPr>
          <w:p w14:paraId="397BFD0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64A62631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 xml:space="preserve">15.30 – 22.30 </w:t>
            </w:r>
          </w:p>
        </w:tc>
        <w:tc>
          <w:tcPr>
            <w:tcW w:w="5670" w:type="dxa"/>
          </w:tcPr>
          <w:p w14:paraId="5514184A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 xml:space="preserve">Фестиваль «VK </w:t>
            </w:r>
            <w:proofErr w:type="spellStart"/>
            <w:r w:rsidRPr="00815D34">
              <w:t>Fest</w:t>
            </w:r>
            <w:proofErr w:type="spellEnd"/>
            <w:r w:rsidRPr="00815D34">
              <w:t>»</w:t>
            </w:r>
          </w:p>
          <w:p w14:paraId="7EF4BDB3" w14:textId="77777777" w:rsidR="00FC0752" w:rsidRPr="00815D34" w:rsidRDefault="00FC0752" w:rsidP="00067368">
            <w:pPr>
              <w:contextualSpacing/>
              <w:jc w:val="both"/>
            </w:pPr>
          </w:p>
        </w:tc>
        <w:tc>
          <w:tcPr>
            <w:tcW w:w="3686" w:type="dxa"/>
          </w:tcPr>
          <w:p w14:paraId="0E1E6EAC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Парк «Арена»</w:t>
            </w:r>
          </w:p>
        </w:tc>
        <w:tc>
          <w:tcPr>
            <w:tcW w:w="3685" w:type="dxa"/>
          </w:tcPr>
          <w:p w14:paraId="40886CAA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ООО «Компания ВК»</w:t>
            </w:r>
          </w:p>
        </w:tc>
      </w:tr>
      <w:tr w:rsidR="00FC0752" w:rsidRPr="004129D6" w14:paraId="2842F803" w14:textId="77777777" w:rsidTr="00067368">
        <w:tc>
          <w:tcPr>
            <w:tcW w:w="709" w:type="dxa"/>
          </w:tcPr>
          <w:p w14:paraId="1E0CDFD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6EF3D27B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17.00 – 21.00</w:t>
            </w:r>
          </w:p>
        </w:tc>
        <w:tc>
          <w:tcPr>
            <w:tcW w:w="5670" w:type="dxa"/>
          </w:tcPr>
          <w:p w14:paraId="1ADEAC4D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Приготовление самого большой торта в честь 130-летия со дня основания города Новосибирска</w:t>
            </w:r>
          </w:p>
        </w:tc>
        <w:tc>
          <w:tcPr>
            <w:tcW w:w="3686" w:type="dxa"/>
          </w:tcPr>
          <w:p w14:paraId="6B84C3F0" w14:textId="77777777" w:rsidR="00FC0752" w:rsidRPr="00815D34" w:rsidRDefault="00FC0752" w:rsidP="00067368">
            <w:pPr>
              <w:jc w:val="both"/>
            </w:pPr>
            <w:r w:rsidRPr="00815D34">
              <w:t xml:space="preserve">Площадь </w:t>
            </w:r>
            <w:r w:rsidR="005F1EC3" w:rsidRPr="00815D34">
              <w:t xml:space="preserve">им. </w:t>
            </w:r>
            <w:r w:rsidRPr="00815D34">
              <w:t>Ленина</w:t>
            </w:r>
          </w:p>
        </w:tc>
        <w:tc>
          <w:tcPr>
            <w:tcW w:w="3685" w:type="dxa"/>
          </w:tcPr>
          <w:p w14:paraId="5F5DB058" w14:textId="77777777" w:rsidR="00FC0752" w:rsidRPr="00815D34" w:rsidRDefault="00FC0752" w:rsidP="00067368">
            <w:pPr>
              <w:jc w:val="both"/>
            </w:pPr>
            <w:r w:rsidRPr="00815D34"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</w:tr>
      <w:tr w:rsidR="00FC0752" w:rsidRPr="004129D6" w14:paraId="6431FC75" w14:textId="77777777" w:rsidTr="00067368">
        <w:tc>
          <w:tcPr>
            <w:tcW w:w="709" w:type="dxa"/>
          </w:tcPr>
          <w:p w14:paraId="2C314EF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7AAF9606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17.30 – 20.00</w:t>
            </w:r>
          </w:p>
        </w:tc>
        <w:tc>
          <w:tcPr>
            <w:tcW w:w="5670" w:type="dxa"/>
          </w:tcPr>
          <w:p w14:paraId="3D1B4FC7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Открытие Дня города с проведением плац-парада. Открытие Фестиваля духовых оркестров.</w:t>
            </w:r>
          </w:p>
        </w:tc>
        <w:tc>
          <w:tcPr>
            <w:tcW w:w="3686" w:type="dxa"/>
          </w:tcPr>
          <w:p w14:paraId="5BD058D6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Площадь им. Ленина</w:t>
            </w:r>
          </w:p>
          <w:p w14:paraId="62ECF7E3" w14:textId="77777777" w:rsidR="00FC0752" w:rsidRPr="00815D34" w:rsidRDefault="00FC0752" w:rsidP="00067368">
            <w:pPr>
              <w:jc w:val="both"/>
              <w:outlineLvl w:val="0"/>
            </w:pPr>
          </w:p>
        </w:tc>
        <w:tc>
          <w:tcPr>
            <w:tcW w:w="3685" w:type="dxa"/>
          </w:tcPr>
          <w:p w14:paraId="37EE99C1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578D563B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</w:p>
        </w:tc>
      </w:tr>
      <w:tr w:rsidR="00FC0752" w:rsidRPr="004129D6" w14:paraId="352ABE8D" w14:textId="77777777" w:rsidTr="00067368">
        <w:tc>
          <w:tcPr>
            <w:tcW w:w="709" w:type="dxa"/>
          </w:tcPr>
          <w:p w14:paraId="6CAF0B5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1252E598" w14:textId="4F9A9DDA" w:rsidR="00FC0752" w:rsidRPr="00815D34" w:rsidRDefault="00FC0752" w:rsidP="00067368">
            <w:pPr>
              <w:widowControl w:val="0"/>
              <w:jc w:val="both"/>
            </w:pPr>
            <w:r w:rsidRPr="00815D34">
              <w:t xml:space="preserve">18.30 – </w:t>
            </w:r>
            <w:r w:rsidR="002F0759" w:rsidRPr="00815D34">
              <w:rPr>
                <w:lang w:val="en-US"/>
              </w:rPr>
              <w:t>19</w:t>
            </w:r>
            <w:r w:rsidRPr="00815D34">
              <w:t>.</w:t>
            </w:r>
            <w:r w:rsidR="002F0759" w:rsidRPr="00815D34">
              <w:rPr>
                <w:lang w:val="en-US"/>
              </w:rPr>
              <w:t>0</w:t>
            </w:r>
            <w:r w:rsidRPr="00815D34">
              <w:t>0</w:t>
            </w:r>
          </w:p>
          <w:p w14:paraId="113EBBBB" w14:textId="55A7E712" w:rsidR="00FC0752" w:rsidRPr="00815D34" w:rsidRDefault="002F0759" w:rsidP="00067368">
            <w:pPr>
              <w:widowControl w:val="0"/>
              <w:jc w:val="both"/>
            </w:pPr>
            <w:r w:rsidRPr="00815D34">
              <w:rPr>
                <w:lang w:val="en-US"/>
              </w:rPr>
              <w:t>19</w:t>
            </w:r>
            <w:r w:rsidR="00FC0752" w:rsidRPr="00815D34">
              <w:t>.</w:t>
            </w:r>
            <w:r w:rsidRPr="00815D34">
              <w:rPr>
                <w:lang w:val="en-US"/>
              </w:rPr>
              <w:t>0</w:t>
            </w:r>
            <w:r w:rsidR="00FC0752" w:rsidRPr="00815D34">
              <w:t>0 – 22.00</w:t>
            </w:r>
          </w:p>
        </w:tc>
        <w:tc>
          <w:tcPr>
            <w:tcW w:w="5670" w:type="dxa"/>
          </w:tcPr>
          <w:p w14:paraId="2EB4C1A9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Открытие Фестиваля Цветов «Времена года».</w:t>
            </w:r>
          </w:p>
          <w:p w14:paraId="67764A3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Фестиваль Цветов «Времена года»</w:t>
            </w:r>
          </w:p>
        </w:tc>
        <w:tc>
          <w:tcPr>
            <w:tcW w:w="3686" w:type="dxa"/>
          </w:tcPr>
          <w:p w14:paraId="400AB178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На улице Ленина (от площади им. Ленина до ул. Советская)</w:t>
            </w:r>
          </w:p>
          <w:p w14:paraId="754721FB" w14:textId="77777777" w:rsidR="00FC0752" w:rsidRPr="00815D34" w:rsidRDefault="00FC0752" w:rsidP="00067368">
            <w:pPr>
              <w:contextualSpacing/>
              <w:jc w:val="both"/>
            </w:pPr>
          </w:p>
        </w:tc>
        <w:tc>
          <w:tcPr>
            <w:tcW w:w="3685" w:type="dxa"/>
          </w:tcPr>
          <w:p w14:paraId="44EF8EC6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35450DAF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</w:p>
        </w:tc>
      </w:tr>
      <w:tr w:rsidR="00FC0752" w:rsidRPr="004129D6" w14:paraId="4626B27D" w14:textId="77777777" w:rsidTr="00067368">
        <w:tc>
          <w:tcPr>
            <w:tcW w:w="709" w:type="dxa"/>
          </w:tcPr>
          <w:p w14:paraId="43DD081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118CC855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20.30 – 21.00</w:t>
            </w:r>
          </w:p>
        </w:tc>
        <w:tc>
          <w:tcPr>
            <w:tcW w:w="5670" w:type="dxa"/>
          </w:tcPr>
          <w:p w14:paraId="60EE1428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Программа «Классика и цветы»</w:t>
            </w:r>
          </w:p>
        </w:tc>
        <w:tc>
          <w:tcPr>
            <w:tcW w:w="3686" w:type="dxa"/>
          </w:tcPr>
          <w:p w14:paraId="288833F9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Площадь им. Ленина</w:t>
            </w:r>
          </w:p>
          <w:p w14:paraId="0C3EB173" w14:textId="77777777" w:rsidR="00FC0752" w:rsidRPr="00815D34" w:rsidRDefault="00FC0752" w:rsidP="00067368">
            <w:pPr>
              <w:jc w:val="both"/>
              <w:outlineLvl w:val="0"/>
            </w:pPr>
          </w:p>
        </w:tc>
        <w:tc>
          <w:tcPr>
            <w:tcW w:w="3685" w:type="dxa"/>
          </w:tcPr>
          <w:p w14:paraId="5C2A4205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5C33B153" w14:textId="77777777" w:rsidR="00067368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</w:p>
        </w:tc>
      </w:tr>
      <w:tr w:rsidR="00FC0752" w:rsidRPr="004129D6" w14:paraId="1BEA867D" w14:textId="77777777" w:rsidTr="00C107FB">
        <w:tc>
          <w:tcPr>
            <w:tcW w:w="15309" w:type="dxa"/>
            <w:gridSpan w:val="5"/>
          </w:tcPr>
          <w:p w14:paraId="559A507B" w14:textId="77777777" w:rsidR="00FC0752" w:rsidRPr="00067368" w:rsidRDefault="00FC0752" w:rsidP="00067368">
            <w:pPr>
              <w:jc w:val="center"/>
              <w:rPr>
                <w:b/>
              </w:rPr>
            </w:pPr>
          </w:p>
          <w:p w14:paraId="1C0E6E2E" w14:textId="77777777" w:rsidR="00FC0752" w:rsidRPr="00067368" w:rsidRDefault="00FC0752" w:rsidP="00067368">
            <w:pPr>
              <w:jc w:val="center"/>
              <w:rPr>
                <w:b/>
              </w:rPr>
            </w:pPr>
            <w:r w:rsidRPr="00067368">
              <w:rPr>
                <w:b/>
              </w:rPr>
              <w:t>25 июня</w:t>
            </w:r>
          </w:p>
          <w:p w14:paraId="70A598F9" w14:textId="77777777" w:rsidR="00FC0752" w:rsidRPr="00067368" w:rsidRDefault="00FC0752" w:rsidP="00067368">
            <w:pPr>
              <w:jc w:val="center"/>
              <w:rPr>
                <w:b/>
              </w:rPr>
            </w:pPr>
          </w:p>
        </w:tc>
      </w:tr>
      <w:tr w:rsidR="00FC0752" w:rsidRPr="004129D6" w14:paraId="40037215" w14:textId="77777777" w:rsidTr="00067368">
        <w:tc>
          <w:tcPr>
            <w:tcW w:w="709" w:type="dxa"/>
          </w:tcPr>
          <w:p w14:paraId="0F3630F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2D015F7B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10.00</w:t>
            </w:r>
          </w:p>
        </w:tc>
        <w:tc>
          <w:tcPr>
            <w:tcW w:w="5670" w:type="dxa"/>
          </w:tcPr>
          <w:p w14:paraId="28B8ACCE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 xml:space="preserve">Чемпионат Сибирского федерального округа по аквабайку </w:t>
            </w:r>
          </w:p>
        </w:tc>
        <w:tc>
          <w:tcPr>
            <w:tcW w:w="3686" w:type="dxa"/>
          </w:tcPr>
          <w:p w14:paraId="4FCA1A60" w14:textId="77777777" w:rsidR="00FC0752" w:rsidRPr="00067368" w:rsidRDefault="00FC0752" w:rsidP="00067368">
            <w:pPr>
              <w:jc w:val="both"/>
            </w:pPr>
            <w:r w:rsidRPr="00067368">
              <w:t>Новосибирское водохранилище, с. Ленинское, ул. Кирова, 37 (База «Дом у моря»)</w:t>
            </w:r>
          </w:p>
        </w:tc>
        <w:tc>
          <w:tcPr>
            <w:tcW w:w="3685" w:type="dxa"/>
          </w:tcPr>
          <w:p w14:paraId="1762AFEA" w14:textId="77777777" w:rsidR="00FC0752" w:rsidRPr="00067368" w:rsidRDefault="00FC0752" w:rsidP="00067368">
            <w:pPr>
              <w:jc w:val="both"/>
            </w:pPr>
            <w:r w:rsidRPr="00067368">
              <w:t>Общероссийская общественная организация «Федерация водно-моторного спорта России»</w:t>
            </w:r>
          </w:p>
        </w:tc>
      </w:tr>
      <w:tr w:rsidR="00FC0752" w:rsidRPr="004129D6" w14:paraId="20D238FF" w14:textId="77777777" w:rsidTr="00067368">
        <w:tc>
          <w:tcPr>
            <w:tcW w:w="709" w:type="dxa"/>
          </w:tcPr>
          <w:p w14:paraId="5F3C73C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2D33A06C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10.00 – 10.30</w:t>
            </w:r>
          </w:p>
          <w:p w14:paraId="309E0901" w14:textId="77777777" w:rsidR="00FC0752" w:rsidRPr="00815D34" w:rsidRDefault="00FC0752" w:rsidP="00067368">
            <w:pPr>
              <w:widowControl w:val="0"/>
              <w:jc w:val="both"/>
            </w:pPr>
          </w:p>
          <w:p w14:paraId="39CC46ED" w14:textId="77777777" w:rsidR="00FC0752" w:rsidRPr="00815D34" w:rsidRDefault="00FC0752" w:rsidP="00067368">
            <w:pPr>
              <w:widowControl w:val="0"/>
              <w:jc w:val="both"/>
            </w:pPr>
          </w:p>
          <w:p w14:paraId="6CC9CA96" w14:textId="77777777" w:rsidR="00FC0752" w:rsidRPr="00815D34" w:rsidRDefault="00FC0752" w:rsidP="00067368">
            <w:pPr>
              <w:widowControl w:val="0"/>
              <w:jc w:val="both"/>
            </w:pPr>
          </w:p>
        </w:tc>
        <w:tc>
          <w:tcPr>
            <w:tcW w:w="5670" w:type="dxa"/>
          </w:tcPr>
          <w:p w14:paraId="146DCA31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 xml:space="preserve">Зарядка с Олимпийскими чемпионами с участием Анны </w:t>
            </w:r>
            <w:proofErr w:type="spellStart"/>
            <w:r w:rsidRPr="00815D34">
              <w:t>Кикиной</w:t>
            </w:r>
            <w:proofErr w:type="spellEnd"/>
          </w:p>
        </w:tc>
        <w:tc>
          <w:tcPr>
            <w:tcW w:w="3686" w:type="dxa"/>
          </w:tcPr>
          <w:p w14:paraId="52F26A47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Михайловская набережная, главная сцена</w:t>
            </w:r>
          </w:p>
        </w:tc>
        <w:tc>
          <w:tcPr>
            <w:tcW w:w="3685" w:type="dxa"/>
          </w:tcPr>
          <w:p w14:paraId="38E413A3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управление физической культуры и спорта</w:t>
            </w:r>
          </w:p>
        </w:tc>
      </w:tr>
      <w:tr w:rsidR="00FC0752" w:rsidRPr="004129D6" w14:paraId="7B54E553" w14:textId="77777777" w:rsidTr="00067368">
        <w:tc>
          <w:tcPr>
            <w:tcW w:w="709" w:type="dxa"/>
          </w:tcPr>
          <w:p w14:paraId="3BE14DE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4D756FE7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10.30 – 12.00</w:t>
            </w:r>
          </w:p>
        </w:tc>
        <w:tc>
          <w:tcPr>
            <w:tcW w:w="5670" w:type="dxa"/>
          </w:tcPr>
          <w:p w14:paraId="2D52CF7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Показ спектакля «Сказочное лето в НСК-130» от Детского театра мюзикла города Новосибирска</w:t>
            </w:r>
          </w:p>
        </w:tc>
        <w:tc>
          <w:tcPr>
            <w:tcW w:w="3686" w:type="dxa"/>
          </w:tcPr>
          <w:p w14:paraId="5CEE5E00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Михайловская набережная, главная сцена</w:t>
            </w:r>
          </w:p>
        </w:tc>
        <w:tc>
          <w:tcPr>
            <w:tcW w:w="3685" w:type="dxa"/>
          </w:tcPr>
          <w:p w14:paraId="3F99084E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6CE07E29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</w:p>
        </w:tc>
      </w:tr>
      <w:tr w:rsidR="00FC0752" w:rsidRPr="004129D6" w14:paraId="68A519F4" w14:textId="77777777" w:rsidTr="00067368">
        <w:tc>
          <w:tcPr>
            <w:tcW w:w="709" w:type="dxa"/>
          </w:tcPr>
          <w:p w14:paraId="02EE99D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16917EBE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11.00 – 15.00</w:t>
            </w:r>
          </w:p>
          <w:p w14:paraId="66B7EF21" w14:textId="77777777" w:rsidR="00FC0752" w:rsidRPr="00815D34" w:rsidRDefault="00FC0752" w:rsidP="00067368">
            <w:pPr>
              <w:widowControl w:val="0"/>
              <w:jc w:val="both"/>
            </w:pPr>
          </w:p>
        </w:tc>
        <w:tc>
          <w:tcPr>
            <w:tcW w:w="5670" w:type="dxa"/>
          </w:tcPr>
          <w:p w14:paraId="395DA6FF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Спортивно-интерактивная площадка:</w:t>
            </w:r>
          </w:p>
          <w:p w14:paraId="58DC4E97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для выполнения нормативов комплекса ГТО,</w:t>
            </w:r>
          </w:p>
          <w:p w14:paraId="16BFDB69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открытый турнир по уличному баскетболу,</w:t>
            </w:r>
          </w:p>
          <w:p w14:paraId="59511BD7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 xml:space="preserve">- кубок города по армрестлингу, </w:t>
            </w:r>
          </w:p>
          <w:p w14:paraId="17A5F900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военно-патриотического клуба «Витязь»</w:t>
            </w:r>
          </w:p>
          <w:p w14:paraId="554E2C12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керлинг-клуба «Пингвин»</w:t>
            </w:r>
          </w:p>
          <w:p w14:paraId="32FD9BC9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выездного тира «727»</w:t>
            </w:r>
          </w:p>
          <w:p w14:paraId="464E416A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морской конкурс спортивных талантов от центра «Дельфиния»</w:t>
            </w:r>
          </w:p>
          <w:p w14:paraId="43305FB7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интерактивная игровая площадка от МАУ «Стадион»</w:t>
            </w:r>
          </w:p>
          <w:p w14:paraId="31D4D203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Олимпийского совета в Новосибирской области</w:t>
            </w:r>
          </w:p>
          <w:p w14:paraId="4C899175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площадка автосалона «Луна Авто»</w:t>
            </w:r>
          </w:p>
          <w:p w14:paraId="549E2393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День города со скандинавской ходьбой</w:t>
            </w:r>
          </w:p>
          <w:p w14:paraId="51C791B9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территория фитнеса «</w:t>
            </w:r>
            <w:proofErr w:type="spellStart"/>
            <w:r w:rsidRPr="00815D34">
              <w:rPr>
                <w:i/>
                <w:iCs/>
              </w:rPr>
              <w:t>ЖиваGO</w:t>
            </w:r>
            <w:proofErr w:type="spellEnd"/>
            <w:r w:rsidRPr="00815D34">
              <w:rPr>
                <w:i/>
                <w:iCs/>
              </w:rPr>
              <w:t>»</w:t>
            </w:r>
          </w:p>
          <w:p w14:paraId="702E3F72" w14:textId="77777777" w:rsidR="00FC0752" w:rsidRPr="00815D34" w:rsidRDefault="00FC0752" w:rsidP="00067368">
            <w:pPr>
              <w:contextualSpacing/>
              <w:jc w:val="both"/>
            </w:pPr>
            <w:r w:rsidRPr="00815D34">
              <w:rPr>
                <w:i/>
                <w:iCs/>
              </w:rPr>
              <w:lastRenderedPageBreak/>
              <w:t>- площадка Управления по контролю за оборотом наркотиков ГУ МВД России по НСО</w:t>
            </w:r>
          </w:p>
        </w:tc>
        <w:tc>
          <w:tcPr>
            <w:tcW w:w="3686" w:type="dxa"/>
          </w:tcPr>
          <w:p w14:paraId="3944DF11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lastRenderedPageBreak/>
              <w:t>Территория Михайловской набережной</w:t>
            </w:r>
          </w:p>
        </w:tc>
        <w:tc>
          <w:tcPr>
            <w:tcW w:w="3685" w:type="dxa"/>
          </w:tcPr>
          <w:p w14:paraId="222E6353" w14:textId="7B972196" w:rsidR="00FC0752" w:rsidRPr="00815D34" w:rsidRDefault="00FC0752" w:rsidP="009D078E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управление физической ку</w:t>
            </w:r>
            <w:r w:rsidR="00F93D6C" w:rsidRPr="00815D34">
              <w:t xml:space="preserve">льтуры и спорта, </w:t>
            </w:r>
            <w:r w:rsidR="009D078E">
              <w:t xml:space="preserve"> МАУ «Стадион»</w:t>
            </w:r>
          </w:p>
        </w:tc>
      </w:tr>
      <w:tr w:rsidR="00FC0752" w:rsidRPr="004129D6" w14:paraId="577FB0A7" w14:textId="77777777" w:rsidTr="00067368">
        <w:tc>
          <w:tcPr>
            <w:tcW w:w="709" w:type="dxa"/>
          </w:tcPr>
          <w:p w14:paraId="20E1855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06C49946" w14:textId="0005C8D4" w:rsidR="00FC0752" w:rsidRPr="00815D34" w:rsidRDefault="00FC0752" w:rsidP="00067368">
            <w:pPr>
              <w:widowControl w:val="0"/>
              <w:jc w:val="both"/>
            </w:pPr>
            <w:r w:rsidRPr="00815D34">
              <w:t>11.00 – 16.00</w:t>
            </w:r>
          </w:p>
        </w:tc>
        <w:tc>
          <w:tcPr>
            <w:tcW w:w="5670" w:type="dxa"/>
          </w:tcPr>
          <w:p w14:paraId="3F38B6EC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Выставка Достижений Новосибирского Хозяйства (ВДНХ) «Люди дела»</w:t>
            </w:r>
          </w:p>
        </w:tc>
        <w:tc>
          <w:tcPr>
            <w:tcW w:w="3686" w:type="dxa"/>
          </w:tcPr>
          <w:p w14:paraId="7DCE40D1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Площадь Пименова</w:t>
            </w:r>
          </w:p>
        </w:tc>
        <w:tc>
          <w:tcPr>
            <w:tcW w:w="3685" w:type="dxa"/>
          </w:tcPr>
          <w:p w14:paraId="6C997DE5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</w:tr>
      <w:tr w:rsidR="00FC0752" w:rsidRPr="004129D6" w14:paraId="2981BCC1" w14:textId="77777777" w:rsidTr="00067368">
        <w:tc>
          <w:tcPr>
            <w:tcW w:w="709" w:type="dxa"/>
          </w:tcPr>
          <w:p w14:paraId="58A8D74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60569142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11.00 – 17.30</w:t>
            </w:r>
          </w:p>
        </w:tc>
        <w:tc>
          <w:tcPr>
            <w:tcW w:w="5670" w:type="dxa"/>
          </w:tcPr>
          <w:p w14:paraId="740F771A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Ярмарка-презентация городских общественных инициатив «Активный город»</w:t>
            </w:r>
            <w:r w:rsidR="000A670C" w:rsidRPr="00815D34">
              <w:t>:</w:t>
            </w:r>
          </w:p>
          <w:p w14:paraId="10591064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Программа презентации инициатив общественных организаций, ресурсных центров общественных организаций и объединений «Активный город» - интерактивные программы, выставки, мастер-классы, фотозоны.</w:t>
            </w:r>
          </w:p>
          <w:p w14:paraId="43D68E31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Программа «Город патриотов» - сценическая программа с участием хоров и коллективов ветеранов, презентация деятельности патриотических организаций.</w:t>
            </w:r>
          </w:p>
          <w:p w14:paraId="1919BAAE" w14:textId="77777777" w:rsidR="00FC0752" w:rsidRPr="00815D34" w:rsidRDefault="00FC0752" w:rsidP="00067368">
            <w:pPr>
              <w:contextualSpacing/>
              <w:jc w:val="both"/>
              <w:rPr>
                <w:i/>
                <w:iCs/>
              </w:rPr>
            </w:pPr>
            <w:r w:rsidRPr="00815D34">
              <w:rPr>
                <w:i/>
                <w:iCs/>
              </w:rPr>
              <w:t>- Программа «Город соседей» с участием территориальных общественных самоуправлений административных районов и округа города Новосибирска – выставочные зоны, инсталляции, интерактивная программа, мастер-классы, фотозоны.</w:t>
            </w:r>
          </w:p>
          <w:p w14:paraId="0B1B66A0" w14:textId="77777777" w:rsidR="00FC0752" w:rsidRPr="00815D34" w:rsidRDefault="00FC0752" w:rsidP="00067368">
            <w:pPr>
              <w:contextualSpacing/>
              <w:jc w:val="both"/>
            </w:pPr>
            <w:r w:rsidRPr="00815D34">
              <w:rPr>
                <w:i/>
                <w:iCs/>
              </w:rPr>
              <w:t>- Программа Город дружбы» с участием национальных организаций - сценическая концертная программа, интерактивные презентации и мастер-классы, национальные кухни</w:t>
            </w:r>
          </w:p>
        </w:tc>
        <w:tc>
          <w:tcPr>
            <w:tcW w:w="3686" w:type="dxa"/>
          </w:tcPr>
          <w:p w14:paraId="353CD18E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Парк культуры и отдыха «Березовая роща»</w:t>
            </w:r>
          </w:p>
        </w:tc>
        <w:tc>
          <w:tcPr>
            <w:tcW w:w="3685" w:type="dxa"/>
          </w:tcPr>
          <w:p w14:paraId="79400EB9" w14:textId="17710F01" w:rsidR="00FC0752" w:rsidRPr="00815D34" w:rsidRDefault="00FC0752" w:rsidP="00ED7410">
            <w:pPr>
              <w:jc w:val="both"/>
              <w:outlineLvl w:val="0"/>
            </w:pPr>
            <w:r w:rsidRPr="00815D34">
              <w:t xml:space="preserve">Управление общественных связей мэрии города Новосибирска </w:t>
            </w:r>
          </w:p>
        </w:tc>
      </w:tr>
      <w:tr w:rsidR="00FC0752" w:rsidRPr="004129D6" w14:paraId="57439536" w14:textId="77777777" w:rsidTr="00067368">
        <w:tc>
          <w:tcPr>
            <w:tcW w:w="709" w:type="dxa"/>
          </w:tcPr>
          <w:p w14:paraId="7133012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4CC0AC48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12.00 – 14.00</w:t>
            </w:r>
          </w:p>
        </w:tc>
        <w:tc>
          <w:tcPr>
            <w:tcW w:w="5670" w:type="dxa"/>
          </w:tcPr>
          <w:p w14:paraId="169E2219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Фестиваль «Сибирская кухня», приготовление самой большой в мире порции биточков из сибирской щуки – попытка установления мирового и национального рекорда России.</w:t>
            </w:r>
          </w:p>
          <w:p w14:paraId="4B8EC7B0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Награждение победителей и участников гастрономического фестиваля «Сибирская кухня»</w:t>
            </w:r>
          </w:p>
        </w:tc>
        <w:tc>
          <w:tcPr>
            <w:tcW w:w="3686" w:type="dxa"/>
          </w:tcPr>
          <w:p w14:paraId="3F8F8407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Михайловская набережная, главная сцена</w:t>
            </w:r>
          </w:p>
        </w:tc>
        <w:tc>
          <w:tcPr>
            <w:tcW w:w="3685" w:type="dxa"/>
          </w:tcPr>
          <w:p w14:paraId="7FC8D941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</w:tr>
      <w:tr w:rsidR="00FC0752" w:rsidRPr="004129D6" w14:paraId="1B54153F" w14:textId="77777777" w:rsidTr="00067368">
        <w:tc>
          <w:tcPr>
            <w:tcW w:w="709" w:type="dxa"/>
          </w:tcPr>
          <w:p w14:paraId="56C0298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25063C58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12.00 – 23.00</w:t>
            </w:r>
          </w:p>
        </w:tc>
        <w:tc>
          <w:tcPr>
            <w:tcW w:w="5670" w:type="dxa"/>
          </w:tcPr>
          <w:p w14:paraId="7B45D20F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Фестиваль цветов «Времена года»</w:t>
            </w:r>
          </w:p>
        </w:tc>
        <w:tc>
          <w:tcPr>
            <w:tcW w:w="3686" w:type="dxa"/>
          </w:tcPr>
          <w:p w14:paraId="40987E56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На улице Ленина (от площади им. Ленина до ул. Советская)</w:t>
            </w:r>
          </w:p>
        </w:tc>
        <w:tc>
          <w:tcPr>
            <w:tcW w:w="3685" w:type="dxa"/>
          </w:tcPr>
          <w:p w14:paraId="353390DE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16497682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  <w:r w:rsidRPr="00815D34">
              <w:tab/>
            </w:r>
          </w:p>
        </w:tc>
      </w:tr>
      <w:tr w:rsidR="00FC0752" w:rsidRPr="004129D6" w14:paraId="25D58531" w14:textId="77777777" w:rsidTr="00067368">
        <w:tc>
          <w:tcPr>
            <w:tcW w:w="709" w:type="dxa"/>
          </w:tcPr>
          <w:p w14:paraId="03BFD85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71DA91BC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11.00 – 15.00</w:t>
            </w:r>
          </w:p>
        </w:tc>
        <w:tc>
          <w:tcPr>
            <w:tcW w:w="5670" w:type="dxa"/>
          </w:tcPr>
          <w:p w14:paraId="6915D23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Танцевальный проект «Город танцует»</w:t>
            </w:r>
          </w:p>
        </w:tc>
        <w:tc>
          <w:tcPr>
            <w:tcW w:w="3686" w:type="dxa"/>
          </w:tcPr>
          <w:p w14:paraId="052F01DF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Площадь им. Ленина</w:t>
            </w:r>
          </w:p>
          <w:p w14:paraId="776772B8" w14:textId="77777777" w:rsidR="00FC0752" w:rsidRPr="00815D34" w:rsidRDefault="00FC0752" w:rsidP="00067368">
            <w:pPr>
              <w:jc w:val="both"/>
              <w:outlineLvl w:val="0"/>
            </w:pPr>
          </w:p>
        </w:tc>
        <w:tc>
          <w:tcPr>
            <w:tcW w:w="3685" w:type="dxa"/>
          </w:tcPr>
          <w:p w14:paraId="56A8EB36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295465E3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  <w:r w:rsidRPr="00815D34">
              <w:tab/>
            </w:r>
          </w:p>
        </w:tc>
      </w:tr>
      <w:tr w:rsidR="00FC0752" w:rsidRPr="004129D6" w14:paraId="03FB5BC7" w14:textId="77777777" w:rsidTr="00067368">
        <w:tc>
          <w:tcPr>
            <w:tcW w:w="709" w:type="dxa"/>
          </w:tcPr>
          <w:p w14:paraId="0B63667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7F5ECFDF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13.30 – 23.00</w:t>
            </w:r>
          </w:p>
        </w:tc>
        <w:tc>
          <w:tcPr>
            <w:tcW w:w="5670" w:type="dxa"/>
          </w:tcPr>
          <w:p w14:paraId="7359ACBF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Праздничная программа «Голоса большого города» совместно с партнером Группой Компаний «Выбери Радио»</w:t>
            </w:r>
          </w:p>
        </w:tc>
        <w:tc>
          <w:tcPr>
            <w:tcW w:w="3686" w:type="dxa"/>
          </w:tcPr>
          <w:p w14:paraId="52451CA3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Михайловская набережная, главная сцена</w:t>
            </w:r>
          </w:p>
        </w:tc>
        <w:tc>
          <w:tcPr>
            <w:tcW w:w="3685" w:type="dxa"/>
          </w:tcPr>
          <w:p w14:paraId="40687FCB" w14:textId="197083E6" w:rsidR="00FC0752" w:rsidRPr="00815D34" w:rsidRDefault="00FC0752" w:rsidP="00E16A55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</w:t>
            </w:r>
            <w:r w:rsidR="00E16A55">
              <w:t xml:space="preserve"> Новосибирска, МБУ ЦМИ «Пионер»</w:t>
            </w:r>
          </w:p>
        </w:tc>
      </w:tr>
      <w:tr w:rsidR="00FC0752" w:rsidRPr="004129D6" w14:paraId="7B6BC47B" w14:textId="77777777" w:rsidTr="00067368">
        <w:tc>
          <w:tcPr>
            <w:tcW w:w="709" w:type="dxa"/>
          </w:tcPr>
          <w:p w14:paraId="5CFC8A4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5F51AD58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14.00 – 22.00</w:t>
            </w:r>
          </w:p>
        </w:tc>
        <w:tc>
          <w:tcPr>
            <w:tcW w:w="5670" w:type="dxa"/>
          </w:tcPr>
          <w:p w14:paraId="5B73E3D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Фестиваль молодежной культуры «Арена-Фест»</w:t>
            </w:r>
          </w:p>
        </w:tc>
        <w:tc>
          <w:tcPr>
            <w:tcW w:w="3686" w:type="dxa"/>
          </w:tcPr>
          <w:p w14:paraId="07F92F10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Парк «Арена»</w:t>
            </w:r>
          </w:p>
        </w:tc>
        <w:tc>
          <w:tcPr>
            <w:tcW w:w="3685" w:type="dxa"/>
          </w:tcPr>
          <w:p w14:paraId="7D8F3EDE" w14:textId="323D48D4" w:rsidR="00FC0752" w:rsidRPr="00815D34" w:rsidRDefault="00FC0752" w:rsidP="00E16A55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</w:t>
            </w:r>
            <w:r w:rsidR="00E16A55">
              <w:t>сибирска, МБУ МЦ «Содружество», МБУ ЦМ «Альтаир»</w:t>
            </w:r>
          </w:p>
        </w:tc>
      </w:tr>
      <w:tr w:rsidR="00FC0752" w:rsidRPr="004129D6" w14:paraId="2E89579E" w14:textId="77777777" w:rsidTr="00067368">
        <w:tc>
          <w:tcPr>
            <w:tcW w:w="709" w:type="dxa"/>
          </w:tcPr>
          <w:p w14:paraId="705D8A0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4F845B26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15.00 – 17.00</w:t>
            </w:r>
          </w:p>
        </w:tc>
        <w:tc>
          <w:tcPr>
            <w:tcW w:w="5670" w:type="dxa"/>
          </w:tcPr>
          <w:p w14:paraId="23A9945A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Проект «Город поет»</w:t>
            </w:r>
          </w:p>
        </w:tc>
        <w:tc>
          <w:tcPr>
            <w:tcW w:w="3686" w:type="dxa"/>
          </w:tcPr>
          <w:p w14:paraId="3BAD087A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Площадь им. Ленина</w:t>
            </w:r>
          </w:p>
          <w:p w14:paraId="782B0A9B" w14:textId="77777777" w:rsidR="00FC0752" w:rsidRPr="00815D34" w:rsidRDefault="00FC0752" w:rsidP="00067368">
            <w:pPr>
              <w:jc w:val="both"/>
              <w:outlineLvl w:val="0"/>
            </w:pPr>
          </w:p>
        </w:tc>
        <w:tc>
          <w:tcPr>
            <w:tcW w:w="3685" w:type="dxa"/>
          </w:tcPr>
          <w:p w14:paraId="2642D7CB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6D5D4768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  <w:r w:rsidRPr="00815D34">
              <w:tab/>
            </w:r>
          </w:p>
        </w:tc>
      </w:tr>
      <w:tr w:rsidR="00FC0752" w:rsidRPr="004129D6" w14:paraId="42F55D50" w14:textId="77777777" w:rsidTr="00067368">
        <w:tc>
          <w:tcPr>
            <w:tcW w:w="709" w:type="dxa"/>
          </w:tcPr>
          <w:p w14:paraId="65F3258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right"/>
            </w:pPr>
          </w:p>
        </w:tc>
        <w:tc>
          <w:tcPr>
            <w:tcW w:w="1559" w:type="dxa"/>
          </w:tcPr>
          <w:p w14:paraId="3BF3CA24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17.00 – 22.30</w:t>
            </w:r>
          </w:p>
          <w:p w14:paraId="129EAAF6" w14:textId="77777777" w:rsidR="00FC0752" w:rsidRPr="00815D34" w:rsidRDefault="00FC0752" w:rsidP="00067368">
            <w:pPr>
              <w:widowControl w:val="0"/>
              <w:jc w:val="both"/>
            </w:pPr>
            <w:r w:rsidRPr="00815D34">
              <w:t>22.30 – 23.00</w:t>
            </w:r>
          </w:p>
        </w:tc>
        <w:tc>
          <w:tcPr>
            <w:tcW w:w="5670" w:type="dxa"/>
          </w:tcPr>
          <w:p w14:paraId="6C1157B6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Фестиваль духовых оркестров, концертная программа.</w:t>
            </w:r>
          </w:p>
          <w:p w14:paraId="705ED1BB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 xml:space="preserve">Финал </w:t>
            </w:r>
            <w:r w:rsidR="000A670C" w:rsidRPr="00815D34">
              <w:t xml:space="preserve">празднования </w:t>
            </w:r>
            <w:r w:rsidRPr="00815D34">
              <w:t>Дня города</w:t>
            </w:r>
          </w:p>
        </w:tc>
        <w:tc>
          <w:tcPr>
            <w:tcW w:w="3686" w:type="dxa"/>
          </w:tcPr>
          <w:p w14:paraId="00A0F371" w14:textId="77777777" w:rsidR="00FC0752" w:rsidRPr="00815D34" w:rsidRDefault="00FC0752" w:rsidP="00067368">
            <w:pPr>
              <w:contextualSpacing/>
              <w:jc w:val="both"/>
            </w:pPr>
            <w:r w:rsidRPr="00815D34">
              <w:t>Площадь им. Ленина</w:t>
            </w:r>
          </w:p>
          <w:p w14:paraId="39A7D6F2" w14:textId="77777777" w:rsidR="00FC0752" w:rsidRPr="00815D34" w:rsidRDefault="00FC0752" w:rsidP="00067368">
            <w:pPr>
              <w:jc w:val="both"/>
              <w:outlineLvl w:val="0"/>
            </w:pPr>
          </w:p>
        </w:tc>
        <w:tc>
          <w:tcPr>
            <w:tcW w:w="3685" w:type="dxa"/>
          </w:tcPr>
          <w:p w14:paraId="76EDD1C9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Департамент культуры, спорта и молодежной политики мэрии города Новосибирска, МАУК ГДТП</w:t>
            </w:r>
          </w:p>
          <w:p w14:paraId="1C960974" w14:textId="77777777" w:rsidR="00FC0752" w:rsidRPr="00815D34" w:rsidRDefault="00FC0752" w:rsidP="00067368">
            <w:pPr>
              <w:jc w:val="both"/>
              <w:outlineLvl w:val="0"/>
            </w:pPr>
            <w:r w:rsidRPr="00815D34">
              <w:t>Саркисян И. Л., 2288040</w:t>
            </w:r>
            <w:r w:rsidRPr="00815D34">
              <w:tab/>
            </w:r>
          </w:p>
        </w:tc>
      </w:tr>
      <w:tr w:rsidR="00FC0752" w:rsidRPr="004129D6" w14:paraId="637724F9" w14:textId="77777777" w:rsidTr="00C107FB">
        <w:trPr>
          <w:trHeight w:val="70"/>
        </w:trPr>
        <w:tc>
          <w:tcPr>
            <w:tcW w:w="15309" w:type="dxa"/>
            <w:gridSpan w:val="5"/>
          </w:tcPr>
          <w:p w14:paraId="5A09AC6A" w14:textId="77777777" w:rsidR="00F50E24" w:rsidRDefault="00F50E24" w:rsidP="00067368">
            <w:pPr>
              <w:jc w:val="center"/>
              <w:outlineLvl w:val="0"/>
              <w:rPr>
                <w:b/>
                <w:bCs/>
              </w:rPr>
            </w:pPr>
          </w:p>
          <w:p w14:paraId="40283CFE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2. Праздничные мероприятия структурных подразделений мэрии города Новосибирска</w:t>
            </w:r>
          </w:p>
          <w:p w14:paraId="62B8B7FC" w14:textId="77777777" w:rsidR="00FC0752" w:rsidRPr="00067368" w:rsidRDefault="00FC0752" w:rsidP="00067368">
            <w:pPr>
              <w:jc w:val="center"/>
              <w:outlineLvl w:val="0"/>
            </w:pPr>
          </w:p>
        </w:tc>
      </w:tr>
      <w:tr w:rsidR="00FC0752" w:rsidRPr="004129D6" w14:paraId="7E9E4410" w14:textId="77777777" w:rsidTr="00067368">
        <w:trPr>
          <w:trHeight w:val="70"/>
        </w:trPr>
        <w:tc>
          <w:tcPr>
            <w:tcW w:w="709" w:type="dxa"/>
          </w:tcPr>
          <w:p w14:paraId="6CD249E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A6A473C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01.06.2023 – 25.06.2023</w:t>
            </w:r>
          </w:p>
        </w:tc>
        <w:tc>
          <w:tcPr>
            <w:tcW w:w="5670" w:type="dxa"/>
          </w:tcPr>
          <w:p w14:paraId="3A3BAFAD" w14:textId="77777777" w:rsidR="00FC0752" w:rsidRPr="00067368" w:rsidRDefault="00FC0752" w:rsidP="00067368">
            <w:pPr>
              <w:contextualSpacing/>
              <w:jc w:val="both"/>
              <w:rPr>
                <w:b/>
              </w:rPr>
            </w:pPr>
            <w:r w:rsidRPr="00067368">
              <w:t>Мероприятия с участием Ресурсных центров общественных организаций и объединений (по отдельному плану)</w:t>
            </w:r>
          </w:p>
        </w:tc>
        <w:tc>
          <w:tcPr>
            <w:tcW w:w="3686" w:type="dxa"/>
          </w:tcPr>
          <w:p w14:paraId="1ECF4263" w14:textId="77777777" w:rsidR="00FC0752" w:rsidRPr="00067368" w:rsidRDefault="00FC0752" w:rsidP="00067368">
            <w:pPr>
              <w:jc w:val="both"/>
            </w:pPr>
            <w:r w:rsidRPr="00067368">
              <w:t>Территория города</w:t>
            </w:r>
          </w:p>
        </w:tc>
        <w:tc>
          <w:tcPr>
            <w:tcW w:w="3685" w:type="dxa"/>
          </w:tcPr>
          <w:p w14:paraId="10328ED5" w14:textId="77777777" w:rsidR="00FC0752" w:rsidRPr="00067368" w:rsidRDefault="00FC0752" w:rsidP="00067368">
            <w:pPr>
              <w:jc w:val="both"/>
            </w:pPr>
            <w:r w:rsidRPr="00067368">
              <w:t>МКУ «Координационный центр «Активный город»</w:t>
            </w:r>
          </w:p>
        </w:tc>
      </w:tr>
      <w:tr w:rsidR="00FC0752" w:rsidRPr="004129D6" w14:paraId="2E14585C" w14:textId="77777777" w:rsidTr="00067368">
        <w:trPr>
          <w:trHeight w:val="70"/>
        </w:trPr>
        <w:tc>
          <w:tcPr>
            <w:tcW w:w="709" w:type="dxa"/>
          </w:tcPr>
          <w:p w14:paraId="18A60CF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54CB3B4" w14:textId="77777777" w:rsidR="00FC0752" w:rsidRPr="00067368" w:rsidRDefault="00FC0752" w:rsidP="00067368">
            <w:r w:rsidRPr="00067368">
              <w:t>01.06.2023 – 30.06.2023</w:t>
            </w:r>
          </w:p>
        </w:tc>
        <w:tc>
          <w:tcPr>
            <w:tcW w:w="5670" w:type="dxa"/>
          </w:tcPr>
          <w:p w14:paraId="5A96D4E9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Мероприятия в образовательных учреждениях города Новосибирска (по отдельному плану)</w:t>
            </w:r>
          </w:p>
        </w:tc>
        <w:tc>
          <w:tcPr>
            <w:tcW w:w="3686" w:type="dxa"/>
          </w:tcPr>
          <w:p w14:paraId="6772C449" w14:textId="77777777" w:rsidR="00FC0752" w:rsidRPr="00067368" w:rsidRDefault="00FC0752" w:rsidP="00067368">
            <w:pPr>
              <w:jc w:val="both"/>
              <w:rPr>
                <w:rFonts w:eastAsia="Calibri"/>
                <w:lang w:eastAsia="en-US"/>
              </w:rPr>
            </w:pPr>
            <w:r w:rsidRPr="00067368">
              <w:t>В образовательных учреждениях города Новосибирска</w:t>
            </w:r>
          </w:p>
        </w:tc>
        <w:tc>
          <w:tcPr>
            <w:tcW w:w="3685" w:type="dxa"/>
          </w:tcPr>
          <w:p w14:paraId="38E115F6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Департамент образования мэрии города Новосибирска</w:t>
            </w:r>
          </w:p>
        </w:tc>
      </w:tr>
      <w:tr w:rsidR="00FC0752" w:rsidRPr="004129D6" w14:paraId="392D35BB" w14:textId="77777777" w:rsidTr="00067368">
        <w:trPr>
          <w:trHeight w:val="70"/>
        </w:trPr>
        <w:tc>
          <w:tcPr>
            <w:tcW w:w="709" w:type="dxa"/>
          </w:tcPr>
          <w:p w14:paraId="5D8E7AA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E04C345" w14:textId="77777777" w:rsidR="00FC0752" w:rsidRPr="00067368" w:rsidRDefault="00FC0752" w:rsidP="00067368">
            <w:r w:rsidRPr="00067368">
              <w:t>01.06.2023 – 29.06.2023</w:t>
            </w:r>
          </w:p>
        </w:tc>
        <w:tc>
          <w:tcPr>
            <w:tcW w:w="5670" w:type="dxa"/>
          </w:tcPr>
          <w:p w14:paraId="57C3FD0A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Мероприятия в библиотеках города Новосибирска (по отдельному плану)</w:t>
            </w:r>
          </w:p>
        </w:tc>
        <w:tc>
          <w:tcPr>
            <w:tcW w:w="3686" w:type="dxa"/>
          </w:tcPr>
          <w:p w14:paraId="14CF53B5" w14:textId="77777777" w:rsidR="00FC0752" w:rsidRPr="00067368" w:rsidRDefault="00FC0752" w:rsidP="00067368">
            <w:pPr>
              <w:jc w:val="both"/>
              <w:rPr>
                <w:rFonts w:eastAsia="Calibri"/>
                <w:lang w:eastAsia="en-US"/>
              </w:rPr>
            </w:pPr>
            <w:r w:rsidRPr="00067368">
              <w:t>В библиотеках города Новосибирска</w:t>
            </w:r>
          </w:p>
        </w:tc>
        <w:tc>
          <w:tcPr>
            <w:tcW w:w="3685" w:type="dxa"/>
          </w:tcPr>
          <w:p w14:paraId="70CB0FE2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Управление культуры мэрии города Новосибирска</w:t>
            </w:r>
          </w:p>
        </w:tc>
      </w:tr>
      <w:tr w:rsidR="00FC0752" w:rsidRPr="004129D6" w14:paraId="404B1742" w14:textId="77777777" w:rsidTr="00067368">
        <w:trPr>
          <w:trHeight w:val="70"/>
        </w:trPr>
        <w:tc>
          <w:tcPr>
            <w:tcW w:w="709" w:type="dxa"/>
          </w:tcPr>
          <w:p w14:paraId="16731EA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96CA139" w14:textId="77777777" w:rsidR="000A670C" w:rsidRPr="00067368" w:rsidRDefault="00FC0752" w:rsidP="00067368">
            <w:r w:rsidRPr="00067368">
              <w:t>05.06.2023</w:t>
            </w:r>
            <w:r w:rsidR="000A670C" w:rsidRPr="00067368">
              <w:t xml:space="preserve"> – </w:t>
            </w:r>
          </w:p>
          <w:p w14:paraId="3771E166" w14:textId="77777777" w:rsidR="00FC0752" w:rsidRPr="00067368" w:rsidRDefault="00FC0752" w:rsidP="00067368">
            <w:r w:rsidRPr="00067368">
              <w:t>23.06.2023</w:t>
            </w:r>
          </w:p>
        </w:tc>
        <w:tc>
          <w:tcPr>
            <w:tcW w:w="5670" w:type="dxa"/>
          </w:tcPr>
          <w:p w14:paraId="26E0C9CB" w14:textId="77777777" w:rsidR="00FC0752" w:rsidRPr="00067368" w:rsidRDefault="00FC0752" w:rsidP="00067368">
            <w:pPr>
              <w:jc w:val="both"/>
              <w:rPr>
                <w:rFonts w:eastAsia="Calibri"/>
                <w:lang w:eastAsia="en-US"/>
              </w:rPr>
            </w:pPr>
            <w:r w:rsidRPr="00067368">
              <w:rPr>
                <w:rFonts w:eastAsia="Calibri"/>
                <w:lang w:eastAsia="en-US"/>
              </w:rPr>
              <w:t>Издание второго тиража научно-популярного издания «Рожденные на берегах Оби. История административно-территориального устройства г. Новосибирска. 1930-1989 гг.»</w:t>
            </w:r>
          </w:p>
        </w:tc>
        <w:tc>
          <w:tcPr>
            <w:tcW w:w="3686" w:type="dxa"/>
          </w:tcPr>
          <w:p w14:paraId="18AA2C04" w14:textId="77777777" w:rsidR="00FC0752" w:rsidRPr="00067368" w:rsidRDefault="00FC0752" w:rsidP="00067368">
            <w:pPr>
              <w:jc w:val="both"/>
            </w:pPr>
            <w:r w:rsidRPr="00067368">
              <w:t>-</w:t>
            </w:r>
          </w:p>
        </w:tc>
        <w:tc>
          <w:tcPr>
            <w:tcW w:w="3685" w:type="dxa"/>
          </w:tcPr>
          <w:p w14:paraId="536762EE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МКУ «</w:t>
            </w:r>
            <w:proofErr w:type="spellStart"/>
            <w:r w:rsidRPr="00067368">
              <w:t>Горархив</w:t>
            </w:r>
            <w:proofErr w:type="spellEnd"/>
            <w:r w:rsidRPr="00067368">
              <w:t>»</w:t>
            </w:r>
          </w:p>
        </w:tc>
      </w:tr>
      <w:tr w:rsidR="00FC0752" w:rsidRPr="004129D6" w14:paraId="6429FF3F" w14:textId="77777777" w:rsidTr="00067368">
        <w:trPr>
          <w:trHeight w:val="70"/>
        </w:trPr>
        <w:tc>
          <w:tcPr>
            <w:tcW w:w="709" w:type="dxa"/>
          </w:tcPr>
          <w:p w14:paraId="1BC80DC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4C64E9B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12.06.2023 – 30.06.2023 </w:t>
            </w:r>
          </w:p>
        </w:tc>
        <w:tc>
          <w:tcPr>
            <w:tcW w:w="5670" w:type="dxa"/>
          </w:tcPr>
          <w:p w14:paraId="26C2880C" w14:textId="77777777" w:rsidR="00FC0752" w:rsidRPr="00067368" w:rsidRDefault="00FC0752" w:rsidP="00067368">
            <w:pPr>
              <w:jc w:val="both"/>
            </w:pPr>
            <w:r w:rsidRPr="00067368">
              <w:t>Мероприятия в учреждениях сферы социального обслуживания города Новосибирска (по отдельному плану)</w:t>
            </w:r>
          </w:p>
        </w:tc>
        <w:tc>
          <w:tcPr>
            <w:tcW w:w="3686" w:type="dxa"/>
          </w:tcPr>
          <w:p w14:paraId="0FE9F1E1" w14:textId="77777777" w:rsidR="00FC0752" w:rsidRPr="00067368" w:rsidRDefault="00FC0752" w:rsidP="00067368">
            <w:pPr>
              <w:jc w:val="both"/>
            </w:pPr>
            <w:r w:rsidRPr="00067368">
              <w:t>В учреждениях сферы социального обслуживания города Новосибирска</w:t>
            </w:r>
          </w:p>
        </w:tc>
        <w:tc>
          <w:tcPr>
            <w:tcW w:w="3685" w:type="dxa"/>
          </w:tcPr>
          <w:p w14:paraId="1CF0FD16" w14:textId="77777777" w:rsidR="00FC0752" w:rsidRPr="00067368" w:rsidRDefault="00FC0752" w:rsidP="00067368">
            <w:pPr>
              <w:jc w:val="both"/>
            </w:pPr>
            <w:r w:rsidRPr="00067368">
              <w:t>Департамент по социальной политике мэрии города Новосибирска</w:t>
            </w:r>
          </w:p>
        </w:tc>
      </w:tr>
      <w:tr w:rsidR="00FC0752" w:rsidRPr="004129D6" w14:paraId="0FC86AEC" w14:textId="77777777" w:rsidTr="00067368">
        <w:trPr>
          <w:trHeight w:val="70"/>
        </w:trPr>
        <w:tc>
          <w:tcPr>
            <w:tcW w:w="709" w:type="dxa"/>
          </w:tcPr>
          <w:p w14:paraId="3A31EDF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88269DB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17.06.2023 – 25.06.2023</w:t>
            </w:r>
          </w:p>
        </w:tc>
        <w:tc>
          <w:tcPr>
            <w:tcW w:w="5670" w:type="dxa"/>
          </w:tcPr>
          <w:p w14:paraId="2E23C396" w14:textId="77777777" w:rsidR="00FC0752" w:rsidRPr="00067368" w:rsidRDefault="00FC0752" w:rsidP="00067368">
            <w:pPr>
              <w:contextualSpacing/>
              <w:jc w:val="both"/>
            </w:pPr>
            <w:r w:rsidRPr="00067368">
              <w:t>Мероприятия в учреждениях сферы опеки и попечительства города Новосибирска (по отдельному плану)</w:t>
            </w:r>
          </w:p>
        </w:tc>
        <w:tc>
          <w:tcPr>
            <w:tcW w:w="3686" w:type="dxa"/>
          </w:tcPr>
          <w:p w14:paraId="2D1320D8" w14:textId="77777777" w:rsidR="00FC0752" w:rsidRPr="00067368" w:rsidRDefault="00FC0752" w:rsidP="00067368">
            <w:pPr>
              <w:jc w:val="both"/>
            </w:pPr>
            <w:r w:rsidRPr="00067368">
              <w:t>Учреждения сферы опеки и попечительства города Новосибирска</w:t>
            </w:r>
          </w:p>
        </w:tc>
        <w:tc>
          <w:tcPr>
            <w:tcW w:w="3685" w:type="dxa"/>
          </w:tcPr>
          <w:p w14:paraId="51DFBFA8" w14:textId="77777777" w:rsidR="00FC0752" w:rsidRPr="00067368" w:rsidRDefault="00FC0752" w:rsidP="00067368">
            <w:pPr>
              <w:jc w:val="both"/>
            </w:pPr>
            <w:r w:rsidRPr="00067368">
              <w:t>Департамент по социальной политике мэрии города Новосибирска</w:t>
            </w:r>
          </w:p>
        </w:tc>
      </w:tr>
      <w:tr w:rsidR="00FC0752" w:rsidRPr="004129D6" w14:paraId="7C68112F" w14:textId="77777777" w:rsidTr="00067368">
        <w:trPr>
          <w:trHeight w:val="70"/>
        </w:trPr>
        <w:tc>
          <w:tcPr>
            <w:tcW w:w="709" w:type="dxa"/>
          </w:tcPr>
          <w:p w14:paraId="16BA9FE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0941A70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19.06.2023 – 27.06.2023</w:t>
            </w:r>
          </w:p>
        </w:tc>
        <w:tc>
          <w:tcPr>
            <w:tcW w:w="5670" w:type="dxa"/>
          </w:tcPr>
          <w:p w14:paraId="1CC6E7CC" w14:textId="77777777" w:rsidR="00FC0752" w:rsidRPr="00067368" w:rsidRDefault="00FC0752" w:rsidP="00067368">
            <w:pPr>
              <w:jc w:val="both"/>
            </w:pPr>
            <w:r w:rsidRPr="00067368">
              <w:t>Мероприятия ТОС по месту жительства, посвященные 130-летию города Новосибирска (по отдельному плану)</w:t>
            </w:r>
          </w:p>
        </w:tc>
        <w:tc>
          <w:tcPr>
            <w:tcW w:w="3686" w:type="dxa"/>
          </w:tcPr>
          <w:p w14:paraId="15B73DED" w14:textId="77777777" w:rsidR="00FC0752" w:rsidRPr="00067368" w:rsidRDefault="00FC0752" w:rsidP="00067368">
            <w:pPr>
              <w:jc w:val="both"/>
            </w:pPr>
            <w:r w:rsidRPr="00067368">
              <w:t>Территории ТОС</w:t>
            </w:r>
          </w:p>
        </w:tc>
        <w:tc>
          <w:tcPr>
            <w:tcW w:w="3685" w:type="dxa"/>
          </w:tcPr>
          <w:p w14:paraId="31CF6525" w14:textId="77777777" w:rsidR="00FC0752" w:rsidRPr="00067368" w:rsidRDefault="00FC0752" w:rsidP="00067368">
            <w:pPr>
              <w:jc w:val="both"/>
            </w:pPr>
            <w:r w:rsidRPr="00067368">
              <w:t>Органы ТОС города Новосибирска</w:t>
            </w:r>
          </w:p>
        </w:tc>
      </w:tr>
      <w:tr w:rsidR="00FC0752" w:rsidRPr="004129D6" w14:paraId="68433A3E" w14:textId="77777777" w:rsidTr="00067368">
        <w:trPr>
          <w:trHeight w:val="70"/>
        </w:trPr>
        <w:tc>
          <w:tcPr>
            <w:tcW w:w="709" w:type="dxa"/>
          </w:tcPr>
          <w:p w14:paraId="3F68229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90512FE" w14:textId="77777777" w:rsidR="00FC0752" w:rsidRPr="00067368" w:rsidRDefault="00FC0752" w:rsidP="00067368">
            <w:r w:rsidRPr="00067368">
              <w:t>19.06.2023</w:t>
            </w:r>
            <w:r w:rsidR="000A670C" w:rsidRPr="00067368">
              <w:t xml:space="preserve"> – </w:t>
            </w:r>
          </w:p>
          <w:p w14:paraId="72B65CF5" w14:textId="77777777" w:rsidR="00FC0752" w:rsidRPr="00067368" w:rsidRDefault="00FC0752" w:rsidP="00067368">
            <w:r w:rsidRPr="00067368">
              <w:t>22.06.2023</w:t>
            </w:r>
          </w:p>
        </w:tc>
        <w:tc>
          <w:tcPr>
            <w:tcW w:w="5670" w:type="dxa"/>
            <w:shd w:val="clear" w:color="auto" w:fill="auto"/>
          </w:tcPr>
          <w:p w14:paraId="5919162B" w14:textId="77777777" w:rsidR="00FC0752" w:rsidRPr="00067368" w:rsidRDefault="00FC0752" w:rsidP="00067368">
            <w:pPr>
              <w:jc w:val="both"/>
            </w:pPr>
            <w:r w:rsidRPr="00067368">
              <w:rPr>
                <w:rFonts w:eastAsia="Calibri"/>
                <w:lang w:eastAsia="en-US"/>
              </w:rPr>
              <w:t xml:space="preserve">Открытие выставки «От </w:t>
            </w:r>
            <w:proofErr w:type="spellStart"/>
            <w:r w:rsidRPr="00067368">
              <w:rPr>
                <w:rFonts w:eastAsia="Calibri"/>
                <w:lang w:eastAsia="en-US"/>
              </w:rPr>
              <w:t>Закаменки</w:t>
            </w:r>
            <w:proofErr w:type="spellEnd"/>
            <w:r w:rsidRPr="00067368">
              <w:rPr>
                <w:rFonts w:eastAsia="Calibri"/>
                <w:lang w:eastAsia="en-US"/>
              </w:rPr>
              <w:t xml:space="preserve"> к центру» (об истории строительства первого железобетонного моста в г. Новосибирске через р. Каменка) </w:t>
            </w:r>
          </w:p>
        </w:tc>
        <w:tc>
          <w:tcPr>
            <w:tcW w:w="3686" w:type="dxa"/>
            <w:shd w:val="clear" w:color="auto" w:fill="auto"/>
          </w:tcPr>
          <w:p w14:paraId="32745081" w14:textId="77777777" w:rsidR="00FC0752" w:rsidRPr="00067368" w:rsidRDefault="00FC0752" w:rsidP="00067368">
            <w:pPr>
              <w:jc w:val="both"/>
              <w:rPr>
                <w:rFonts w:eastAsia="Calibri"/>
                <w:lang w:eastAsia="en-US"/>
              </w:rPr>
            </w:pPr>
            <w:r w:rsidRPr="00067368">
              <w:rPr>
                <w:rFonts w:eastAsia="Calibri"/>
                <w:lang w:eastAsia="en-US"/>
              </w:rPr>
              <w:t>ГАУК НСО «Новосибирская государственная областная научная библиотека», ул. Советская, 6</w:t>
            </w:r>
          </w:p>
        </w:tc>
        <w:tc>
          <w:tcPr>
            <w:tcW w:w="3685" w:type="dxa"/>
          </w:tcPr>
          <w:p w14:paraId="33413962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МКУ «</w:t>
            </w:r>
            <w:proofErr w:type="spellStart"/>
            <w:r w:rsidRPr="00067368">
              <w:t>Горархив</w:t>
            </w:r>
            <w:proofErr w:type="spellEnd"/>
            <w:r w:rsidRPr="00067368">
              <w:t xml:space="preserve">» </w:t>
            </w:r>
          </w:p>
        </w:tc>
      </w:tr>
      <w:tr w:rsidR="00FC0752" w:rsidRPr="004129D6" w14:paraId="146F0F4D" w14:textId="77777777" w:rsidTr="00067368">
        <w:trPr>
          <w:trHeight w:val="70"/>
        </w:trPr>
        <w:tc>
          <w:tcPr>
            <w:tcW w:w="709" w:type="dxa"/>
          </w:tcPr>
          <w:p w14:paraId="761E4DF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3A1D6B9" w14:textId="77777777" w:rsidR="00FC0752" w:rsidRPr="00067368" w:rsidRDefault="00FC0752" w:rsidP="00067368">
            <w:pPr>
              <w:jc w:val="both"/>
            </w:pPr>
            <w:r w:rsidRPr="00067368">
              <w:t>До 25.06.2023</w:t>
            </w:r>
          </w:p>
        </w:tc>
        <w:tc>
          <w:tcPr>
            <w:tcW w:w="5670" w:type="dxa"/>
            <w:shd w:val="clear" w:color="auto" w:fill="auto"/>
          </w:tcPr>
          <w:p w14:paraId="72B73086" w14:textId="77777777" w:rsidR="00FC0752" w:rsidRPr="00067368" w:rsidRDefault="00FC0752" w:rsidP="00067368">
            <w:pPr>
              <w:jc w:val="both"/>
            </w:pPr>
            <w:r w:rsidRPr="00067368">
              <w:t>Приобретение исключительных прав на музыкальное произведение, посвященное городу Новосибирску, композитора Александра Зацепина для использования на мероприятиях Дня города</w:t>
            </w:r>
          </w:p>
        </w:tc>
        <w:tc>
          <w:tcPr>
            <w:tcW w:w="3686" w:type="dxa"/>
            <w:shd w:val="clear" w:color="auto" w:fill="auto"/>
          </w:tcPr>
          <w:p w14:paraId="78CD8328" w14:textId="77777777" w:rsidR="00FC0752" w:rsidRPr="00067368" w:rsidRDefault="00FC0752" w:rsidP="00067368">
            <w:pPr>
              <w:jc w:val="both"/>
              <w:rPr>
                <w:rFonts w:eastAsia="Calibri"/>
                <w:lang w:eastAsia="en-US"/>
              </w:rPr>
            </w:pPr>
            <w:r w:rsidRPr="000673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85" w:type="dxa"/>
          </w:tcPr>
          <w:p w14:paraId="7F2D86BF" w14:textId="77777777" w:rsidR="00FC0752" w:rsidRPr="00067368" w:rsidRDefault="00FC0752" w:rsidP="00067368">
            <w:pPr>
              <w:jc w:val="both"/>
            </w:pPr>
            <w:r w:rsidRPr="00067368">
              <w:t>Департамент культуры, спорта и молодежной политики мэрии города Новосибирска, МАУК ГДТП</w:t>
            </w:r>
          </w:p>
          <w:p w14:paraId="109738E9" w14:textId="77777777" w:rsidR="00FC0752" w:rsidRPr="00067368" w:rsidRDefault="00FC0752" w:rsidP="00067368">
            <w:pPr>
              <w:jc w:val="both"/>
            </w:pPr>
            <w:r w:rsidRPr="00067368">
              <w:t>Саркисян И. Л., 2288040</w:t>
            </w:r>
          </w:p>
        </w:tc>
      </w:tr>
      <w:tr w:rsidR="00FC0752" w:rsidRPr="004129D6" w14:paraId="626C62FD" w14:textId="77777777" w:rsidTr="00C107FB">
        <w:trPr>
          <w:trHeight w:val="70"/>
        </w:trPr>
        <w:tc>
          <w:tcPr>
            <w:tcW w:w="15309" w:type="dxa"/>
            <w:gridSpan w:val="5"/>
          </w:tcPr>
          <w:p w14:paraId="03AAA97C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  <w:p w14:paraId="4534A97A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В спортивных учреждениях города Новосибирска</w:t>
            </w:r>
          </w:p>
          <w:p w14:paraId="10568657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C0752" w:rsidRPr="004129D6" w14:paraId="422536B5" w14:textId="77777777" w:rsidTr="00067368">
        <w:trPr>
          <w:trHeight w:val="70"/>
        </w:trPr>
        <w:tc>
          <w:tcPr>
            <w:tcW w:w="709" w:type="dxa"/>
          </w:tcPr>
          <w:p w14:paraId="731E644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52B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24.06.2023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530" w14:textId="77777777" w:rsidR="00FC0752" w:rsidRPr="00067368" w:rsidRDefault="00FC0752" w:rsidP="00067368">
            <w:pPr>
              <w:rPr>
                <w:rFonts w:eastAsia="Calibri"/>
                <w:bCs/>
              </w:rPr>
            </w:pPr>
            <w:r w:rsidRPr="00067368">
              <w:rPr>
                <w:rFonts w:eastAsia="Calibri"/>
                <w:bCs/>
              </w:rPr>
              <w:t>Чемпионат по футболу среди православных приходов г. Новосибирска на Кубок имени святого князя Александра Невского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1F0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МБУ «СШ по футболу», ул. Аникина,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350" w14:textId="27C1BD69" w:rsidR="00FC0752" w:rsidRPr="00067368" w:rsidRDefault="00FC0752" w:rsidP="00D54B48">
            <w:pPr>
              <w:rPr>
                <w:bCs/>
              </w:rPr>
            </w:pPr>
            <w:r w:rsidRPr="00067368">
              <w:rPr>
                <w:bCs/>
              </w:rPr>
              <w:t xml:space="preserve">Новосибирская Епархия Русской Православной Церкви </w:t>
            </w:r>
          </w:p>
        </w:tc>
      </w:tr>
      <w:tr w:rsidR="00FC0752" w:rsidRPr="004129D6" w14:paraId="5783227F" w14:textId="77777777" w:rsidTr="00067368">
        <w:trPr>
          <w:trHeight w:val="70"/>
        </w:trPr>
        <w:tc>
          <w:tcPr>
            <w:tcW w:w="709" w:type="dxa"/>
          </w:tcPr>
          <w:p w14:paraId="28B0A50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CBE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24.06.2023</w:t>
            </w:r>
          </w:p>
          <w:p w14:paraId="560AD5A5" w14:textId="77777777" w:rsidR="00FC0752" w:rsidRPr="00067368" w:rsidRDefault="00FC0752" w:rsidP="00067368">
            <w:pPr>
              <w:rPr>
                <w:bCs/>
              </w:rPr>
            </w:pPr>
          </w:p>
          <w:p w14:paraId="78B305DC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25.06.2023</w:t>
            </w:r>
          </w:p>
          <w:p w14:paraId="06F4D0D8" w14:textId="77777777" w:rsidR="00FC0752" w:rsidRPr="00067368" w:rsidRDefault="00FC0752" w:rsidP="0006736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51F" w14:textId="77777777" w:rsidR="00FC0752" w:rsidRPr="00067368" w:rsidRDefault="00FC0752" w:rsidP="00067368">
            <w:pPr>
              <w:rPr>
                <w:rFonts w:eastAsia="Calibri"/>
                <w:bCs/>
              </w:rPr>
            </w:pPr>
            <w:r w:rsidRPr="00067368">
              <w:rPr>
                <w:rFonts w:eastAsia="Calibri"/>
                <w:bCs/>
              </w:rPr>
              <w:t xml:space="preserve">Турнир </w:t>
            </w:r>
            <w:proofErr w:type="spellStart"/>
            <w:r w:rsidRPr="00067368">
              <w:rPr>
                <w:rFonts w:eastAsia="Calibri"/>
                <w:bCs/>
              </w:rPr>
              <w:t>Siberia</w:t>
            </w:r>
            <w:proofErr w:type="spellEnd"/>
            <w:r w:rsidRPr="00067368">
              <w:rPr>
                <w:rFonts w:eastAsia="Calibri"/>
                <w:bCs/>
              </w:rPr>
              <w:t xml:space="preserve"> </w:t>
            </w:r>
            <w:proofErr w:type="spellStart"/>
            <w:r w:rsidRPr="00067368">
              <w:rPr>
                <w:rFonts w:eastAsia="Calibri"/>
                <w:bCs/>
              </w:rPr>
              <w:t>Open</w:t>
            </w:r>
            <w:proofErr w:type="spellEnd"/>
            <w:r w:rsidRPr="00067368">
              <w:rPr>
                <w:rFonts w:eastAsia="Calibri"/>
                <w:bCs/>
              </w:rPr>
              <w:t xml:space="preserve"> 2023 по баскетболу 3х3, посвященный Дню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17B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Открытая площадка Континент-Арена</w:t>
            </w:r>
            <w:r w:rsidR="000A670C" w:rsidRPr="00067368">
              <w:rPr>
                <w:bCs/>
              </w:rPr>
              <w:t>,</w:t>
            </w:r>
          </w:p>
          <w:p w14:paraId="2BB7420B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Площадь им. Ленина / Михайловская набережная (уточняется)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8FA" w14:textId="37E608E9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РОО «Федерация бас</w:t>
            </w:r>
            <w:r w:rsidR="00D54B48">
              <w:rPr>
                <w:bCs/>
              </w:rPr>
              <w:t>кетбола Новосибирской области»</w:t>
            </w:r>
          </w:p>
          <w:p w14:paraId="70611582" w14:textId="77777777" w:rsidR="00FC0752" w:rsidRPr="00067368" w:rsidRDefault="00FC0752" w:rsidP="00067368">
            <w:pPr>
              <w:jc w:val="center"/>
              <w:rPr>
                <w:rFonts w:eastAsia="Calibri"/>
                <w:bCs/>
              </w:rPr>
            </w:pPr>
          </w:p>
        </w:tc>
      </w:tr>
      <w:tr w:rsidR="00FC0752" w:rsidRPr="004129D6" w14:paraId="02D6F772" w14:textId="77777777" w:rsidTr="00067368">
        <w:trPr>
          <w:trHeight w:val="70"/>
        </w:trPr>
        <w:tc>
          <w:tcPr>
            <w:tcW w:w="709" w:type="dxa"/>
          </w:tcPr>
          <w:p w14:paraId="5CCF4F2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9663" w14:textId="77777777" w:rsidR="00FC0752" w:rsidRPr="00067368" w:rsidRDefault="00FC0752" w:rsidP="00067368">
            <w:pPr>
              <w:rPr>
                <w:rFonts w:eastAsia="Calibri"/>
                <w:bCs/>
              </w:rPr>
            </w:pPr>
            <w:r w:rsidRPr="00067368">
              <w:rPr>
                <w:rFonts w:eastAsia="Calibri"/>
                <w:bCs/>
              </w:rPr>
              <w:t>24.06.2023 – 25.06.2023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A2D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Летний фестиваль дуатлона: «Супер – спринт» и «Летний дуатлон»</w:t>
            </w:r>
          </w:p>
          <w:p w14:paraId="0072EB65" w14:textId="77777777" w:rsidR="00FC0752" w:rsidRPr="00067368" w:rsidRDefault="00FC0752" w:rsidP="00067368">
            <w:pPr>
              <w:pStyle w:val="a6"/>
              <w:ind w:left="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A43" w14:textId="77777777" w:rsidR="00FC0752" w:rsidRPr="00067368" w:rsidRDefault="00FC0752" w:rsidP="00067368">
            <w:pPr>
              <w:rPr>
                <w:bCs/>
              </w:rPr>
            </w:pPr>
            <w:r w:rsidRPr="00067368">
              <w:rPr>
                <w:bCs/>
              </w:rPr>
              <w:t>МАУ «СШ «ЦЗВС», л/б «Красное знамя», ул. Тимирязева,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FB81" w14:textId="345D1507" w:rsidR="00FC0752" w:rsidRPr="00067368" w:rsidRDefault="00D54B48" w:rsidP="00067368">
            <w:pPr>
              <w:rPr>
                <w:bCs/>
              </w:rPr>
            </w:pPr>
            <w:r>
              <w:rPr>
                <w:bCs/>
              </w:rPr>
              <w:t>АНО «Спорт Союз»</w:t>
            </w:r>
          </w:p>
          <w:p w14:paraId="126D36AB" w14:textId="77777777" w:rsidR="00067368" w:rsidRPr="00067368" w:rsidRDefault="00067368" w:rsidP="00067368">
            <w:pPr>
              <w:rPr>
                <w:bCs/>
              </w:rPr>
            </w:pPr>
          </w:p>
        </w:tc>
      </w:tr>
      <w:tr w:rsidR="00FC0752" w:rsidRPr="004129D6" w14:paraId="4D17D6B6" w14:textId="77777777" w:rsidTr="00C107FB">
        <w:trPr>
          <w:trHeight w:val="70"/>
        </w:trPr>
        <w:tc>
          <w:tcPr>
            <w:tcW w:w="15309" w:type="dxa"/>
            <w:gridSpan w:val="5"/>
          </w:tcPr>
          <w:p w14:paraId="0BDF822C" w14:textId="77777777" w:rsidR="00067368" w:rsidRPr="00067368" w:rsidRDefault="00067368" w:rsidP="00067368">
            <w:pPr>
              <w:jc w:val="center"/>
              <w:outlineLvl w:val="0"/>
              <w:rPr>
                <w:b/>
                <w:bCs/>
              </w:rPr>
            </w:pPr>
          </w:p>
          <w:p w14:paraId="1891767B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3. Мероприятия на территории районов города Новосибирска</w:t>
            </w:r>
          </w:p>
          <w:p w14:paraId="1F7B0266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C0752" w:rsidRPr="004129D6" w14:paraId="39CFEDA8" w14:textId="77777777" w:rsidTr="00C107FB">
        <w:trPr>
          <w:trHeight w:val="70"/>
        </w:trPr>
        <w:tc>
          <w:tcPr>
            <w:tcW w:w="15309" w:type="dxa"/>
            <w:gridSpan w:val="5"/>
          </w:tcPr>
          <w:p w14:paraId="2694E989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lastRenderedPageBreak/>
              <w:t>На территории Дзержинского района</w:t>
            </w:r>
          </w:p>
        </w:tc>
      </w:tr>
      <w:tr w:rsidR="00FC0752" w:rsidRPr="004129D6" w14:paraId="4D33C097" w14:textId="77777777" w:rsidTr="00067368">
        <w:trPr>
          <w:trHeight w:val="70"/>
        </w:trPr>
        <w:tc>
          <w:tcPr>
            <w:tcW w:w="709" w:type="dxa"/>
          </w:tcPr>
          <w:p w14:paraId="78DD2B6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7D72BC4" w14:textId="77777777" w:rsidR="00FC0752" w:rsidRPr="00067368" w:rsidRDefault="00FC0752" w:rsidP="00067368">
            <w:pPr>
              <w:jc w:val="both"/>
            </w:pPr>
            <w:r w:rsidRPr="00067368">
              <w:t>26.05.2023</w:t>
            </w:r>
          </w:p>
          <w:p w14:paraId="74B6E91F" w14:textId="77777777" w:rsidR="00FC0752" w:rsidRPr="00067368" w:rsidRDefault="00FC0752" w:rsidP="00067368">
            <w:pPr>
              <w:jc w:val="both"/>
            </w:pPr>
            <w:r w:rsidRPr="00067368">
              <w:t>14.00 – 16.00</w:t>
            </w:r>
          </w:p>
        </w:tc>
        <w:tc>
          <w:tcPr>
            <w:tcW w:w="5670" w:type="dxa"/>
          </w:tcPr>
          <w:p w14:paraId="281A522F" w14:textId="77777777" w:rsidR="00FC0752" w:rsidRPr="00067368" w:rsidRDefault="00FC0752" w:rsidP="00067368">
            <w:pPr>
              <w:jc w:val="both"/>
            </w:pPr>
            <w:r w:rsidRPr="00067368">
              <w:t>КВН #СнамиВ_90, посвященный 130-летию со дня основания города Новосибирска, 90-летию Дзержинского района</w:t>
            </w:r>
          </w:p>
        </w:tc>
        <w:tc>
          <w:tcPr>
            <w:tcW w:w="3686" w:type="dxa"/>
          </w:tcPr>
          <w:p w14:paraId="14CF9BBC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368">
              <w:rPr>
                <w:rFonts w:ascii="Times New Roman" w:hAnsi="Times New Roman"/>
                <w:sz w:val="24"/>
                <w:szCs w:val="24"/>
              </w:rPr>
              <w:t>ДКиТ</w:t>
            </w:r>
            <w:proofErr w:type="spellEnd"/>
            <w:r w:rsidRPr="00067368">
              <w:rPr>
                <w:rFonts w:ascii="Times New Roman" w:hAnsi="Times New Roman"/>
                <w:sz w:val="24"/>
                <w:szCs w:val="24"/>
              </w:rPr>
              <w:t xml:space="preserve"> им. В. П. Чкалова, пр. Дзержинского, 34/1</w:t>
            </w:r>
          </w:p>
        </w:tc>
        <w:tc>
          <w:tcPr>
            <w:tcW w:w="3685" w:type="dxa"/>
          </w:tcPr>
          <w:p w14:paraId="7B9639C9" w14:textId="41C7AC0F" w:rsidR="00FC0752" w:rsidRPr="00067368" w:rsidRDefault="00FC0752" w:rsidP="00D54B48">
            <w:pPr>
              <w:jc w:val="both"/>
            </w:pPr>
            <w:r w:rsidRPr="00067368">
              <w:rPr>
                <w:rFonts w:eastAsia="Calibri"/>
              </w:rPr>
              <w:t>Администрация Дзержинского района города Новосибирска</w:t>
            </w:r>
          </w:p>
        </w:tc>
      </w:tr>
      <w:tr w:rsidR="00FC0752" w:rsidRPr="004129D6" w14:paraId="48197292" w14:textId="77777777" w:rsidTr="00067368">
        <w:trPr>
          <w:trHeight w:val="70"/>
        </w:trPr>
        <w:tc>
          <w:tcPr>
            <w:tcW w:w="709" w:type="dxa"/>
          </w:tcPr>
          <w:p w14:paraId="5570425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EADC325" w14:textId="77777777" w:rsidR="00FC0752" w:rsidRPr="00067368" w:rsidRDefault="00FC0752" w:rsidP="00067368">
            <w:pPr>
              <w:jc w:val="both"/>
            </w:pPr>
            <w:r w:rsidRPr="00067368">
              <w:t>27.05.2023</w:t>
            </w:r>
          </w:p>
          <w:p w14:paraId="7B243D7A" w14:textId="77777777" w:rsidR="00FC0752" w:rsidRPr="00067368" w:rsidRDefault="00FC0752" w:rsidP="00067368">
            <w:pPr>
              <w:jc w:val="both"/>
            </w:pPr>
            <w:r w:rsidRPr="00067368">
              <w:t>13.00 – 17.00</w:t>
            </w:r>
          </w:p>
        </w:tc>
        <w:tc>
          <w:tcPr>
            <w:tcW w:w="5670" w:type="dxa"/>
          </w:tcPr>
          <w:p w14:paraId="385765C2" w14:textId="77777777" w:rsidR="00FC0752" w:rsidRPr="00067368" w:rsidRDefault="00FC0752" w:rsidP="00067368">
            <w:pPr>
              <w:jc w:val="both"/>
            </w:pPr>
            <w:r w:rsidRPr="00067368">
              <w:t>Городской фестиваль молодых семей «7Я»</w:t>
            </w:r>
          </w:p>
        </w:tc>
        <w:tc>
          <w:tcPr>
            <w:tcW w:w="3686" w:type="dxa"/>
          </w:tcPr>
          <w:p w14:paraId="0BE7A7CF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ТЦ «Сибирский молл», ул. Фрунзе, 238</w:t>
            </w:r>
          </w:p>
        </w:tc>
        <w:tc>
          <w:tcPr>
            <w:tcW w:w="3685" w:type="dxa"/>
          </w:tcPr>
          <w:p w14:paraId="511D6BFE" w14:textId="09E6174C" w:rsidR="00D54B48" w:rsidRPr="00067368" w:rsidRDefault="00D54B48" w:rsidP="00D54B4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МБУ МЦ «Звёздный»</w:t>
            </w:r>
          </w:p>
          <w:p w14:paraId="70C4C729" w14:textId="5B814C59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582640CA" w14:textId="77777777" w:rsidTr="00067368">
        <w:trPr>
          <w:trHeight w:val="70"/>
        </w:trPr>
        <w:tc>
          <w:tcPr>
            <w:tcW w:w="709" w:type="dxa"/>
          </w:tcPr>
          <w:p w14:paraId="134D1C7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04AABE6" w14:textId="77777777" w:rsidR="00FC0752" w:rsidRPr="00067368" w:rsidRDefault="00FC0752" w:rsidP="00067368">
            <w:pPr>
              <w:jc w:val="both"/>
            </w:pPr>
            <w:r w:rsidRPr="00067368">
              <w:t>01.04.2023 – 15.06.2023</w:t>
            </w:r>
          </w:p>
        </w:tc>
        <w:tc>
          <w:tcPr>
            <w:tcW w:w="5670" w:type="dxa"/>
          </w:tcPr>
          <w:p w14:paraId="1BB14AC8" w14:textId="77777777" w:rsidR="00FC0752" w:rsidRPr="00067368" w:rsidRDefault="00FC0752" w:rsidP="00067368">
            <w:pPr>
              <w:jc w:val="both"/>
            </w:pPr>
            <w:r w:rsidRPr="00067368">
              <w:t>Конкурс-фестиваль для учащихся Дзержинского района «Новосибирск – город будущего»</w:t>
            </w:r>
          </w:p>
        </w:tc>
        <w:tc>
          <w:tcPr>
            <w:tcW w:w="3686" w:type="dxa"/>
          </w:tcPr>
          <w:p w14:paraId="7B8EA548" w14:textId="77777777" w:rsidR="00FC0752" w:rsidRPr="00067368" w:rsidRDefault="00FC0752" w:rsidP="00067368">
            <w:pPr>
              <w:jc w:val="both"/>
            </w:pPr>
            <w:r w:rsidRPr="00067368">
              <w:t>МБУДО ЦВР «Галактика»,</w:t>
            </w:r>
          </w:p>
          <w:p w14:paraId="2A67B810" w14:textId="77777777" w:rsidR="00FC0752" w:rsidRPr="00067368" w:rsidRDefault="00FC0752" w:rsidP="00067368">
            <w:pPr>
              <w:jc w:val="both"/>
            </w:pPr>
            <w:r w:rsidRPr="00067368">
              <w:t>пр. Дзержинского, 83</w:t>
            </w:r>
          </w:p>
        </w:tc>
        <w:tc>
          <w:tcPr>
            <w:tcW w:w="3685" w:type="dxa"/>
          </w:tcPr>
          <w:p w14:paraId="680D0FDB" w14:textId="067ECC76" w:rsidR="00FC0752" w:rsidRPr="00067368" w:rsidRDefault="00D54B48" w:rsidP="00D54B48">
            <w:pPr>
              <w:jc w:val="both"/>
            </w:pPr>
            <w:r>
              <w:t>МБУДО ЦВР «Галактика»</w:t>
            </w:r>
          </w:p>
        </w:tc>
      </w:tr>
      <w:tr w:rsidR="00FC0752" w:rsidRPr="004129D6" w14:paraId="21AFF7C8" w14:textId="77777777" w:rsidTr="00067368">
        <w:trPr>
          <w:trHeight w:val="70"/>
        </w:trPr>
        <w:tc>
          <w:tcPr>
            <w:tcW w:w="709" w:type="dxa"/>
          </w:tcPr>
          <w:p w14:paraId="4E90655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48D94C7" w14:textId="77777777" w:rsidR="00FC0752" w:rsidRPr="00067368" w:rsidRDefault="00FC0752" w:rsidP="00067368">
            <w:pPr>
              <w:pStyle w:val="afb"/>
              <w:spacing w:before="0" w:beforeAutospacing="0" w:after="0" w:afterAutospacing="0"/>
              <w:jc w:val="both"/>
            </w:pPr>
            <w:r w:rsidRPr="00067368">
              <w:rPr>
                <w:lang w:val="en-US"/>
              </w:rPr>
              <w:t>0</w:t>
            </w:r>
            <w:r w:rsidRPr="00067368">
              <w:t>1.06.2023</w:t>
            </w:r>
          </w:p>
          <w:p w14:paraId="169150AA" w14:textId="77777777" w:rsidR="00FC0752" w:rsidRPr="00067368" w:rsidRDefault="00FC0752" w:rsidP="00067368">
            <w:pPr>
              <w:pStyle w:val="afb"/>
              <w:spacing w:before="0" w:beforeAutospacing="0" w:after="0" w:afterAutospacing="0"/>
              <w:jc w:val="both"/>
            </w:pPr>
            <w:r w:rsidRPr="00067368">
              <w:t>10.30 – 12.30</w:t>
            </w:r>
          </w:p>
        </w:tc>
        <w:tc>
          <w:tcPr>
            <w:tcW w:w="5670" w:type="dxa"/>
          </w:tcPr>
          <w:p w14:paraId="5FD05057" w14:textId="77777777" w:rsidR="00FC0752" w:rsidRPr="00067368" w:rsidRDefault="00FC0752" w:rsidP="00067368">
            <w:pPr>
              <w:jc w:val="both"/>
            </w:pPr>
            <w:r w:rsidRPr="00067368">
              <w:t>Фестиваль авторской музыки «Аккорды родного района», посвященный 130-летию со дня основания города Новосибирска, 90-летию Дзержинского района, Международному Дню защиты детей</w:t>
            </w:r>
          </w:p>
        </w:tc>
        <w:tc>
          <w:tcPr>
            <w:tcW w:w="3686" w:type="dxa"/>
          </w:tcPr>
          <w:p w14:paraId="55A6F77D" w14:textId="77777777" w:rsidR="00FC0752" w:rsidRPr="00067368" w:rsidRDefault="00FC0752" w:rsidP="00067368">
            <w:pPr>
              <w:jc w:val="both"/>
            </w:pPr>
            <w:r w:rsidRPr="00067368">
              <w:t>Сквер Авиаторов, ул. Ползунова, 15</w:t>
            </w:r>
          </w:p>
        </w:tc>
        <w:tc>
          <w:tcPr>
            <w:tcW w:w="3685" w:type="dxa"/>
          </w:tcPr>
          <w:p w14:paraId="768D3179" w14:textId="1DED7F8F" w:rsidR="00FC0752" w:rsidRPr="00067368" w:rsidRDefault="00FC0752" w:rsidP="00067368">
            <w:pPr>
              <w:jc w:val="both"/>
            </w:pPr>
            <w:r w:rsidRPr="00067368">
              <w:t>Администрация Дзержинского район</w:t>
            </w:r>
            <w:r w:rsidR="00D54B48">
              <w:t>а города Новосибирска</w:t>
            </w:r>
          </w:p>
        </w:tc>
      </w:tr>
      <w:tr w:rsidR="00FC0752" w:rsidRPr="004129D6" w14:paraId="60C0B7A7" w14:textId="77777777" w:rsidTr="00067368">
        <w:trPr>
          <w:trHeight w:val="70"/>
        </w:trPr>
        <w:tc>
          <w:tcPr>
            <w:tcW w:w="709" w:type="dxa"/>
          </w:tcPr>
          <w:p w14:paraId="76C1663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47BD693" w14:textId="77777777" w:rsidR="00FC0752" w:rsidRPr="00067368" w:rsidRDefault="00FC0752" w:rsidP="00067368">
            <w:pPr>
              <w:jc w:val="both"/>
            </w:pPr>
            <w:r w:rsidRPr="00067368">
              <w:t>01.06.2023</w:t>
            </w:r>
          </w:p>
          <w:p w14:paraId="4DE3AA08" w14:textId="77777777" w:rsidR="00FC0752" w:rsidRPr="00067368" w:rsidRDefault="00FC0752" w:rsidP="00067368">
            <w:pPr>
              <w:jc w:val="both"/>
            </w:pPr>
            <w:r w:rsidRPr="00067368">
              <w:t>11.00 – 16.00</w:t>
            </w:r>
          </w:p>
        </w:tc>
        <w:tc>
          <w:tcPr>
            <w:tcW w:w="5670" w:type="dxa"/>
          </w:tcPr>
          <w:p w14:paraId="31FECCA6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Фотовыставка «От избы до небоскреба»</w:t>
            </w:r>
          </w:p>
        </w:tc>
        <w:tc>
          <w:tcPr>
            <w:tcW w:w="3686" w:type="dxa"/>
          </w:tcPr>
          <w:p w14:paraId="16FDCAAF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МАУ «Дирекция городских парков» парк «Березовая роща», ул. Планетная, 53</w:t>
            </w:r>
          </w:p>
        </w:tc>
        <w:tc>
          <w:tcPr>
            <w:tcW w:w="3685" w:type="dxa"/>
          </w:tcPr>
          <w:p w14:paraId="21554EE7" w14:textId="45C0E38E" w:rsidR="00FC0752" w:rsidRPr="00067368" w:rsidRDefault="00D54B48" w:rsidP="00D54B48">
            <w:pPr>
              <w:jc w:val="both"/>
              <w:rPr>
                <w:rFonts w:eastAsia="Calibri"/>
              </w:rPr>
            </w:pPr>
            <w:r>
              <w:t>Музей «На Каменском тракте»</w:t>
            </w:r>
          </w:p>
        </w:tc>
      </w:tr>
      <w:tr w:rsidR="00FC0752" w:rsidRPr="004129D6" w14:paraId="3D2FA801" w14:textId="77777777" w:rsidTr="00067368">
        <w:trPr>
          <w:trHeight w:val="70"/>
        </w:trPr>
        <w:tc>
          <w:tcPr>
            <w:tcW w:w="709" w:type="dxa"/>
          </w:tcPr>
          <w:p w14:paraId="5C52634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FB84E72" w14:textId="77777777" w:rsidR="00FC0752" w:rsidRPr="00067368" w:rsidRDefault="00FC0752" w:rsidP="00067368">
            <w:pPr>
              <w:jc w:val="both"/>
            </w:pPr>
            <w:r w:rsidRPr="00067368">
              <w:t>01.06.2023</w:t>
            </w:r>
          </w:p>
          <w:p w14:paraId="3CA66493" w14:textId="77777777" w:rsidR="00FC0752" w:rsidRPr="00067368" w:rsidRDefault="00FC0752" w:rsidP="00067368">
            <w:pPr>
              <w:jc w:val="both"/>
            </w:pPr>
            <w:r w:rsidRPr="00067368">
              <w:t>12.00 – 16.00</w:t>
            </w:r>
          </w:p>
        </w:tc>
        <w:tc>
          <w:tcPr>
            <w:tcW w:w="5670" w:type="dxa"/>
          </w:tcPr>
          <w:p w14:paraId="566D2A3A" w14:textId="77777777" w:rsidR="00FC0752" w:rsidRPr="00067368" w:rsidRDefault="00FC0752" w:rsidP="00067368">
            <w:pPr>
              <w:jc w:val="both"/>
            </w:pPr>
            <w:r w:rsidRPr="00067368">
              <w:t>Гала-концерт районного фестиваля-конкурса патриотической песни «Пою тебе, родной Новосибирск», посвященного 90-летию Дзержинского района и 130-летию города Новосибирска</w:t>
            </w:r>
          </w:p>
        </w:tc>
        <w:tc>
          <w:tcPr>
            <w:tcW w:w="3686" w:type="dxa"/>
          </w:tcPr>
          <w:p w14:paraId="34F9D035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МАУ «Дирекция городских парков» парк «Березовая роща», центральная площадка, ул. Планетная, 53</w:t>
            </w:r>
          </w:p>
        </w:tc>
        <w:tc>
          <w:tcPr>
            <w:tcW w:w="3685" w:type="dxa"/>
          </w:tcPr>
          <w:p w14:paraId="6EB552A0" w14:textId="1A2BAC44" w:rsidR="00FC0752" w:rsidRPr="00067368" w:rsidRDefault="00FC0752" w:rsidP="00D54B48">
            <w:pPr>
              <w:jc w:val="both"/>
            </w:pPr>
            <w:r w:rsidRPr="00067368">
              <w:t>Единая Россия, Матвеева В. А.</w:t>
            </w:r>
          </w:p>
        </w:tc>
      </w:tr>
      <w:tr w:rsidR="00FC0752" w:rsidRPr="004129D6" w14:paraId="7C7831D5" w14:textId="77777777" w:rsidTr="00067368">
        <w:trPr>
          <w:trHeight w:val="70"/>
        </w:trPr>
        <w:tc>
          <w:tcPr>
            <w:tcW w:w="709" w:type="dxa"/>
          </w:tcPr>
          <w:p w14:paraId="684D0D2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EFE3C06" w14:textId="77777777" w:rsidR="00FC0752" w:rsidRPr="00067368" w:rsidRDefault="00FC0752" w:rsidP="00067368">
            <w:pPr>
              <w:jc w:val="both"/>
            </w:pPr>
            <w:r w:rsidRPr="00067368">
              <w:t>02.06.2023</w:t>
            </w:r>
          </w:p>
          <w:p w14:paraId="2A51AE7D" w14:textId="77777777" w:rsidR="00FC0752" w:rsidRPr="00067368" w:rsidRDefault="00FC0752" w:rsidP="00067368">
            <w:pPr>
              <w:jc w:val="both"/>
            </w:pPr>
            <w:r w:rsidRPr="00067368">
              <w:t>11.00 – 13.00</w:t>
            </w:r>
          </w:p>
        </w:tc>
        <w:tc>
          <w:tcPr>
            <w:tcW w:w="5670" w:type="dxa"/>
          </w:tcPr>
          <w:p w14:paraId="1A9FB213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Районный фестиваль «Мелодия лета», посвященный 130-летию со дня основания города Новосибирска, 90-летию Дзержинского района, Международному Дню защиты детей, Дню славянской письменности и культуры</w:t>
            </w:r>
          </w:p>
        </w:tc>
        <w:tc>
          <w:tcPr>
            <w:tcW w:w="3686" w:type="dxa"/>
          </w:tcPr>
          <w:p w14:paraId="7B7F535F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МБУДО ДМШ № 3, ул. Авиастроителей, 15а</w:t>
            </w:r>
          </w:p>
        </w:tc>
        <w:tc>
          <w:tcPr>
            <w:tcW w:w="3685" w:type="dxa"/>
          </w:tcPr>
          <w:p w14:paraId="5EAE66DC" w14:textId="33FFD1E9" w:rsidR="00D54B48" w:rsidRPr="00067368" w:rsidRDefault="00FC0752" w:rsidP="00D54B4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МБУДО ДМШ № 3</w:t>
            </w:r>
          </w:p>
          <w:p w14:paraId="63ACEFCB" w14:textId="3B746955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52" w:rsidRPr="004129D6" w14:paraId="4DD60CC8" w14:textId="77777777" w:rsidTr="00067368">
        <w:trPr>
          <w:trHeight w:val="70"/>
        </w:trPr>
        <w:tc>
          <w:tcPr>
            <w:tcW w:w="709" w:type="dxa"/>
          </w:tcPr>
          <w:p w14:paraId="2A1CB89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AE1FDE1" w14:textId="77777777" w:rsidR="00FC0752" w:rsidRPr="00067368" w:rsidRDefault="00FC0752" w:rsidP="00067368">
            <w:pPr>
              <w:jc w:val="both"/>
            </w:pPr>
            <w:r w:rsidRPr="00067368">
              <w:t>05.06.2023 – 09.06.2023</w:t>
            </w:r>
          </w:p>
          <w:p w14:paraId="3AD55ABC" w14:textId="77777777" w:rsidR="00FC0752" w:rsidRPr="00067368" w:rsidRDefault="00FC0752" w:rsidP="00067368">
            <w:pPr>
              <w:jc w:val="both"/>
            </w:pPr>
            <w:r w:rsidRPr="00067368">
              <w:t>14.00 – 15.30</w:t>
            </w:r>
          </w:p>
        </w:tc>
        <w:tc>
          <w:tcPr>
            <w:tcW w:w="5670" w:type="dxa"/>
          </w:tcPr>
          <w:p w14:paraId="2606A867" w14:textId="77777777" w:rsidR="00FC0752" w:rsidRPr="00067368" w:rsidRDefault="00FC0752" w:rsidP="00067368">
            <w:pPr>
              <w:jc w:val="both"/>
            </w:pPr>
            <w:r w:rsidRPr="00067368">
              <w:t>Районная профильная смена-пленэр «Мастерская под солнцем», посвященная 130-летию Новосибирска</w:t>
            </w:r>
          </w:p>
        </w:tc>
        <w:tc>
          <w:tcPr>
            <w:tcW w:w="3686" w:type="dxa"/>
          </w:tcPr>
          <w:p w14:paraId="6877438B" w14:textId="77777777" w:rsidR="00FC0752" w:rsidRPr="00067368" w:rsidRDefault="00FC0752" w:rsidP="00067368">
            <w:pPr>
              <w:jc w:val="both"/>
            </w:pPr>
            <w:r w:rsidRPr="00067368">
              <w:t>МБУДО ЦВР «Галактика», пр. Дзержинского, 83</w:t>
            </w:r>
          </w:p>
        </w:tc>
        <w:tc>
          <w:tcPr>
            <w:tcW w:w="3685" w:type="dxa"/>
          </w:tcPr>
          <w:p w14:paraId="42671A51" w14:textId="2F5B8D6B" w:rsidR="00A04B07" w:rsidRPr="00067368" w:rsidRDefault="00A04B07" w:rsidP="00A04B07">
            <w:pPr>
              <w:jc w:val="both"/>
            </w:pPr>
            <w:r>
              <w:t>ЦВР «Галактика»</w:t>
            </w:r>
          </w:p>
          <w:p w14:paraId="086961B5" w14:textId="46AB0F14" w:rsidR="00FC0752" w:rsidRPr="00067368" w:rsidRDefault="00FC0752" w:rsidP="00067368">
            <w:pPr>
              <w:jc w:val="both"/>
            </w:pPr>
          </w:p>
        </w:tc>
      </w:tr>
      <w:tr w:rsidR="00FC0752" w:rsidRPr="004129D6" w14:paraId="6A5E116D" w14:textId="77777777" w:rsidTr="00067368">
        <w:trPr>
          <w:trHeight w:val="70"/>
        </w:trPr>
        <w:tc>
          <w:tcPr>
            <w:tcW w:w="709" w:type="dxa"/>
          </w:tcPr>
          <w:p w14:paraId="27B53F0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F40D33A" w14:textId="77777777" w:rsidR="00FC0752" w:rsidRPr="00067368" w:rsidRDefault="00FC0752" w:rsidP="00067368">
            <w:pPr>
              <w:jc w:val="both"/>
            </w:pPr>
            <w:r w:rsidRPr="00067368">
              <w:t>05.06.2023 – 09.06.2023</w:t>
            </w:r>
          </w:p>
          <w:p w14:paraId="24F43B6D" w14:textId="77777777" w:rsidR="00FC0752" w:rsidRPr="00067368" w:rsidRDefault="00FC0752" w:rsidP="00067368">
            <w:pPr>
              <w:jc w:val="both"/>
            </w:pPr>
            <w:r w:rsidRPr="00067368">
              <w:t>10.00 – 11.30</w:t>
            </w:r>
          </w:p>
        </w:tc>
        <w:tc>
          <w:tcPr>
            <w:tcW w:w="5670" w:type="dxa"/>
          </w:tcPr>
          <w:p w14:paraId="4898990B" w14:textId="77777777" w:rsidR="00FC0752" w:rsidRPr="00067368" w:rsidRDefault="00FC0752" w:rsidP="00067368">
            <w:pPr>
              <w:jc w:val="both"/>
            </w:pPr>
            <w:r w:rsidRPr="00067368">
              <w:t>Каникулярная профильная смена по мультипликации «Открытый космос», посвященная 130-летию Новосибирска</w:t>
            </w:r>
          </w:p>
        </w:tc>
        <w:tc>
          <w:tcPr>
            <w:tcW w:w="3686" w:type="dxa"/>
          </w:tcPr>
          <w:p w14:paraId="213409AC" w14:textId="77777777" w:rsidR="00FC0752" w:rsidRPr="00067368" w:rsidRDefault="00FC0752" w:rsidP="00067368">
            <w:pPr>
              <w:jc w:val="both"/>
            </w:pPr>
            <w:r w:rsidRPr="00067368">
              <w:t>МБУДО ЦВР «Галактика»,</w:t>
            </w:r>
          </w:p>
          <w:p w14:paraId="6463DAAF" w14:textId="77777777" w:rsidR="00FC0752" w:rsidRPr="00067368" w:rsidRDefault="00FC0752" w:rsidP="00067368">
            <w:pPr>
              <w:jc w:val="both"/>
            </w:pPr>
            <w:r w:rsidRPr="00067368">
              <w:t>пр. Дзержинского, 83</w:t>
            </w:r>
          </w:p>
        </w:tc>
        <w:tc>
          <w:tcPr>
            <w:tcW w:w="3685" w:type="dxa"/>
          </w:tcPr>
          <w:p w14:paraId="65C94530" w14:textId="0522476E" w:rsidR="00A04B07" w:rsidRPr="00067368" w:rsidRDefault="00A04B07" w:rsidP="00A04B07">
            <w:pPr>
              <w:jc w:val="both"/>
            </w:pPr>
            <w:r>
              <w:t>ЦВР «Галактика»</w:t>
            </w:r>
          </w:p>
          <w:p w14:paraId="75702591" w14:textId="6B603D0B" w:rsidR="00FC0752" w:rsidRPr="00067368" w:rsidRDefault="00FC0752" w:rsidP="00067368">
            <w:pPr>
              <w:jc w:val="both"/>
            </w:pPr>
          </w:p>
        </w:tc>
      </w:tr>
      <w:tr w:rsidR="00FC0752" w:rsidRPr="004129D6" w14:paraId="0B9B8406" w14:textId="77777777" w:rsidTr="00067368">
        <w:trPr>
          <w:trHeight w:val="70"/>
        </w:trPr>
        <w:tc>
          <w:tcPr>
            <w:tcW w:w="709" w:type="dxa"/>
          </w:tcPr>
          <w:p w14:paraId="35CF763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2F6D9DE" w14:textId="77777777" w:rsidR="00FC0752" w:rsidRPr="00067368" w:rsidRDefault="00FC0752" w:rsidP="00067368">
            <w:pPr>
              <w:jc w:val="both"/>
            </w:pPr>
            <w:r w:rsidRPr="00067368">
              <w:t>09.06.2023</w:t>
            </w:r>
          </w:p>
          <w:p w14:paraId="03111B34" w14:textId="77777777" w:rsidR="00FC0752" w:rsidRPr="00067368" w:rsidRDefault="00FC0752" w:rsidP="00067368">
            <w:pPr>
              <w:jc w:val="both"/>
            </w:pPr>
            <w:r w:rsidRPr="00067368">
              <w:t>19.00 – 21.00</w:t>
            </w:r>
          </w:p>
        </w:tc>
        <w:tc>
          <w:tcPr>
            <w:tcW w:w="5670" w:type="dxa"/>
          </w:tcPr>
          <w:p w14:paraId="424D4F9D" w14:textId="77777777" w:rsidR="00FC0752" w:rsidRPr="00067368" w:rsidRDefault="00FC0752" w:rsidP="00067368">
            <w:pPr>
              <w:jc w:val="both"/>
            </w:pPr>
            <w:r w:rsidRPr="00067368">
              <w:rPr>
                <w:rFonts w:eastAsia="Calibri"/>
              </w:rPr>
              <w:t>Родительский бал</w:t>
            </w:r>
          </w:p>
        </w:tc>
        <w:tc>
          <w:tcPr>
            <w:tcW w:w="3686" w:type="dxa"/>
          </w:tcPr>
          <w:p w14:paraId="2AF41CF2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368">
              <w:rPr>
                <w:rFonts w:ascii="Times New Roman" w:hAnsi="Times New Roman"/>
                <w:sz w:val="24"/>
                <w:szCs w:val="24"/>
              </w:rPr>
              <w:t>ДКиТ</w:t>
            </w:r>
            <w:proofErr w:type="spellEnd"/>
            <w:r w:rsidRPr="00067368">
              <w:rPr>
                <w:rFonts w:ascii="Times New Roman" w:hAnsi="Times New Roman"/>
                <w:sz w:val="24"/>
                <w:szCs w:val="24"/>
              </w:rPr>
              <w:t xml:space="preserve"> им. В. П. Чкалова,</w:t>
            </w:r>
          </w:p>
          <w:p w14:paraId="72073166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пр. Дзержинского, 34/1</w:t>
            </w:r>
          </w:p>
        </w:tc>
        <w:tc>
          <w:tcPr>
            <w:tcW w:w="3685" w:type="dxa"/>
          </w:tcPr>
          <w:p w14:paraId="18FF0CD2" w14:textId="28FC5ABD" w:rsidR="00FC0752" w:rsidRPr="00067368" w:rsidRDefault="00FC0752" w:rsidP="00A04B07">
            <w:pPr>
              <w:jc w:val="both"/>
            </w:pPr>
            <w:r w:rsidRPr="00067368">
              <w:t>Администрация Дзержинск</w:t>
            </w:r>
            <w:r w:rsidR="00A04B07">
              <w:t>ого района города Новосибирска</w:t>
            </w:r>
          </w:p>
        </w:tc>
      </w:tr>
      <w:tr w:rsidR="00FC0752" w:rsidRPr="004129D6" w14:paraId="69880654" w14:textId="77777777" w:rsidTr="00067368">
        <w:trPr>
          <w:trHeight w:val="70"/>
        </w:trPr>
        <w:tc>
          <w:tcPr>
            <w:tcW w:w="709" w:type="dxa"/>
          </w:tcPr>
          <w:p w14:paraId="6824825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BA92B3B" w14:textId="77777777" w:rsidR="00FC0752" w:rsidRPr="00067368" w:rsidRDefault="00FC0752" w:rsidP="00067368">
            <w:pPr>
              <w:jc w:val="both"/>
            </w:pPr>
            <w:r w:rsidRPr="00067368">
              <w:t>19.06.2023</w:t>
            </w:r>
          </w:p>
          <w:p w14:paraId="03EC584B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1D03F144" w14:textId="77777777" w:rsidR="00FC0752" w:rsidRPr="00067368" w:rsidRDefault="00FC0752" w:rsidP="00067368">
            <w:pPr>
              <w:jc w:val="both"/>
            </w:pPr>
            <w:r w:rsidRPr="00067368">
              <w:t>Громкие чтения «Посвящено, мой город, тебе!», посвященные 130-летию со дня основания Новосибирска</w:t>
            </w:r>
          </w:p>
        </w:tc>
        <w:tc>
          <w:tcPr>
            <w:tcW w:w="3686" w:type="dxa"/>
          </w:tcPr>
          <w:p w14:paraId="3B4B8423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>Библиотека им В. П. Чкалова», ул. Чкалова, 72</w:t>
            </w:r>
          </w:p>
        </w:tc>
        <w:tc>
          <w:tcPr>
            <w:tcW w:w="3685" w:type="dxa"/>
          </w:tcPr>
          <w:p w14:paraId="5B1902A9" w14:textId="1F9E30B1" w:rsidR="00FC0752" w:rsidRPr="00067368" w:rsidRDefault="00FC0752" w:rsidP="00A04B07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Pr="00067368">
              <w:rPr>
                <w:rFonts w:eastAsia="Calibri"/>
              </w:rPr>
              <w:t>Библиотека им. В. П. Ч</w:t>
            </w:r>
            <w:r w:rsidR="00A04B07">
              <w:rPr>
                <w:rFonts w:eastAsia="Calibri"/>
              </w:rPr>
              <w:t>калова»</w:t>
            </w:r>
          </w:p>
        </w:tc>
      </w:tr>
      <w:tr w:rsidR="00FC0752" w:rsidRPr="004129D6" w14:paraId="24B32EA1" w14:textId="77777777" w:rsidTr="00067368">
        <w:trPr>
          <w:trHeight w:val="70"/>
        </w:trPr>
        <w:tc>
          <w:tcPr>
            <w:tcW w:w="709" w:type="dxa"/>
          </w:tcPr>
          <w:p w14:paraId="2267A4C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D2A0F9B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51A5A3EB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5A8E5CE4" w14:textId="77777777" w:rsidR="00FC0752" w:rsidRPr="00067368" w:rsidRDefault="00FC0752" w:rsidP="00067368">
            <w:pPr>
              <w:jc w:val="both"/>
            </w:pPr>
            <w:r w:rsidRPr="00067368">
              <w:t>Слайд-программа «И в названиях улиц имена: человек, история, страна», посвященная 130-летию со дня основания Новосибирска</w:t>
            </w:r>
          </w:p>
        </w:tc>
        <w:tc>
          <w:tcPr>
            <w:tcW w:w="3686" w:type="dxa"/>
          </w:tcPr>
          <w:p w14:paraId="228E6D99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>Библиотека им И.С. Тургенева»,</w:t>
            </w:r>
          </w:p>
          <w:p w14:paraId="4D0F4718" w14:textId="77777777" w:rsidR="00FC0752" w:rsidRPr="00067368" w:rsidRDefault="00FC0752" w:rsidP="00067368">
            <w:pPr>
              <w:jc w:val="both"/>
            </w:pPr>
            <w:r w:rsidRPr="00067368">
              <w:rPr>
                <w:rFonts w:eastAsia="Calibri"/>
              </w:rPr>
              <w:t xml:space="preserve">пр. Дзержинского, 79 </w:t>
            </w:r>
          </w:p>
        </w:tc>
        <w:tc>
          <w:tcPr>
            <w:tcW w:w="3685" w:type="dxa"/>
          </w:tcPr>
          <w:p w14:paraId="5E274C9E" w14:textId="6FDCE596" w:rsidR="00FC0752" w:rsidRPr="00067368" w:rsidRDefault="00FC0752" w:rsidP="00A04B07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="00A04B07">
              <w:rPr>
                <w:rFonts w:eastAsia="Calibri"/>
              </w:rPr>
              <w:t>Библиотека им. И. С. Тургенева»</w:t>
            </w:r>
          </w:p>
        </w:tc>
      </w:tr>
      <w:tr w:rsidR="00FC0752" w:rsidRPr="004129D6" w14:paraId="195090B9" w14:textId="77777777" w:rsidTr="00067368">
        <w:trPr>
          <w:trHeight w:val="70"/>
        </w:trPr>
        <w:tc>
          <w:tcPr>
            <w:tcW w:w="709" w:type="dxa"/>
          </w:tcPr>
          <w:p w14:paraId="0910992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CD12026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5DCB329C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57617E96" w14:textId="77777777" w:rsidR="00FC0752" w:rsidRPr="00067368" w:rsidRDefault="00FC0752" w:rsidP="00067368">
            <w:pPr>
              <w:jc w:val="both"/>
            </w:pPr>
            <w:r w:rsidRPr="00067368">
              <w:t>Квест «Новосибирский маршрут», посвященный 130-летию со дня основания Новосибирска</w:t>
            </w:r>
          </w:p>
        </w:tc>
        <w:tc>
          <w:tcPr>
            <w:tcW w:w="3686" w:type="dxa"/>
          </w:tcPr>
          <w:p w14:paraId="52421A41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>Библиотека им. Н. А. Островского», ул. Авиастроителей, 15</w:t>
            </w:r>
          </w:p>
        </w:tc>
        <w:tc>
          <w:tcPr>
            <w:tcW w:w="3685" w:type="dxa"/>
          </w:tcPr>
          <w:p w14:paraId="4CF620AE" w14:textId="5839C3B6" w:rsidR="00FC0752" w:rsidRPr="00067368" w:rsidRDefault="00FC0752" w:rsidP="00A04B07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Pr="00067368">
              <w:rPr>
                <w:rFonts w:eastAsia="Calibri"/>
              </w:rPr>
              <w:t>Би</w:t>
            </w:r>
            <w:r w:rsidR="00A04B07">
              <w:rPr>
                <w:rFonts w:eastAsia="Calibri"/>
              </w:rPr>
              <w:t>блиотека им. Н. А. Островского»</w:t>
            </w:r>
          </w:p>
        </w:tc>
      </w:tr>
      <w:tr w:rsidR="00FC0752" w:rsidRPr="004129D6" w14:paraId="4292DBDB" w14:textId="77777777" w:rsidTr="00067368">
        <w:trPr>
          <w:trHeight w:val="70"/>
        </w:trPr>
        <w:tc>
          <w:tcPr>
            <w:tcW w:w="709" w:type="dxa"/>
          </w:tcPr>
          <w:p w14:paraId="42CCD70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76329B9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42447ECA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58C0EA64" w14:textId="77777777" w:rsidR="00FC0752" w:rsidRPr="00067368" w:rsidRDefault="00FC0752" w:rsidP="00067368">
            <w:pPr>
              <w:jc w:val="both"/>
            </w:pPr>
            <w:r w:rsidRPr="00067368">
              <w:t>Громкие чтения «О тебе, Новосибирск!»</w:t>
            </w:r>
          </w:p>
        </w:tc>
        <w:tc>
          <w:tcPr>
            <w:tcW w:w="3686" w:type="dxa"/>
          </w:tcPr>
          <w:p w14:paraId="7BECE474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 xml:space="preserve">Библиотека им. Я. Гашека», ул. </w:t>
            </w:r>
            <w:proofErr w:type="spellStart"/>
            <w:r w:rsidRPr="00067368">
              <w:rPr>
                <w:rFonts w:eastAsia="Calibri"/>
              </w:rPr>
              <w:t>Адриена</w:t>
            </w:r>
            <w:proofErr w:type="spellEnd"/>
            <w:r w:rsidRPr="00067368">
              <w:rPr>
                <w:rFonts w:eastAsia="Calibri"/>
              </w:rPr>
              <w:t xml:space="preserve"> </w:t>
            </w:r>
            <w:proofErr w:type="spellStart"/>
            <w:r w:rsidRPr="00067368">
              <w:rPr>
                <w:rFonts w:eastAsia="Calibri"/>
              </w:rPr>
              <w:t>Лежена</w:t>
            </w:r>
            <w:proofErr w:type="spellEnd"/>
            <w:r w:rsidRPr="00067368">
              <w:rPr>
                <w:rFonts w:eastAsia="Calibri"/>
              </w:rPr>
              <w:t>, 16</w:t>
            </w:r>
          </w:p>
        </w:tc>
        <w:tc>
          <w:tcPr>
            <w:tcW w:w="3685" w:type="dxa"/>
          </w:tcPr>
          <w:p w14:paraId="4A052615" w14:textId="09810241" w:rsidR="00FC0752" w:rsidRPr="00067368" w:rsidRDefault="00FC0752" w:rsidP="00A04B07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="00A04B07">
              <w:rPr>
                <w:rFonts w:eastAsia="Calibri"/>
              </w:rPr>
              <w:t>Библиотека им. Я. Гашека»</w:t>
            </w:r>
          </w:p>
        </w:tc>
      </w:tr>
      <w:tr w:rsidR="00FC0752" w:rsidRPr="004129D6" w14:paraId="5D24C17C" w14:textId="77777777" w:rsidTr="00067368">
        <w:trPr>
          <w:trHeight w:val="70"/>
        </w:trPr>
        <w:tc>
          <w:tcPr>
            <w:tcW w:w="709" w:type="dxa"/>
          </w:tcPr>
          <w:p w14:paraId="17092D7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620E319" w14:textId="77777777" w:rsidR="00FC0752" w:rsidRPr="00067368" w:rsidRDefault="00FC0752" w:rsidP="00067368">
            <w:pPr>
              <w:jc w:val="both"/>
            </w:pPr>
            <w:r w:rsidRPr="00067368">
              <w:t>23.06.2023 – 25.06.2023</w:t>
            </w:r>
          </w:p>
          <w:p w14:paraId="46B525E0" w14:textId="77777777" w:rsidR="00FC0752" w:rsidRPr="00067368" w:rsidRDefault="00FC0752" w:rsidP="00067368">
            <w:pPr>
              <w:jc w:val="both"/>
            </w:pPr>
            <w:r w:rsidRPr="00067368">
              <w:t>11.00 – 16.00</w:t>
            </w:r>
          </w:p>
        </w:tc>
        <w:tc>
          <w:tcPr>
            <w:tcW w:w="5670" w:type="dxa"/>
          </w:tcPr>
          <w:p w14:paraId="2E7ADC84" w14:textId="77777777" w:rsidR="00FC0752" w:rsidRPr="00067368" w:rsidRDefault="00FC0752" w:rsidP="00067368">
            <w:pPr>
              <w:jc w:val="both"/>
            </w:pPr>
            <w:r w:rsidRPr="00067368">
              <w:t>Фестиваль экскурсий «Прогулка по Березовой роще» для детей с элементами ориентирования</w:t>
            </w:r>
          </w:p>
        </w:tc>
        <w:tc>
          <w:tcPr>
            <w:tcW w:w="3686" w:type="dxa"/>
          </w:tcPr>
          <w:p w14:paraId="3A6A7B23" w14:textId="77777777" w:rsidR="00FC0752" w:rsidRPr="00067368" w:rsidRDefault="00FC0752" w:rsidP="00067368">
            <w:pPr>
              <w:jc w:val="both"/>
            </w:pPr>
            <w:r w:rsidRPr="00067368">
              <w:t>МАУ «Дирекция городских парков» парк «Березовая роща», ул. Планетная, 53</w:t>
            </w:r>
          </w:p>
        </w:tc>
        <w:tc>
          <w:tcPr>
            <w:tcW w:w="3685" w:type="dxa"/>
          </w:tcPr>
          <w:p w14:paraId="2202B69F" w14:textId="3A8C12AD" w:rsidR="00FC0752" w:rsidRPr="00067368" w:rsidRDefault="00A04B07" w:rsidP="00A04B07">
            <w:pPr>
              <w:jc w:val="both"/>
              <w:rPr>
                <w:rFonts w:eastAsia="Calibri"/>
              </w:rPr>
            </w:pPr>
            <w:r>
              <w:t>Музей «На Каменском тракте»</w:t>
            </w:r>
          </w:p>
        </w:tc>
      </w:tr>
      <w:tr w:rsidR="00FC0752" w:rsidRPr="004129D6" w14:paraId="238B5150" w14:textId="77777777" w:rsidTr="00067368">
        <w:trPr>
          <w:trHeight w:val="70"/>
        </w:trPr>
        <w:tc>
          <w:tcPr>
            <w:tcW w:w="709" w:type="dxa"/>
          </w:tcPr>
          <w:p w14:paraId="661F961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4CD438C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31A53A3C" w14:textId="77777777" w:rsidR="00FC0752" w:rsidRPr="00067368" w:rsidRDefault="00FC0752" w:rsidP="00067368">
            <w:pPr>
              <w:jc w:val="both"/>
            </w:pPr>
            <w:r w:rsidRPr="00067368">
              <w:t>18.00 – 19.30</w:t>
            </w:r>
          </w:p>
        </w:tc>
        <w:tc>
          <w:tcPr>
            <w:tcW w:w="5670" w:type="dxa"/>
          </w:tcPr>
          <w:p w14:paraId="2AB7EA9D" w14:textId="77777777" w:rsidR="00FC0752" w:rsidRPr="00067368" w:rsidRDefault="00FC0752" w:rsidP="00067368">
            <w:pPr>
              <w:jc w:val="both"/>
              <w:rPr>
                <w:rFonts w:eastAsia="Calibri"/>
                <w:iCs/>
              </w:rPr>
            </w:pPr>
            <w:r w:rsidRPr="00067368">
              <w:rPr>
                <w:rFonts w:eastAsia="Calibri"/>
                <w:iCs/>
                <w:lang w:val="en-US"/>
              </w:rPr>
              <w:t>Quiz</w:t>
            </w:r>
            <w:r w:rsidRPr="00067368">
              <w:rPr>
                <w:rFonts w:eastAsia="Calibri"/>
                <w:iCs/>
              </w:rPr>
              <w:t>, приуроченный к 130-летию города Новосибирска</w:t>
            </w:r>
          </w:p>
        </w:tc>
        <w:tc>
          <w:tcPr>
            <w:tcW w:w="3686" w:type="dxa"/>
          </w:tcPr>
          <w:p w14:paraId="6CB04234" w14:textId="77777777" w:rsidR="00FC0752" w:rsidRPr="00067368" w:rsidRDefault="00FC0752" w:rsidP="00067368">
            <w:pPr>
              <w:jc w:val="both"/>
            </w:pPr>
            <w:r w:rsidRPr="00067368">
              <w:t>МБУ «Молодежный центр «Звёздный» Дзержинского района города Новосибирска СП «Дом Молодежи»,</w:t>
            </w:r>
            <w:r w:rsidR="003A61C3" w:rsidRPr="00067368">
              <w:t xml:space="preserve"> </w:t>
            </w:r>
            <w:r w:rsidRPr="00067368">
              <w:t>ул. Кошурникова, 20</w:t>
            </w:r>
          </w:p>
        </w:tc>
        <w:tc>
          <w:tcPr>
            <w:tcW w:w="3685" w:type="dxa"/>
          </w:tcPr>
          <w:p w14:paraId="40E8B56F" w14:textId="3ECC1985" w:rsidR="00A04B07" w:rsidRPr="00067368" w:rsidRDefault="00A04B07" w:rsidP="00A04B07">
            <w:pPr>
              <w:jc w:val="both"/>
            </w:pPr>
            <w:r>
              <w:t>МБУ МЦ «Звёздный»</w:t>
            </w:r>
          </w:p>
          <w:p w14:paraId="3A853692" w14:textId="55B07223" w:rsidR="00FC0752" w:rsidRPr="00067368" w:rsidRDefault="00FC0752" w:rsidP="00067368">
            <w:pPr>
              <w:jc w:val="both"/>
            </w:pPr>
          </w:p>
        </w:tc>
      </w:tr>
      <w:tr w:rsidR="00FC0752" w:rsidRPr="004129D6" w14:paraId="643DD858" w14:textId="77777777" w:rsidTr="00067368">
        <w:trPr>
          <w:trHeight w:val="70"/>
        </w:trPr>
        <w:tc>
          <w:tcPr>
            <w:tcW w:w="709" w:type="dxa"/>
          </w:tcPr>
          <w:p w14:paraId="32BB2E7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1F2AB94" w14:textId="77777777" w:rsidR="00FC0752" w:rsidRPr="00067368" w:rsidRDefault="00FC0752" w:rsidP="00067368">
            <w:pPr>
              <w:jc w:val="both"/>
            </w:pPr>
            <w:r w:rsidRPr="00067368">
              <w:t>24.06.2023</w:t>
            </w:r>
          </w:p>
          <w:p w14:paraId="65AD1B83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3D056D1F" w14:textId="77777777" w:rsidR="00FC0752" w:rsidRPr="00067368" w:rsidRDefault="00FC0752" w:rsidP="00067368">
            <w:pPr>
              <w:jc w:val="both"/>
            </w:pPr>
            <w:r w:rsidRPr="00067368">
              <w:t>Краеведческий калейдоскоп «Щедра земля Новосибирская», посвященный 130-летию со дня основания Новосибирска</w:t>
            </w:r>
          </w:p>
        </w:tc>
        <w:tc>
          <w:tcPr>
            <w:tcW w:w="3686" w:type="dxa"/>
          </w:tcPr>
          <w:p w14:paraId="143813C2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>Библиотека им. М. И. Цветаевой», ул. Бориса Богаткова, 268</w:t>
            </w:r>
          </w:p>
        </w:tc>
        <w:tc>
          <w:tcPr>
            <w:tcW w:w="3685" w:type="dxa"/>
          </w:tcPr>
          <w:p w14:paraId="211CADA2" w14:textId="11F44284" w:rsidR="00FC0752" w:rsidRPr="00067368" w:rsidRDefault="00FC0752" w:rsidP="00112579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="00112579">
              <w:rPr>
                <w:rFonts w:eastAsia="Calibri"/>
              </w:rPr>
              <w:t>Библиотека им. М. И. Цветаевой»</w:t>
            </w:r>
          </w:p>
        </w:tc>
      </w:tr>
      <w:tr w:rsidR="00FC0752" w:rsidRPr="004129D6" w14:paraId="6A53B124" w14:textId="77777777" w:rsidTr="00067368">
        <w:trPr>
          <w:trHeight w:val="70"/>
        </w:trPr>
        <w:tc>
          <w:tcPr>
            <w:tcW w:w="709" w:type="dxa"/>
          </w:tcPr>
          <w:p w14:paraId="33A1A68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B7E3480" w14:textId="77777777" w:rsidR="00FC0752" w:rsidRPr="00067368" w:rsidRDefault="00FC0752" w:rsidP="00067368">
            <w:pPr>
              <w:jc w:val="both"/>
            </w:pPr>
            <w:r w:rsidRPr="00067368">
              <w:t>24.06.2023</w:t>
            </w:r>
          </w:p>
          <w:p w14:paraId="13B0F9D4" w14:textId="77777777" w:rsidR="00FC0752" w:rsidRPr="00067368" w:rsidRDefault="00FC0752" w:rsidP="00067368">
            <w:pPr>
              <w:jc w:val="both"/>
            </w:pPr>
            <w:r w:rsidRPr="00067368">
              <w:t>12.00 – 17.00</w:t>
            </w:r>
          </w:p>
        </w:tc>
        <w:tc>
          <w:tcPr>
            <w:tcW w:w="5670" w:type="dxa"/>
          </w:tcPr>
          <w:p w14:paraId="076D0001" w14:textId="77777777" w:rsidR="00FC0752" w:rsidRPr="00067368" w:rsidRDefault="00FC0752" w:rsidP="00067368">
            <w:pPr>
              <w:jc w:val="both"/>
            </w:pPr>
            <w:r w:rsidRPr="00067368">
              <w:t>АРТ-Фестиваль «Город талантов»</w:t>
            </w:r>
          </w:p>
        </w:tc>
        <w:tc>
          <w:tcPr>
            <w:tcW w:w="3686" w:type="dxa"/>
          </w:tcPr>
          <w:p w14:paraId="7BA5CC80" w14:textId="77777777" w:rsidR="00FC0752" w:rsidRPr="00067368" w:rsidRDefault="00FC0752" w:rsidP="00067368">
            <w:pPr>
              <w:jc w:val="both"/>
            </w:pPr>
            <w:r w:rsidRPr="00067368">
              <w:t>МАУ «Дирекция городских парков» парк «Березовая роща», центральная площадка, ул. Планетная, 53</w:t>
            </w:r>
          </w:p>
        </w:tc>
        <w:tc>
          <w:tcPr>
            <w:tcW w:w="3685" w:type="dxa"/>
          </w:tcPr>
          <w:p w14:paraId="22A335CD" w14:textId="182C07DE" w:rsidR="00FC0752" w:rsidRPr="00067368" w:rsidRDefault="00FC0752" w:rsidP="00112579">
            <w:pPr>
              <w:jc w:val="both"/>
              <w:rPr>
                <w:rFonts w:eastAsia="Calibri"/>
              </w:rPr>
            </w:pPr>
            <w:r w:rsidRPr="00067368">
              <w:t>Администрация Дзержинского района города Новосибирска</w:t>
            </w:r>
          </w:p>
        </w:tc>
      </w:tr>
      <w:tr w:rsidR="00FC0752" w:rsidRPr="004129D6" w14:paraId="236377CC" w14:textId="77777777" w:rsidTr="00067368">
        <w:trPr>
          <w:trHeight w:val="70"/>
        </w:trPr>
        <w:tc>
          <w:tcPr>
            <w:tcW w:w="709" w:type="dxa"/>
          </w:tcPr>
          <w:p w14:paraId="27BFB0B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FEAE88A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71E7FFB3" w14:textId="77777777" w:rsidR="00FC0752" w:rsidRPr="00067368" w:rsidRDefault="00FC0752" w:rsidP="00067368">
            <w:pPr>
              <w:jc w:val="both"/>
            </w:pPr>
            <w:r w:rsidRPr="00067368">
              <w:t>10.00 – 12.00</w:t>
            </w:r>
          </w:p>
        </w:tc>
        <w:tc>
          <w:tcPr>
            <w:tcW w:w="5670" w:type="dxa"/>
          </w:tcPr>
          <w:p w14:paraId="6C4962BF" w14:textId="77777777" w:rsidR="00FC0752" w:rsidRPr="00067368" w:rsidRDefault="00FC0752" w:rsidP="00067368">
            <w:pPr>
              <w:jc w:val="both"/>
            </w:pPr>
            <w:r w:rsidRPr="00067368">
              <w:t>Интерактивная выставка «Где эта улица, где этот дом»</w:t>
            </w:r>
          </w:p>
        </w:tc>
        <w:tc>
          <w:tcPr>
            <w:tcW w:w="3686" w:type="dxa"/>
          </w:tcPr>
          <w:p w14:paraId="565E28CE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Сквер Содружество, пр. Дзержинского, 4</w:t>
            </w:r>
          </w:p>
        </w:tc>
        <w:tc>
          <w:tcPr>
            <w:tcW w:w="3685" w:type="dxa"/>
          </w:tcPr>
          <w:p w14:paraId="75504491" w14:textId="7EAB1C52" w:rsidR="00FC0752" w:rsidRPr="00067368" w:rsidRDefault="00FC0752" w:rsidP="0011257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Музей «На Каменском тракте»</w:t>
            </w:r>
          </w:p>
        </w:tc>
      </w:tr>
      <w:tr w:rsidR="00FC0752" w:rsidRPr="004129D6" w14:paraId="44429705" w14:textId="77777777" w:rsidTr="00067368">
        <w:trPr>
          <w:trHeight w:val="70"/>
        </w:trPr>
        <w:tc>
          <w:tcPr>
            <w:tcW w:w="709" w:type="dxa"/>
          </w:tcPr>
          <w:p w14:paraId="39F7902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962B143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0A3749E9" w14:textId="77777777" w:rsidR="00FC0752" w:rsidRPr="00067368" w:rsidRDefault="00FC0752" w:rsidP="00067368">
            <w:pPr>
              <w:jc w:val="both"/>
            </w:pPr>
            <w:r w:rsidRPr="00067368">
              <w:t>10.00 – 11.30</w:t>
            </w:r>
          </w:p>
        </w:tc>
        <w:tc>
          <w:tcPr>
            <w:tcW w:w="5670" w:type="dxa"/>
          </w:tcPr>
          <w:p w14:paraId="061B18B6" w14:textId="77777777" w:rsidR="00FC0752" w:rsidRPr="00067368" w:rsidRDefault="00FC0752" w:rsidP="00067368">
            <w:pPr>
              <w:jc w:val="both"/>
            </w:pPr>
            <w:r w:rsidRPr="00067368">
              <w:t>Торжественное открытие Доски почёта Дзержинского района города Новосибирска</w:t>
            </w:r>
          </w:p>
        </w:tc>
        <w:tc>
          <w:tcPr>
            <w:tcW w:w="3686" w:type="dxa"/>
          </w:tcPr>
          <w:p w14:paraId="588F9FE9" w14:textId="77777777" w:rsidR="00FC0752" w:rsidRPr="00067368" w:rsidRDefault="00FC0752" w:rsidP="00067368">
            <w:pPr>
              <w:jc w:val="both"/>
            </w:pPr>
            <w:r w:rsidRPr="00067368">
              <w:t>Площадка перед администрацией Дзержинского района, пр. Дзержинского, 16</w:t>
            </w:r>
          </w:p>
        </w:tc>
        <w:tc>
          <w:tcPr>
            <w:tcW w:w="3685" w:type="dxa"/>
          </w:tcPr>
          <w:p w14:paraId="18F6846A" w14:textId="09A18CA5" w:rsidR="00FC0752" w:rsidRPr="00067368" w:rsidRDefault="00FC0752" w:rsidP="00112579">
            <w:pPr>
              <w:jc w:val="both"/>
              <w:rPr>
                <w:rFonts w:eastAsia="Calibri"/>
              </w:rPr>
            </w:pPr>
            <w:r w:rsidRPr="00067368">
              <w:t>Администрация Дзержинского района города Новосибирска</w:t>
            </w:r>
          </w:p>
        </w:tc>
      </w:tr>
      <w:tr w:rsidR="00FC0752" w:rsidRPr="004129D6" w14:paraId="7DA316D2" w14:textId="77777777" w:rsidTr="00067368">
        <w:trPr>
          <w:trHeight w:val="70"/>
        </w:trPr>
        <w:tc>
          <w:tcPr>
            <w:tcW w:w="709" w:type="dxa"/>
          </w:tcPr>
          <w:p w14:paraId="49A883B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0D1E8B5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6FD950CD" w14:textId="77777777" w:rsidR="00FC0752" w:rsidRPr="00067368" w:rsidRDefault="00FC0752" w:rsidP="00067368">
            <w:pPr>
              <w:jc w:val="both"/>
            </w:pPr>
            <w:r w:rsidRPr="00067368">
              <w:t>11.00 – 13.00</w:t>
            </w:r>
          </w:p>
        </w:tc>
        <w:tc>
          <w:tcPr>
            <w:tcW w:w="5670" w:type="dxa"/>
          </w:tcPr>
          <w:p w14:paraId="7EFDBBA2" w14:textId="77777777" w:rsidR="00FC0752" w:rsidRPr="00067368" w:rsidRDefault="00FC0752" w:rsidP="00067368">
            <w:pPr>
              <w:jc w:val="both"/>
            </w:pPr>
            <w:r w:rsidRPr="00067368">
              <w:t>Концертная программа «Огни большого города»</w:t>
            </w:r>
          </w:p>
        </w:tc>
        <w:tc>
          <w:tcPr>
            <w:tcW w:w="3686" w:type="dxa"/>
          </w:tcPr>
          <w:p w14:paraId="67143D18" w14:textId="77777777" w:rsidR="00FC0752" w:rsidRPr="00067368" w:rsidRDefault="00FC0752" w:rsidP="0006736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>Сквер им. М. И. Калинина,</w:t>
            </w:r>
          </w:p>
          <w:p w14:paraId="0E78BCAE" w14:textId="77777777" w:rsidR="00FC0752" w:rsidRPr="00067368" w:rsidRDefault="00FC0752" w:rsidP="00067368">
            <w:pPr>
              <w:jc w:val="both"/>
            </w:pPr>
            <w:r w:rsidRPr="00067368">
              <w:t>ул. Театральная, 1</w:t>
            </w:r>
          </w:p>
        </w:tc>
        <w:tc>
          <w:tcPr>
            <w:tcW w:w="3685" w:type="dxa"/>
          </w:tcPr>
          <w:p w14:paraId="48EB1575" w14:textId="315B3239" w:rsidR="00FC0752" w:rsidRPr="00067368" w:rsidRDefault="00FC0752" w:rsidP="0011257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68">
              <w:rPr>
                <w:rFonts w:ascii="Times New Roman" w:hAnsi="Times New Roman"/>
                <w:sz w:val="24"/>
                <w:szCs w:val="24"/>
              </w:rPr>
              <w:t xml:space="preserve">МБУК ДДК им. М. И. Калинина </w:t>
            </w:r>
          </w:p>
        </w:tc>
      </w:tr>
      <w:tr w:rsidR="00FC0752" w:rsidRPr="004129D6" w14:paraId="0DB098D1" w14:textId="77777777" w:rsidTr="00067368">
        <w:trPr>
          <w:trHeight w:val="70"/>
        </w:trPr>
        <w:tc>
          <w:tcPr>
            <w:tcW w:w="709" w:type="dxa"/>
          </w:tcPr>
          <w:p w14:paraId="74AF770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A75B0B2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600840DA" w14:textId="77777777" w:rsidR="00FC0752" w:rsidRPr="00067368" w:rsidRDefault="00FC0752" w:rsidP="00067368">
            <w:pPr>
              <w:jc w:val="both"/>
            </w:pPr>
            <w:r w:rsidRPr="00067368">
              <w:t>12.00 – 18.00</w:t>
            </w:r>
          </w:p>
        </w:tc>
        <w:tc>
          <w:tcPr>
            <w:tcW w:w="5670" w:type="dxa"/>
          </w:tcPr>
          <w:p w14:paraId="37ACE122" w14:textId="77777777" w:rsidR="00FC0752" w:rsidRPr="00067368" w:rsidRDefault="00FC0752" w:rsidP="00067368">
            <w:pPr>
              <w:jc w:val="both"/>
            </w:pPr>
            <w:r w:rsidRPr="00067368">
              <w:t>Творческий калейдоскоп «Новосибирску посвящается»</w:t>
            </w:r>
          </w:p>
        </w:tc>
        <w:tc>
          <w:tcPr>
            <w:tcW w:w="3686" w:type="dxa"/>
          </w:tcPr>
          <w:p w14:paraId="7E45AB71" w14:textId="77777777" w:rsidR="00FC0752" w:rsidRPr="00067368" w:rsidRDefault="00FC0752" w:rsidP="00067368">
            <w:pPr>
              <w:jc w:val="both"/>
            </w:pPr>
            <w:r w:rsidRPr="00067368">
              <w:t>МАУ «Дирекция городских парков» парк «Березовая роща», центральная площадка, ул. Планетная, 53</w:t>
            </w:r>
          </w:p>
        </w:tc>
        <w:tc>
          <w:tcPr>
            <w:tcW w:w="3685" w:type="dxa"/>
          </w:tcPr>
          <w:p w14:paraId="51CF02F0" w14:textId="64F4AEBF" w:rsidR="00FC0752" w:rsidRPr="00067368" w:rsidRDefault="00FC0752" w:rsidP="00112579">
            <w:pPr>
              <w:jc w:val="both"/>
              <w:rPr>
                <w:rFonts w:eastAsia="Calibri"/>
              </w:rPr>
            </w:pPr>
            <w:r w:rsidRPr="00067368">
              <w:t>Администрация Дзержинск</w:t>
            </w:r>
            <w:r w:rsidR="00112579">
              <w:t>ого района города Новосибирска</w:t>
            </w:r>
          </w:p>
        </w:tc>
      </w:tr>
      <w:tr w:rsidR="00FC0752" w:rsidRPr="004129D6" w14:paraId="0A1707E9" w14:textId="77777777" w:rsidTr="00067368">
        <w:trPr>
          <w:trHeight w:val="70"/>
        </w:trPr>
        <w:tc>
          <w:tcPr>
            <w:tcW w:w="709" w:type="dxa"/>
          </w:tcPr>
          <w:p w14:paraId="4AE3456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BEAFC41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50DC100C" w14:textId="77777777" w:rsidR="00FC0752" w:rsidRPr="00067368" w:rsidRDefault="00FC0752" w:rsidP="00067368">
            <w:pPr>
              <w:jc w:val="both"/>
            </w:pPr>
            <w:r w:rsidRPr="00067368">
              <w:t>время уточняется</w:t>
            </w:r>
          </w:p>
        </w:tc>
        <w:tc>
          <w:tcPr>
            <w:tcW w:w="5670" w:type="dxa"/>
          </w:tcPr>
          <w:p w14:paraId="25606C4F" w14:textId="77777777" w:rsidR="00FC0752" w:rsidRPr="00067368" w:rsidRDefault="00FC0752" w:rsidP="00067368">
            <w:pPr>
              <w:jc w:val="both"/>
            </w:pPr>
            <w:r w:rsidRPr="00067368">
              <w:t>Праздничное гуляние, посвященное Дню города Новосибирска «С праздником, любимый город»</w:t>
            </w:r>
          </w:p>
        </w:tc>
        <w:tc>
          <w:tcPr>
            <w:tcW w:w="3686" w:type="dxa"/>
          </w:tcPr>
          <w:p w14:paraId="7F27E544" w14:textId="77777777" w:rsidR="00FC0752" w:rsidRPr="00067368" w:rsidRDefault="00FC0752" w:rsidP="00067368">
            <w:pPr>
              <w:jc w:val="both"/>
            </w:pPr>
            <w:r w:rsidRPr="00067368">
              <w:t>Парк «Березовая роща», ул. Планетная, 53</w:t>
            </w:r>
          </w:p>
        </w:tc>
        <w:tc>
          <w:tcPr>
            <w:tcW w:w="3685" w:type="dxa"/>
          </w:tcPr>
          <w:p w14:paraId="3893685A" w14:textId="1B721D73" w:rsidR="00FC0752" w:rsidRPr="00067368" w:rsidRDefault="00FC0752" w:rsidP="00112579">
            <w:pPr>
              <w:jc w:val="both"/>
            </w:pPr>
            <w:r w:rsidRPr="00067368">
              <w:t>МАУ «Дирекция городских парков», МБУК ДК «40 л</w:t>
            </w:r>
            <w:r w:rsidR="00112579">
              <w:t>ет ВЛКСМ», МБУК ДК «</w:t>
            </w:r>
            <w:proofErr w:type="spellStart"/>
            <w:r w:rsidR="00112579">
              <w:t>Точмашевец</w:t>
            </w:r>
            <w:proofErr w:type="spellEnd"/>
            <w:r w:rsidR="00112579">
              <w:t>»</w:t>
            </w:r>
          </w:p>
        </w:tc>
      </w:tr>
      <w:tr w:rsidR="00FC0752" w:rsidRPr="004129D6" w14:paraId="7943F6DD" w14:textId="77777777" w:rsidTr="00067368">
        <w:trPr>
          <w:trHeight w:val="70"/>
        </w:trPr>
        <w:tc>
          <w:tcPr>
            <w:tcW w:w="709" w:type="dxa"/>
          </w:tcPr>
          <w:p w14:paraId="3097268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1ACC076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4B603F0A" w14:textId="77777777" w:rsidR="00FC0752" w:rsidRPr="00067368" w:rsidRDefault="00FC0752" w:rsidP="00067368">
            <w:pPr>
              <w:jc w:val="both"/>
            </w:pPr>
            <w:r w:rsidRPr="00067368">
              <w:t>10.00 – 11.00</w:t>
            </w:r>
          </w:p>
        </w:tc>
        <w:tc>
          <w:tcPr>
            <w:tcW w:w="5670" w:type="dxa"/>
          </w:tcPr>
          <w:p w14:paraId="465F4A1C" w14:textId="77777777" w:rsidR="00FC0752" w:rsidRPr="00067368" w:rsidRDefault="00FC0752" w:rsidP="00067368">
            <w:pPr>
              <w:jc w:val="both"/>
            </w:pPr>
            <w:r w:rsidRPr="00067368">
              <w:t>Квест «Новосибирский маршрут», посвященный 130-летию со дня основания Новосибирска</w:t>
            </w:r>
          </w:p>
        </w:tc>
        <w:tc>
          <w:tcPr>
            <w:tcW w:w="3686" w:type="dxa"/>
          </w:tcPr>
          <w:p w14:paraId="50AAE817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МКУК ЦБС Дзержинского района города Новосибирска филиал «</w:t>
            </w:r>
            <w:r w:rsidRPr="00067368">
              <w:rPr>
                <w:rFonts w:eastAsia="Calibri"/>
              </w:rPr>
              <w:t>Библиотека им. Н. А. Островского», ул. Авиастроителей, 15</w:t>
            </w:r>
          </w:p>
        </w:tc>
        <w:tc>
          <w:tcPr>
            <w:tcW w:w="3685" w:type="dxa"/>
          </w:tcPr>
          <w:p w14:paraId="4796A4FA" w14:textId="1A7D2274" w:rsidR="00FC0752" w:rsidRPr="00067368" w:rsidRDefault="00FC0752" w:rsidP="00112579">
            <w:pPr>
              <w:jc w:val="both"/>
            </w:pPr>
            <w:r w:rsidRPr="00067368">
              <w:rPr>
                <w:rFonts w:eastAsia="Calibri"/>
              </w:rPr>
              <w:t xml:space="preserve">Филиал </w:t>
            </w:r>
            <w:r w:rsidRPr="00067368">
              <w:t>«</w:t>
            </w:r>
            <w:r w:rsidRPr="00067368">
              <w:rPr>
                <w:rFonts w:eastAsia="Calibri"/>
              </w:rPr>
              <w:t>Би</w:t>
            </w:r>
            <w:r w:rsidR="00112579">
              <w:rPr>
                <w:rFonts w:eastAsia="Calibri"/>
              </w:rPr>
              <w:t>блиотека им. Н. А. Островского»</w:t>
            </w:r>
          </w:p>
        </w:tc>
      </w:tr>
      <w:tr w:rsidR="00FC0752" w:rsidRPr="004129D6" w14:paraId="6C54D43A" w14:textId="77777777" w:rsidTr="00C107FB">
        <w:trPr>
          <w:trHeight w:val="70"/>
        </w:trPr>
        <w:tc>
          <w:tcPr>
            <w:tcW w:w="15309" w:type="dxa"/>
            <w:gridSpan w:val="5"/>
          </w:tcPr>
          <w:p w14:paraId="3F6279A4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</w:p>
          <w:p w14:paraId="3FE15E12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  <w:r w:rsidRPr="00067368">
              <w:rPr>
                <w:b/>
                <w:bCs/>
              </w:rPr>
              <w:t>На территории Калининского района</w:t>
            </w:r>
          </w:p>
          <w:p w14:paraId="43E2BC0B" w14:textId="77777777" w:rsidR="00FC0752" w:rsidRPr="00067368" w:rsidRDefault="00FC0752" w:rsidP="0006736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C0752" w:rsidRPr="004129D6" w14:paraId="1A915842" w14:textId="77777777" w:rsidTr="00067368">
        <w:trPr>
          <w:trHeight w:val="70"/>
        </w:trPr>
        <w:tc>
          <w:tcPr>
            <w:tcW w:w="709" w:type="dxa"/>
          </w:tcPr>
          <w:p w14:paraId="0D5E93E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05DE9CE" w14:textId="77777777" w:rsidR="00FC0752" w:rsidRPr="00067368" w:rsidRDefault="00FC0752" w:rsidP="00067368">
            <w:pPr>
              <w:jc w:val="both"/>
            </w:pPr>
            <w:r w:rsidRPr="00067368">
              <w:t>19.05.2023</w:t>
            </w:r>
          </w:p>
          <w:p w14:paraId="2DDF3D3C" w14:textId="77777777" w:rsidR="00FC0752" w:rsidRPr="00067368" w:rsidRDefault="00FC0752" w:rsidP="00067368">
            <w:pPr>
              <w:jc w:val="both"/>
            </w:pPr>
            <w:r w:rsidRPr="00067368">
              <w:t>16.00 – 18.00</w:t>
            </w:r>
          </w:p>
        </w:tc>
        <w:tc>
          <w:tcPr>
            <w:tcW w:w="5670" w:type="dxa"/>
          </w:tcPr>
          <w:p w14:paraId="683CDF84" w14:textId="77777777" w:rsidR="00FC0752" w:rsidRPr="00067368" w:rsidRDefault="00FC0752" w:rsidP="00067368">
            <w:pPr>
              <w:jc w:val="both"/>
            </w:pPr>
            <w:r w:rsidRPr="00067368">
              <w:t>Заключительный праздник и церемония награждения победителей XX городского конкурса начинающих коллективов художественной самодеятельности «Свежий ветер», посвященный 130-летию города Новосибирска</w:t>
            </w:r>
          </w:p>
        </w:tc>
        <w:tc>
          <w:tcPr>
            <w:tcW w:w="3686" w:type="dxa"/>
          </w:tcPr>
          <w:p w14:paraId="0257C670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ЦВР «</w:t>
            </w:r>
            <w:proofErr w:type="spellStart"/>
            <w:r w:rsidRPr="00067368">
              <w:t>Пашинский</w:t>
            </w:r>
            <w:proofErr w:type="spellEnd"/>
            <w:r w:rsidRPr="00067368">
              <w:t>», СП «Гвардейский», зрительный зал, ул. Солидарности, 71Б</w:t>
            </w:r>
          </w:p>
        </w:tc>
        <w:tc>
          <w:tcPr>
            <w:tcW w:w="3685" w:type="dxa"/>
          </w:tcPr>
          <w:p w14:paraId="779E9A46" w14:textId="6E5066EF" w:rsidR="00FC0752" w:rsidRPr="00067368" w:rsidRDefault="00FC0752" w:rsidP="00067368">
            <w:pPr>
              <w:jc w:val="both"/>
            </w:pPr>
          </w:p>
        </w:tc>
      </w:tr>
      <w:tr w:rsidR="00FC0752" w:rsidRPr="004129D6" w14:paraId="60DC454E" w14:textId="77777777" w:rsidTr="00067368">
        <w:trPr>
          <w:trHeight w:val="70"/>
        </w:trPr>
        <w:tc>
          <w:tcPr>
            <w:tcW w:w="709" w:type="dxa"/>
          </w:tcPr>
          <w:p w14:paraId="54F393F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F7F9F0E" w14:textId="77777777" w:rsidR="00FC0752" w:rsidRPr="00067368" w:rsidRDefault="00FC0752" w:rsidP="00067368">
            <w:pPr>
              <w:jc w:val="both"/>
            </w:pPr>
            <w:r w:rsidRPr="00067368">
              <w:t>31.05.2023 – 09.06.2023</w:t>
            </w:r>
          </w:p>
          <w:p w14:paraId="7E05A463" w14:textId="77777777" w:rsidR="00FC0752" w:rsidRPr="00067368" w:rsidRDefault="00FC0752" w:rsidP="00067368">
            <w:pPr>
              <w:jc w:val="both"/>
            </w:pPr>
            <w:r w:rsidRPr="00067368">
              <w:t>10.00 – 13.00</w:t>
            </w:r>
          </w:p>
        </w:tc>
        <w:tc>
          <w:tcPr>
            <w:tcW w:w="5670" w:type="dxa"/>
          </w:tcPr>
          <w:p w14:paraId="39807508" w14:textId="77777777" w:rsidR="00FC0752" w:rsidRPr="00067368" w:rsidRDefault="00FC0752" w:rsidP="00067368">
            <w:pPr>
              <w:jc w:val="both"/>
            </w:pPr>
            <w:r w:rsidRPr="00067368">
              <w:t xml:space="preserve">Интерактивный музей «Мой край родной» </w:t>
            </w:r>
          </w:p>
        </w:tc>
        <w:tc>
          <w:tcPr>
            <w:tcW w:w="3686" w:type="dxa"/>
          </w:tcPr>
          <w:p w14:paraId="1016928B" w14:textId="77777777" w:rsidR="00FC0752" w:rsidRPr="00067368" w:rsidRDefault="00FC0752" w:rsidP="00067368">
            <w:pPr>
              <w:jc w:val="both"/>
            </w:pPr>
            <w:r w:rsidRPr="00067368">
              <w:t>МБУДО ЦДТ «Содружество», СП ШНИ «Лель», ул. Б. Хмельницкого, 47</w:t>
            </w:r>
          </w:p>
        </w:tc>
        <w:tc>
          <w:tcPr>
            <w:tcW w:w="3685" w:type="dxa"/>
          </w:tcPr>
          <w:p w14:paraId="2C4B53D8" w14:textId="263CFB08" w:rsidR="00FC0752" w:rsidRPr="00067368" w:rsidRDefault="00FC0752" w:rsidP="00067368">
            <w:pPr>
              <w:jc w:val="both"/>
            </w:pPr>
          </w:p>
        </w:tc>
      </w:tr>
      <w:tr w:rsidR="00FC0752" w:rsidRPr="004129D6" w14:paraId="6AEFAA4E" w14:textId="77777777" w:rsidTr="00067368">
        <w:trPr>
          <w:trHeight w:val="70"/>
        </w:trPr>
        <w:tc>
          <w:tcPr>
            <w:tcW w:w="709" w:type="dxa"/>
          </w:tcPr>
          <w:p w14:paraId="7D5BB83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2B82CD7" w14:textId="77777777" w:rsidR="00FC0752" w:rsidRPr="00067368" w:rsidRDefault="00FC0752" w:rsidP="00067368">
            <w:pPr>
              <w:jc w:val="both"/>
            </w:pPr>
            <w:r w:rsidRPr="00067368">
              <w:t>01.06.2023 – 23.06.2023</w:t>
            </w:r>
          </w:p>
        </w:tc>
        <w:tc>
          <w:tcPr>
            <w:tcW w:w="5670" w:type="dxa"/>
          </w:tcPr>
          <w:p w14:paraId="2E9D19EF" w14:textId="77777777" w:rsidR="00FC0752" w:rsidRPr="00067368" w:rsidRDefault="00FC0752" w:rsidP="00067368">
            <w:pPr>
              <w:jc w:val="both"/>
            </w:pPr>
            <w:r w:rsidRPr="00067368">
              <w:t xml:space="preserve">Конкурс детского рисунка в творческих объединениях МПК «Ритм» «Мой город – это я!» </w:t>
            </w:r>
          </w:p>
        </w:tc>
        <w:tc>
          <w:tcPr>
            <w:tcW w:w="3686" w:type="dxa"/>
          </w:tcPr>
          <w:p w14:paraId="5BF8B9E4" w14:textId="77777777" w:rsidR="00FC0752" w:rsidRPr="00067368" w:rsidRDefault="00FC0752" w:rsidP="00067368">
            <w:pPr>
              <w:jc w:val="both"/>
            </w:pPr>
            <w:r w:rsidRPr="00067368">
              <w:t>МБУДО Центр «Юность», СП МПК «Ритм», ул. Кочубея, 9/2</w:t>
            </w:r>
          </w:p>
        </w:tc>
        <w:tc>
          <w:tcPr>
            <w:tcW w:w="3685" w:type="dxa"/>
          </w:tcPr>
          <w:p w14:paraId="584BB1C5" w14:textId="11B32802" w:rsidR="00FC0752" w:rsidRPr="00067368" w:rsidRDefault="00FC0752" w:rsidP="00067368">
            <w:pPr>
              <w:jc w:val="both"/>
            </w:pPr>
          </w:p>
        </w:tc>
      </w:tr>
      <w:tr w:rsidR="00FC0752" w:rsidRPr="004129D6" w14:paraId="4CE31445" w14:textId="77777777" w:rsidTr="00067368">
        <w:trPr>
          <w:trHeight w:val="70"/>
        </w:trPr>
        <w:tc>
          <w:tcPr>
            <w:tcW w:w="709" w:type="dxa"/>
          </w:tcPr>
          <w:p w14:paraId="0765671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8301DBD" w14:textId="77777777" w:rsidR="00FC0752" w:rsidRPr="00067368" w:rsidRDefault="00FC0752" w:rsidP="00067368">
            <w:pPr>
              <w:jc w:val="both"/>
            </w:pPr>
            <w:r w:rsidRPr="00067368">
              <w:t>05.06.2023 – 25.06.2023</w:t>
            </w:r>
          </w:p>
        </w:tc>
        <w:tc>
          <w:tcPr>
            <w:tcW w:w="5670" w:type="dxa"/>
          </w:tcPr>
          <w:p w14:paraId="48F1D3B2" w14:textId="77777777" w:rsidR="00FC0752" w:rsidRPr="00067368" w:rsidRDefault="00FC0752" w:rsidP="00067368">
            <w:pPr>
              <w:jc w:val="both"/>
              <w:rPr>
                <w:b/>
              </w:rPr>
            </w:pPr>
            <w:r w:rsidRPr="00067368">
              <w:t xml:space="preserve">Работа творческих мастерских ДДТ им. А. Гайдара «Любимые городские достопримечательности» </w:t>
            </w:r>
          </w:p>
        </w:tc>
        <w:tc>
          <w:tcPr>
            <w:tcW w:w="3686" w:type="dxa"/>
          </w:tcPr>
          <w:p w14:paraId="00532D0F" w14:textId="77777777" w:rsidR="00FC0752" w:rsidRPr="00067368" w:rsidRDefault="00FC0752" w:rsidP="00067368">
            <w:pPr>
              <w:jc w:val="both"/>
            </w:pPr>
            <w:r w:rsidRPr="00067368">
              <w:t>МБУДО Центр «Юность», СП ДДТ им. А. Гайдара, ул. Объединения, 23/2</w:t>
            </w:r>
          </w:p>
        </w:tc>
        <w:tc>
          <w:tcPr>
            <w:tcW w:w="3685" w:type="dxa"/>
          </w:tcPr>
          <w:p w14:paraId="625408D1" w14:textId="44D0F11A" w:rsidR="00FC0752" w:rsidRPr="00067368" w:rsidRDefault="00FC0752" w:rsidP="00067368">
            <w:pPr>
              <w:jc w:val="both"/>
            </w:pPr>
          </w:p>
        </w:tc>
      </w:tr>
      <w:tr w:rsidR="00FC0752" w:rsidRPr="004129D6" w14:paraId="53E56CED" w14:textId="77777777" w:rsidTr="00067368">
        <w:trPr>
          <w:trHeight w:val="70"/>
        </w:trPr>
        <w:tc>
          <w:tcPr>
            <w:tcW w:w="709" w:type="dxa"/>
          </w:tcPr>
          <w:p w14:paraId="3E8D7F0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54EC87E" w14:textId="77777777" w:rsidR="00FC0752" w:rsidRPr="00067368" w:rsidRDefault="00FC0752" w:rsidP="00067368">
            <w:pPr>
              <w:jc w:val="both"/>
            </w:pPr>
            <w:r w:rsidRPr="00067368">
              <w:t>05.06.2023</w:t>
            </w:r>
          </w:p>
          <w:p w14:paraId="4A6E7645" w14:textId="77777777" w:rsidR="00FC0752" w:rsidRPr="00067368" w:rsidRDefault="00FC0752" w:rsidP="00067368">
            <w:pPr>
              <w:jc w:val="both"/>
            </w:pPr>
            <w:r w:rsidRPr="00067368">
              <w:t>14.00 – 15.00</w:t>
            </w:r>
          </w:p>
        </w:tc>
        <w:tc>
          <w:tcPr>
            <w:tcW w:w="5670" w:type="dxa"/>
          </w:tcPr>
          <w:p w14:paraId="0ABC0F82" w14:textId="77777777" w:rsidR="00FC0752" w:rsidRPr="00067368" w:rsidRDefault="00FC0752" w:rsidP="00067368">
            <w:pPr>
              <w:jc w:val="both"/>
              <w:rPr>
                <w:b/>
              </w:rPr>
            </w:pPr>
            <w:r w:rsidRPr="00067368">
              <w:t>Обзорная видео-беседа «О памяти и памятниках» (знакомство с памятными местами и архитектурными стилями Новосибирска)</w:t>
            </w:r>
          </w:p>
        </w:tc>
        <w:tc>
          <w:tcPr>
            <w:tcW w:w="3686" w:type="dxa"/>
          </w:tcPr>
          <w:p w14:paraId="6BABAAEB" w14:textId="77777777" w:rsidR="00FC0752" w:rsidRPr="00067368" w:rsidRDefault="00FC0752" w:rsidP="00067368">
            <w:pPr>
              <w:jc w:val="both"/>
            </w:pPr>
            <w:r w:rsidRPr="00067368">
              <w:t>МБУДО Центр «Юность», СП ДДТ им. А. Гайдара, ул. Объединения, 23/2</w:t>
            </w:r>
          </w:p>
        </w:tc>
        <w:tc>
          <w:tcPr>
            <w:tcW w:w="3685" w:type="dxa"/>
          </w:tcPr>
          <w:p w14:paraId="3B1947D4" w14:textId="1EBE54FA" w:rsidR="00FC0752" w:rsidRPr="00067368" w:rsidRDefault="00FC0752" w:rsidP="00067368">
            <w:pPr>
              <w:jc w:val="both"/>
            </w:pPr>
          </w:p>
        </w:tc>
      </w:tr>
      <w:tr w:rsidR="00FC0752" w:rsidRPr="004129D6" w14:paraId="0247C43D" w14:textId="77777777" w:rsidTr="00067368">
        <w:trPr>
          <w:trHeight w:val="70"/>
        </w:trPr>
        <w:tc>
          <w:tcPr>
            <w:tcW w:w="709" w:type="dxa"/>
          </w:tcPr>
          <w:p w14:paraId="2390A2E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EC74E56" w14:textId="77777777" w:rsidR="00FC0752" w:rsidRPr="00067368" w:rsidRDefault="00FC0752" w:rsidP="00067368">
            <w:pPr>
              <w:jc w:val="both"/>
            </w:pPr>
            <w:r w:rsidRPr="00067368">
              <w:t>13.06.2023 – 23.06.2023</w:t>
            </w:r>
          </w:p>
          <w:p w14:paraId="3F153D31" w14:textId="77777777" w:rsidR="00FC0752" w:rsidRPr="00067368" w:rsidRDefault="00FC0752" w:rsidP="00067368">
            <w:pPr>
              <w:jc w:val="both"/>
            </w:pPr>
            <w:r w:rsidRPr="00067368">
              <w:t>10.00 – 17.00</w:t>
            </w:r>
          </w:p>
        </w:tc>
        <w:tc>
          <w:tcPr>
            <w:tcW w:w="5670" w:type="dxa"/>
          </w:tcPr>
          <w:p w14:paraId="2CD955B2" w14:textId="77777777" w:rsidR="00FC0752" w:rsidRPr="00067368" w:rsidRDefault="00FC0752" w:rsidP="00067368">
            <w:pPr>
              <w:jc w:val="both"/>
            </w:pPr>
            <w:r w:rsidRPr="00067368">
              <w:t>Выставка детских творческих работ ИЗО и ДПИ «Мой любимый город»</w:t>
            </w:r>
          </w:p>
        </w:tc>
        <w:tc>
          <w:tcPr>
            <w:tcW w:w="3686" w:type="dxa"/>
          </w:tcPr>
          <w:p w14:paraId="28B95FCA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МБУДО ЦДТ «Содружество», ул. 25 лет Октября 16\3</w:t>
            </w:r>
          </w:p>
        </w:tc>
        <w:tc>
          <w:tcPr>
            <w:tcW w:w="3685" w:type="dxa"/>
          </w:tcPr>
          <w:p w14:paraId="10BB736D" w14:textId="06CECF32" w:rsidR="00FC0752" w:rsidRPr="00067368" w:rsidRDefault="00FC0752" w:rsidP="00067368">
            <w:pPr>
              <w:jc w:val="both"/>
            </w:pPr>
          </w:p>
        </w:tc>
      </w:tr>
      <w:tr w:rsidR="00FC0752" w:rsidRPr="004129D6" w14:paraId="5476531B" w14:textId="77777777" w:rsidTr="00067368">
        <w:trPr>
          <w:trHeight w:val="70"/>
        </w:trPr>
        <w:tc>
          <w:tcPr>
            <w:tcW w:w="709" w:type="dxa"/>
          </w:tcPr>
          <w:p w14:paraId="16400F0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28C9812" w14:textId="77777777" w:rsidR="00FC0752" w:rsidRPr="00067368" w:rsidRDefault="00FC0752" w:rsidP="00067368">
            <w:pPr>
              <w:jc w:val="both"/>
            </w:pPr>
            <w:r w:rsidRPr="00067368">
              <w:t>13.06.2023</w:t>
            </w:r>
          </w:p>
          <w:p w14:paraId="56B2BAF0" w14:textId="77777777" w:rsidR="00FC0752" w:rsidRPr="00067368" w:rsidRDefault="00FC0752" w:rsidP="00067368">
            <w:pPr>
              <w:jc w:val="both"/>
            </w:pPr>
            <w:r w:rsidRPr="00067368">
              <w:t>10.00 – 13.00</w:t>
            </w:r>
          </w:p>
        </w:tc>
        <w:tc>
          <w:tcPr>
            <w:tcW w:w="5670" w:type="dxa"/>
          </w:tcPr>
          <w:p w14:paraId="21BA5F35" w14:textId="77777777" w:rsidR="00FC0752" w:rsidRPr="00067368" w:rsidRDefault="003A61C3" w:rsidP="00067368">
            <w:pPr>
              <w:jc w:val="both"/>
            </w:pPr>
            <w:r w:rsidRPr="00067368">
              <w:t xml:space="preserve">Программа </w:t>
            </w:r>
            <w:r w:rsidR="00FC0752" w:rsidRPr="00067368">
              <w:t>«Путешествие по Новосибирску»</w:t>
            </w:r>
            <w:r w:rsidRPr="00067368">
              <w:t>:</w:t>
            </w:r>
          </w:p>
          <w:p w14:paraId="05E33BD0" w14:textId="77777777" w:rsidR="00FC0752" w:rsidRPr="00067368" w:rsidRDefault="00FC0752" w:rsidP="00067368">
            <w:pPr>
              <w:jc w:val="both"/>
            </w:pPr>
            <w:r w:rsidRPr="00067368">
              <w:t xml:space="preserve"> - Познавательная игра «Новосибирск – мой город родной»</w:t>
            </w:r>
            <w:r w:rsidR="003A61C3" w:rsidRPr="00067368">
              <w:t>,</w:t>
            </w:r>
          </w:p>
          <w:p w14:paraId="797A5FF1" w14:textId="77777777" w:rsidR="00FC0752" w:rsidRPr="00067368" w:rsidRDefault="00FC0752" w:rsidP="00067368">
            <w:pPr>
              <w:jc w:val="both"/>
            </w:pPr>
            <w:r w:rsidRPr="00067368">
              <w:t xml:space="preserve"> - Творческая мастерская «</w:t>
            </w:r>
            <w:proofErr w:type="spellStart"/>
            <w:r w:rsidRPr="00067368">
              <w:t>Городовичок</w:t>
            </w:r>
            <w:proofErr w:type="spellEnd"/>
            <w:r w:rsidRPr="00067368">
              <w:t>»</w:t>
            </w:r>
          </w:p>
        </w:tc>
        <w:tc>
          <w:tcPr>
            <w:tcW w:w="3686" w:type="dxa"/>
          </w:tcPr>
          <w:p w14:paraId="66BFA865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МБУДО «ЦВР «</w:t>
            </w:r>
            <w:proofErr w:type="spellStart"/>
            <w:r w:rsidRPr="00067368">
              <w:t>Пашинский</w:t>
            </w:r>
            <w:proofErr w:type="spellEnd"/>
            <w:r w:rsidRPr="00067368">
              <w:t>» «Детский фитнес-клуб «</w:t>
            </w:r>
            <w:proofErr w:type="spellStart"/>
            <w:r w:rsidRPr="00067368">
              <w:t>РадугаФит</w:t>
            </w:r>
            <w:proofErr w:type="spellEnd"/>
            <w:r w:rsidRPr="00067368">
              <w:t>», ул. Новоуральская, 15/2</w:t>
            </w:r>
          </w:p>
        </w:tc>
        <w:tc>
          <w:tcPr>
            <w:tcW w:w="3685" w:type="dxa"/>
          </w:tcPr>
          <w:p w14:paraId="574385F1" w14:textId="77777777" w:rsidR="00FC0752" w:rsidRPr="00067368" w:rsidRDefault="00FC0752" w:rsidP="00067368">
            <w:pPr>
              <w:jc w:val="both"/>
            </w:pPr>
          </w:p>
        </w:tc>
      </w:tr>
      <w:tr w:rsidR="00FC0752" w:rsidRPr="004129D6" w14:paraId="6BBF718E" w14:textId="77777777" w:rsidTr="00067368">
        <w:trPr>
          <w:trHeight w:val="70"/>
        </w:trPr>
        <w:tc>
          <w:tcPr>
            <w:tcW w:w="709" w:type="dxa"/>
          </w:tcPr>
          <w:p w14:paraId="5A5F038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A165DC2" w14:textId="77777777" w:rsidR="00FC0752" w:rsidRPr="00067368" w:rsidRDefault="00FC0752" w:rsidP="00067368">
            <w:pPr>
              <w:jc w:val="both"/>
            </w:pPr>
            <w:r w:rsidRPr="00067368">
              <w:t>14.06.2023 – 24.06.2023</w:t>
            </w:r>
          </w:p>
        </w:tc>
        <w:tc>
          <w:tcPr>
            <w:tcW w:w="5670" w:type="dxa"/>
          </w:tcPr>
          <w:p w14:paraId="1717928D" w14:textId="77777777" w:rsidR="00FC0752" w:rsidRPr="00067368" w:rsidRDefault="00FC0752" w:rsidP="00067368">
            <w:pPr>
              <w:jc w:val="both"/>
            </w:pPr>
            <w:r w:rsidRPr="00067368">
              <w:t>Обзор выставки рисунков «Я и мой город»</w:t>
            </w:r>
          </w:p>
        </w:tc>
        <w:tc>
          <w:tcPr>
            <w:tcW w:w="3686" w:type="dxa"/>
          </w:tcPr>
          <w:p w14:paraId="7E5DF21A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Детская библиотека им. Л. А. Кассиля, ул. Новоуральская, 33</w:t>
            </w:r>
          </w:p>
        </w:tc>
        <w:tc>
          <w:tcPr>
            <w:tcW w:w="3685" w:type="dxa"/>
          </w:tcPr>
          <w:p w14:paraId="12BCB02D" w14:textId="46EF5282" w:rsidR="00FC0752" w:rsidRPr="00067368" w:rsidRDefault="00FC0752" w:rsidP="00067368">
            <w:pPr>
              <w:jc w:val="both"/>
            </w:pPr>
          </w:p>
        </w:tc>
      </w:tr>
      <w:tr w:rsidR="00FC0752" w:rsidRPr="004129D6" w14:paraId="64451C8A" w14:textId="77777777" w:rsidTr="00067368">
        <w:trPr>
          <w:trHeight w:val="70"/>
        </w:trPr>
        <w:tc>
          <w:tcPr>
            <w:tcW w:w="709" w:type="dxa"/>
          </w:tcPr>
          <w:p w14:paraId="2A74522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B80FF95" w14:textId="77777777" w:rsidR="00FC0752" w:rsidRPr="00067368" w:rsidRDefault="00FC0752" w:rsidP="00067368">
            <w:pPr>
              <w:jc w:val="both"/>
            </w:pPr>
            <w:r w:rsidRPr="00067368">
              <w:t>14.06.2023</w:t>
            </w:r>
          </w:p>
          <w:p w14:paraId="2ED9C74E" w14:textId="77777777" w:rsidR="00FC0752" w:rsidRPr="00067368" w:rsidRDefault="00FC0752" w:rsidP="00067368">
            <w:pPr>
              <w:jc w:val="both"/>
            </w:pPr>
            <w:r w:rsidRPr="00067368">
              <w:t>11.00 – 13.00</w:t>
            </w:r>
          </w:p>
        </w:tc>
        <w:tc>
          <w:tcPr>
            <w:tcW w:w="5670" w:type="dxa"/>
          </w:tcPr>
          <w:p w14:paraId="73BFBC72" w14:textId="77777777" w:rsidR="00FC0752" w:rsidRPr="00067368" w:rsidRDefault="00FC0752" w:rsidP="00067368">
            <w:pPr>
              <w:jc w:val="both"/>
            </w:pPr>
            <w:r w:rsidRPr="00067368">
              <w:t>«Родимая сторонка», познавательно-развлекательная программа, посвящ</w:t>
            </w:r>
            <w:r w:rsidR="003A61C3" w:rsidRPr="00067368">
              <w:t>е</w:t>
            </w:r>
            <w:r w:rsidRPr="00067368">
              <w:t>нная Дню России и 130-летию города Новосибирска</w:t>
            </w:r>
          </w:p>
        </w:tc>
        <w:tc>
          <w:tcPr>
            <w:tcW w:w="3686" w:type="dxa"/>
          </w:tcPr>
          <w:p w14:paraId="1DAD5BB3" w14:textId="77777777" w:rsidR="00FC0752" w:rsidRPr="00067368" w:rsidRDefault="00FC0752" w:rsidP="00067368">
            <w:pPr>
              <w:jc w:val="both"/>
            </w:pPr>
            <w:r w:rsidRPr="00067368">
              <w:t>Сквер Победы, ул. 25 лет Октября</w:t>
            </w:r>
          </w:p>
          <w:p w14:paraId="1EA3A64A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3780D3AB" w14:textId="663D188B" w:rsidR="00FC0752" w:rsidRPr="00067368" w:rsidRDefault="00FC0752" w:rsidP="00067368">
            <w:pPr>
              <w:jc w:val="both"/>
            </w:pPr>
          </w:p>
        </w:tc>
      </w:tr>
      <w:tr w:rsidR="00FC0752" w:rsidRPr="004129D6" w14:paraId="61B7831A" w14:textId="77777777" w:rsidTr="00067368">
        <w:trPr>
          <w:trHeight w:val="70"/>
        </w:trPr>
        <w:tc>
          <w:tcPr>
            <w:tcW w:w="709" w:type="dxa"/>
          </w:tcPr>
          <w:p w14:paraId="4A64B6A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4C0A47A" w14:textId="77777777" w:rsidR="00FC0752" w:rsidRPr="00067368" w:rsidRDefault="00FC0752" w:rsidP="00067368">
            <w:pPr>
              <w:jc w:val="both"/>
            </w:pPr>
            <w:r w:rsidRPr="00067368">
              <w:t>16.06.2023</w:t>
            </w:r>
          </w:p>
          <w:p w14:paraId="3D729471" w14:textId="77777777" w:rsidR="00FC0752" w:rsidRPr="00067368" w:rsidRDefault="00FC0752" w:rsidP="00067368">
            <w:pPr>
              <w:jc w:val="both"/>
            </w:pPr>
            <w:r w:rsidRPr="00067368">
              <w:t>11.00 – 18.00</w:t>
            </w:r>
          </w:p>
        </w:tc>
        <w:tc>
          <w:tcPr>
            <w:tcW w:w="5670" w:type="dxa"/>
          </w:tcPr>
          <w:p w14:paraId="6FB58EC3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Выставка-дата «130 славных лет»</w:t>
            </w:r>
          </w:p>
        </w:tc>
        <w:tc>
          <w:tcPr>
            <w:tcW w:w="3686" w:type="dxa"/>
          </w:tcPr>
          <w:p w14:paraId="2332B545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Детская библиотека им. Л. А. Кассиля, ул. Новоуральская, 33</w:t>
            </w:r>
          </w:p>
        </w:tc>
        <w:tc>
          <w:tcPr>
            <w:tcW w:w="3685" w:type="dxa"/>
          </w:tcPr>
          <w:p w14:paraId="7D2DD0FD" w14:textId="50E38C19" w:rsidR="00FC0752" w:rsidRPr="00067368" w:rsidRDefault="00FC0752" w:rsidP="00067368">
            <w:pPr>
              <w:jc w:val="both"/>
            </w:pPr>
          </w:p>
        </w:tc>
      </w:tr>
      <w:tr w:rsidR="00FC0752" w:rsidRPr="004129D6" w14:paraId="5F276D53" w14:textId="77777777" w:rsidTr="00067368">
        <w:trPr>
          <w:trHeight w:val="70"/>
        </w:trPr>
        <w:tc>
          <w:tcPr>
            <w:tcW w:w="709" w:type="dxa"/>
          </w:tcPr>
          <w:p w14:paraId="582D6CC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1B25964" w14:textId="77777777" w:rsidR="00FC0752" w:rsidRPr="00067368" w:rsidRDefault="00FC0752" w:rsidP="00067368">
            <w:pPr>
              <w:jc w:val="both"/>
            </w:pPr>
            <w:r w:rsidRPr="00067368">
              <w:t>19.06.2023 – 31.07.2023</w:t>
            </w:r>
          </w:p>
          <w:p w14:paraId="121C4864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</w:tcPr>
          <w:p w14:paraId="6211EFDB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Выставка открытого районного конкурса детского творчества «Мы в этом городе живём, и он растёт, и мы растём», посвященного 130-летию города Новосибирска</w:t>
            </w:r>
          </w:p>
        </w:tc>
        <w:tc>
          <w:tcPr>
            <w:tcW w:w="3686" w:type="dxa"/>
          </w:tcPr>
          <w:p w14:paraId="652B81FE" w14:textId="77777777" w:rsidR="00FC0752" w:rsidRPr="00067368" w:rsidRDefault="00FC0752" w:rsidP="00067368">
            <w:pPr>
              <w:jc w:val="both"/>
            </w:pPr>
            <w:r w:rsidRPr="00067368">
              <w:t>ДК им. М. Горького, ул. Б. Хмельницкого, 40</w:t>
            </w:r>
          </w:p>
        </w:tc>
        <w:tc>
          <w:tcPr>
            <w:tcW w:w="3685" w:type="dxa"/>
          </w:tcPr>
          <w:p w14:paraId="5A99F3B6" w14:textId="448281BC" w:rsidR="00FC0752" w:rsidRPr="00067368" w:rsidRDefault="00FC0752" w:rsidP="00067368">
            <w:pPr>
              <w:jc w:val="both"/>
            </w:pPr>
          </w:p>
        </w:tc>
      </w:tr>
      <w:tr w:rsidR="00FC0752" w:rsidRPr="004129D6" w14:paraId="11B68953" w14:textId="77777777" w:rsidTr="00067368">
        <w:trPr>
          <w:trHeight w:val="70"/>
        </w:trPr>
        <w:tc>
          <w:tcPr>
            <w:tcW w:w="709" w:type="dxa"/>
          </w:tcPr>
          <w:p w14:paraId="0699EBB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9F36CF1" w14:textId="77777777" w:rsidR="00FC0752" w:rsidRPr="00067368" w:rsidRDefault="00FC0752" w:rsidP="00067368">
            <w:pPr>
              <w:jc w:val="both"/>
            </w:pPr>
            <w:r w:rsidRPr="00067368">
              <w:t>19.06.2023</w:t>
            </w:r>
          </w:p>
          <w:p w14:paraId="6AA7479E" w14:textId="77777777" w:rsidR="00FC0752" w:rsidRPr="00067368" w:rsidRDefault="00FC0752" w:rsidP="00067368">
            <w:pPr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2E737215" w14:textId="77777777" w:rsidR="00FC0752" w:rsidRPr="00067368" w:rsidRDefault="00FC0752" w:rsidP="00067368">
            <w:pPr>
              <w:jc w:val="both"/>
              <w:rPr>
                <w:b/>
              </w:rPr>
            </w:pPr>
            <w:r w:rsidRPr="00067368">
              <w:t>Книжка-раскраска «Силуэты любимого города»</w:t>
            </w:r>
          </w:p>
        </w:tc>
        <w:tc>
          <w:tcPr>
            <w:tcW w:w="3686" w:type="dxa"/>
          </w:tcPr>
          <w:p w14:paraId="1DEC68DF" w14:textId="77777777" w:rsidR="00FC0752" w:rsidRPr="00067368" w:rsidRDefault="00FC0752" w:rsidP="00067368">
            <w:pPr>
              <w:jc w:val="both"/>
            </w:pPr>
            <w:r w:rsidRPr="00067368">
              <w:t>ЦРБ им. Д. С.</w:t>
            </w:r>
            <w:r w:rsidRPr="00067368">
              <w:rPr>
                <w:rFonts w:eastAsia="Calibri"/>
              </w:rPr>
              <w:t> </w:t>
            </w:r>
            <w:r w:rsidRPr="00067368">
              <w:t>Лихачева, ул. Б. Хмельницкого, 38</w:t>
            </w:r>
          </w:p>
        </w:tc>
        <w:tc>
          <w:tcPr>
            <w:tcW w:w="3685" w:type="dxa"/>
          </w:tcPr>
          <w:p w14:paraId="74A5A4F7" w14:textId="5DB7DD4A" w:rsidR="00FC0752" w:rsidRPr="00067368" w:rsidRDefault="00FC0752" w:rsidP="00067368">
            <w:pPr>
              <w:jc w:val="both"/>
            </w:pPr>
          </w:p>
        </w:tc>
      </w:tr>
      <w:tr w:rsidR="00FC0752" w:rsidRPr="004129D6" w14:paraId="5665EF28" w14:textId="77777777" w:rsidTr="00067368">
        <w:trPr>
          <w:trHeight w:val="70"/>
        </w:trPr>
        <w:tc>
          <w:tcPr>
            <w:tcW w:w="709" w:type="dxa"/>
          </w:tcPr>
          <w:p w14:paraId="22BEF6B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30BA1DA" w14:textId="77777777" w:rsidR="00FC0752" w:rsidRPr="00067368" w:rsidRDefault="00FC0752" w:rsidP="00067368">
            <w:pPr>
              <w:jc w:val="both"/>
            </w:pPr>
            <w:r w:rsidRPr="00067368">
              <w:t>20.06.2023</w:t>
            </w:r>
          </w:p>
          <w:p w14:paraId="404CD3BB" w14:textId="77777777" w:rsidR="00FC0752" w:rsidRPr="00067368" w:rsidRDefault="00FC0752" w:rsidP="00067368">
            <w:pPr>
              <w:jc w:val="both"/>
            </w:pPr>
            <w:r w:rsidRPr="00067368">
              <w:t>10.30 – 11.30</w:t>
            </w:r>
          </w:p>
        </w:tc>
        <w:tc>
          <w:tcPr>
            <w:tcW w:w="5670" w:type="dxa"/>
          </w:tcPr>
          <w:p w14:paraId="5E6374DD" w14:textId="77777777" w:rsidR="00FC0752" w:rsidRPr="00067368" w:rsidRDefault="00FC0752" w:rsidP="00067368">
            <w:pPr>
              <w:jc w:val="both"/>
            </w:pPr>
            <w:r w:rsidRPr="00067368">
              <w:t>Игра-прогулка «Путешествие по Новосибирску»</w:t>
            </w:r>
          </w:p>
        </w:tc>
        <w:tc>
          <w:tcPr>
            <w:tcW w:w="3686" w:type="dxa"/>
          </w:tcPr>
          <w:p w14:paraId="28872A83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Библиотека им. М. Ю. Лермонтова, ул. Объединения, 11</w:t>
            </w:r>
          </w:p>
        </w:tc>
        <w:tc>
          <w:tcPr>
            <w:tcW w:w="3685" w:type="dxa"/>
          </w:tcPr>
          <w:p w14:paraId="385CAD02" w14:textId="71B15179" w:rsidR="00FC0752" w:rsidRPr="00067368" w:rsidRDefault="00FC0752" w:rsidP="00067368">
            <w:pPr>
              <w:jc w:val="both"/>
            </w:pPr>
          </w:p>
        </w:tc>
      </w:tr>
      <w:tr w:rsidR="00FC0752" w:rsidRPr="004129D6" w14:paraId="64C340E4" w14:textId="77777777" w:rsidTr="00067368">
        <w:trPr>
          <w:trHeight w:val="70"/>
        </w:trPr>
        <w:tc>
          <w:tcPr>
            <w:tcW w:w="709" w:type="dxa"/>
          </w:tcPr>
          <w:p w14:paraId="1F94ABA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58AACAB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20.06.2023</w:t>
            </w:r>
          </w:p>
          <w:p w14:paraId="540EE507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5A750D44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 w:rsidRPr="00067368">
              <w:t>Краеведческая прогулка «Я в этом городе живу»</w:t>
            </w:r>
          </w:p>
        </w:tc>
        <w:tc>
          <w:tcPr>
            <w:tcW w:w="3686" w:type="dxa"/>
          </w:tcPr>
          <w:p w14:paraId="578ACDBB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Детская библиотека им. А. М. Волкова, ул. Объединения, 39</w:t>
            </w:r>
          </w:p>
        </w:tc>
        <w:tc>
          <w:tcPr>
            <w:tcW w:w="3685" w:type="dxa"/>
          </w:tcPr>
          <w:p w14:paraId="3542F524" w14:textId="3A8F76E2" w:rsidR="00FC0752" w:rsidRPr="00067368" w:rsidRDefault="00FC0752" w:rsidP="00067368">
            <w:pPr>
              <w:jc w:val="both"/>
            </w:pPr>
          </w:p>
        </w:tc>
      </w:tr>
      <w:tr w:rsidR="00FC0752" w:rsidRPr="004129D6" w14:paraId="7C479A2E" w14:textId="77777777" w:rsidTr="00067368">
        <w:trPr>
          <w:trHeight w:val="70"/>
        </w:trPr>
        <w:tc>
          <w:tcPr>
            <w:tcW w:w="709" w:type="dxa"/>
          </w:tcPr>
          <w:p w14:paraId="319D615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DAD1442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20.06.2023</w:t>
            </w:r>
          </w:p>
          <w:p w14:paraId="73EF2242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13.00</w:t>
            </w:r>
          </w:p>
        </w:tc>
        <w:tc>
          <w:tcPr>
            <w:tcW w:w="5670" w:type="dxa"/>
          </w:tcPr>
          <w:p w14:paraId="3802289A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Краеведческий променад «Пройдусь по городу родному»</w:t>
            </w:r>
          </w:p>
        </w:tc>
        <w:tc>
          <w:tcPr>
            <w:tcW w:w="3686" w:type="dxa"/>
          </w:tcPr>
          <w:p w14:paraId="45DC61B4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Детская библиотека им. Л.</w:t>
            </w:r>
            <w:r w:rsidRPr="00067368">
              <w:rPr>
                <w:smallCaps/>
              </w:rPr>
              <w:t> </w:t>
            </w:r>
            <w:r w:rsidRPr="00067368">
              <w:t>А. Кассиля, ул. Новоуральская, 33</w:t>
            </w:r>
          </w:p>
        </w:tc>
        <w:tc>
          <w:tcPr>
            <w:tcW w:w="3685" w:type="dxa"/>
          </w:tcPr>
          <w:p w14:paraId="4F2291FE" w14:textId="2CD0938B" w:rsidR="00FC0752" w:rsidRPr="00067368" w:rsidRDefault="00FC0752" w:rsidP="00067368">
            <w:pPr>
              <w:jc w:val="both"/>
            </w:pPr>
          </w:p>
        </w:tc>
      </w:tr>
      <w:tr w:rsidR="00FC0752" w:rsidRPr="004129D6" w14:paraId="6C9BD387" w14:textId="77777777" w:rsidTr="00067368">
        <w:trPr>
          <w:trHeight w:val="70"/>
        </w:trPr>
        <w:tc>
          <w:tcPr>
            <w:tcW w:w="709" w:type="dxa"/>
          </w:tcPr>
          <w:p w14:paraId="61F2DFE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D84913C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20.06.2023</w:t>
            </w:r>
          </w:p>
          <w:p w14:paraId="21C48F5A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14.00 – 15.00</w:t>
            </w:r>
          </w:p>
        </w:tc>
        <w:tc>
          <w:tcPr>
            <w:tcW w:w="5670" w:type="dxa"/>
          </w:tcPr>
          <w:p w14:paraId="0CBC4066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Просветительская интерактивно-театрализованная программа «Новосибирск – вчера, сегодня, завтра…»</w:t>
            </w:r>
          </w:p>
        </w:tc>
        <w:tc>
          <w:tcPr>
            <w:tcW w:w="3686" w:type="dxa"/>
          </w:tcPr>
          <w:p w14:paraId="2CFF2E38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МБУДО Центр «Юность», СП ДДТ им. А. Гайдара, ул. Объединения, 23/2</w:t>
            </w:r>
          </w:p>
        </w:tc>
        <w:tc>
          <w:tcPr>
            <w:tcW w:w="3685" w:type="dxa"/>
          </w:tcPr>
          <w:p w14:paraId="24DA7A8A" w14:textId="58B9145C" w:rsidR="00FC0752" w:rsidRPr="00067368" w:rsidRDefault="00FC0752" w:rsidP="00067368">
            <w:pPr>
              <w:jc w:val="both"/>
            </w:pPr>
          </w:p>
        </w:tc>
      </w:tr>
      <w:tr w:rsidR="00FC0752" w:rsidRPr="004129D6" w14:paraId="7EA10F9C" w14:textId="77777777" w:rsidTr="00067368">
        <w:trPr>
          <w:trHeight w:val="70"/>
        </w:trPr>
        <w:tc>
          <w:tcPr>
            <w:tcW w:w="709" w:type="dxa"/>
          </w:tcPr>
          <w:p w14:paraId="310EC24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E3EF3C8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20.06.2023</w:t>
            </w:r>
          </w:p>
          <w:p w14:paraId="701B1406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14.00 – 16.00</w:t>
            </w:r>
          </w:p>
        </w:tc>
        <w:tc>
          <w:tcPr>
            <w:tcW w:w="5670" w:type="dxa"/>
          </w:tcPr>
          <w:p w14:paraId="59DC1840" w14:textId="77777777" w:rsidR="00FC0752" w:rsidRPr="00067368" w:rsidRDefault="00FC0752" w:rsidP="00067368">
            <w:pPr>
              <w:jc w:val="both"/>
            </w:pPr>
            <w:r w:rsidRPr="00067368">
              <w:t>Мастер-классы, приуроченные к юбилею города Новосибирска «Вся Россия в моём городе»</w:t>
            </w:r>
          </w:p>
        </w:tc>
        <w:tc>
          <w:tcPr>
            <w:tcW w:w="3686" w:type="dxa"/>
          </w:tcPr>
          <w:p w14:paraId="6B9B22A5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МБУДО Центр «Юность», СП МПК «Ритм», ул. Кочубея, 9/2</w:t>
            </w:r>
          </w:p>
        </w:tc>
        <w:tc>
          <w:tcPr>
            <w:tcW w:w="3685" w:type="dxa"/>
          </w:tcPr>
          <w:p w14:paraId="6F7F3855" w14:textId="4F4EF798" w:rsidR="00FC0752" w:rsidRPr="00067368" w:rsidRDefault="00FC0752" w:rsidP="00067368">
            <w:pPr>
              <w:jc w:val="both"/>
            </w:pPr>
          </w:p>
        </w:tc>
      </w:tr>
      <w:tr w:rsidR="00FC0752" w:rsidRPr="004129D6" w14:paraId="7C72A197" w14:textId="77777777" w:rsidTr="00067368">
        <w:trPr>
          <w:trHeight w:val="70"/>
        </w:trPr>
        <w:tc>
          <w:tcPr>
            <w:tcW w:w="709" w:type="dxa"/>
          </w:tcPr>
          <w:p w14:paraId="03E0C1E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07B2929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21.06.2023</w:t>
            </w:r>
          </w:p>
          <w:p w14:paraId="6FE6E1DC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07739835" w14:textId="77777777" w:rsidR="00FC0752" w:rsidRPr="00067368" w:rsidRDefault="00FC0752" w:rsidP="00067368">
            <w:pPr>
              <w:jc w:val="both"/>
            </w:pPr>
            <w:r w:rsidRPr="00067368">
              <w:t>Эколого-краеведческое путешествие «Зелёные тропинки Новосибирска»</w:t>
            </w:r>
          </w:p>
        </w:tc>
        <w:tc>
          <w:tcPr>
            <w:tcW w:w="3686" w:type="dxa"/>
          </w:tcPr>
          <w:p w14:paraId="78A2D04A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ЦРБ им. Д. С. Лихачева, ул. Б. Хмельницкого, 38</w:t>
            </w:r>
          </w:p>
        </w:tc>
        <w:tc>
          <w:tcPr>
            <w:tcW w:w="3685" w:type="dxa"/>
          </w:tcPr>
          <w:p w14:paraId="1F8640DA" w14:textId="237D6AD2" w:rsidR="00FC0752" w:rsidRPr="00067368" w:rsidRDefault="00FC0752" w:rsidP="00067368">
            <w:pPr>
              <w:jc w:val="both"/>
            </w:pPr>
          </w:p>
        </w:tc>
      </w:tr>
      <w:tr w:rsidR="00FC0752" w:rsidRPr="004129D6" w14:paraId="170970DE" w14:textId="77777777" w:rsidTr="00067368">
        <w:trPr>
          <w:trHeight w:val="70"/>
        </w:trPr>
        <w:tc>
          <w:tcPr>
            <w:tcW w:w="709" w:type="dxa"/>
          </w:tcPr>
          <w:p w14:paraId="54AE191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6063FBC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21.06.2023</w:t>
            </w:r>
          </w:p>
          <w:p w14:paraId="28C7CCBD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14064667" w14:textId="77777777" w:rsidR="00FC0752" w:rsidRPr="00067368" w:rsidRDefault="00FC0752" w:rsidP="00067368">
            <w:pPr>
              <w:jc w:val="both"/>
            </w:pPr>
            <w:r w:rsidRPr="00067368">
              <w:rPr>
                <w:highlight w:val="white"/>
              </w:rPr>
              <w:t>Литературно-краеведческий час «Новосибирские открытки»</w:t>
            </w:r>
          </w:p>
        </w:tc>
        <w:tc>
          <w:tcPr>
            <w:tcW w:w="3686" w:type="dxa"/>
          </w:tcPr>
          <w:p w14:paraId="4FC7ABCB" w14:textId="77777777" w:rsidR="00FC0752" w:rsidRPr="00067368" w:rsidRDefault="00FC0752" w:rsidP="00067368">
            <w:pPr>
              <w:jc w:val="both"/>
            </w:pPr>
            <w:r w:rsidRPr="00067368">
              <w:t>Детская библиотека им. братьев Гримм, ул. Курчатова, 37</w:t>
            </w:r>
          </w:p>
        </w:tc>
        <w:tc>
          <w:tcPr>
            <w:tcW w:w="3685" w:type="dxa"/>
          </w:tcPr>
          <w:p w14:paraId="0817E06D" w14:textId="1D77C3A5" w:rsidR="00FC0752" w:rsidRPr="00067368" w:rsidRDefault="00FC0752" w:rsidP="00067368">
            <w:pPr>
              <w:jc w:val="both"/>
            </w:pPr>
          </w:p>
        </w:tc>
      </w:tr>
      <w:tr w:rsidR="00FC0752" w:rsidRPr="004129D6" w14:paraId="19428C8E" w14:textId="77777777" w:rsidTr="00067368">
        <w:trPr>
          <w:trHeight w:val="70"/>
        </w:trPr>
        <w:tc>
          <w:tcPr>
            <w:tcW w:w="709" w:type="dxa"/>
          </w:tcPr>
          <w:p w14:paraId="603BC21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F93186B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21.06.2023</w:t>
            </w:r>
          </w:p>
          <w:p w14:paraId="791CB60E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13.30</w:t>
            </w:r>
          </w:p>
        </w:tc>
        <w:tc>
          <w:tcPr>
            <w:tcW w:w="5670" w:type="dxa"/>
          </w:tcPr>
          <w:p w14:paraId="5D813A95" w14:textId="77777777" w:rsidR="00FC0752" w:rsidRPr="00067368" w:rsidRDefault="00FC0752" w:rsidP="00067368">
            <w:pPr>
              <w:jc w:val="both"/>
              <w:rPr>
                <w:rFonts w:eastAsia="Calibri"/>
                <w:b/>
              </w:rPr>
            </w:pPr>
            <w:r w:rsidRPr="00067368">
              <w:t>Краеведческий калейдоскоп «Такой разный, такой классный!»</w:t>
            </w:r>
          </w:p>
        </w:tc>
        <w:tc>
          <w:tcPr>
            <w:tcW w:w="3686" w:type="dxa"/>
          </w:tcPr>
          <w:p w14:paraId="41B15DF1" w14:textId="77777777" w:rsidR="00FC0752" w:rsidRPr="00067368" w:rsidRDefault="00FC0752" w:rsidP="00067368">
            <w:pPr>
              <w:jc w:val="both"/>
            </w:pPr>
            <w:r w:rsidRPr="00067368">
              <w:t>Библиотека им. К. М. Симонова, ул. Новоуральская, 33</w:t>
            </w:r>
          </w:p>
        </w:tc>
        <w:tc>
          <w:tcPr>
            <w:tcW w:w="3685" w:type="dxa"/>
          </w:tcPr>
          <w:p w14:paraId="264752DC" w14:textId="1699641D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7D1CE078" w14:textId="77777777" w:rsidTr="00067368">
        <w:trPr>
          <w:trHeight w:val="70"/>
        </w:trPr>
        <w:tc>
          <w:tcPr>
            <w:tcW w:w="709" w:type="dxa"/>
          </w:tcPr>
          <w:p w14:paraId="2916D3C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BC6D82C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21.06.2023</w:t>
            </w:r>
          </w:p>
          <w:p w14:paraId="4660053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14.00 – 16.00</w:t>
            </w:r>
          </w:p>
        </w:tc>
        <w:tc>
          <w:tcPr>
            <w:tcW w:w="5670" w:type="dxa"/>
          </w:tcPr>
          <w:p w14:paraId="6CB62610" w14:textId="77777777" w:rsidR="00FC0752" w:rsidRPr="00067368" w:rsidRDefault="00FC0752" w:rsidP="00067368">
            <w:pPr>
              <w:jc w:val="both"/>
            </w:pPr>
            <w:r w:rsidRPr="00067368">
              <w:t>Интерактивная фото-игра для детей и подростков «Новосибирск в кадре»</w:t>
            </w:r>
          </w:p>
        </w:tc>
        <w:tc>
          <w:tcPr>
            <w:tcW w:w="3686" w:type="dxa"/>
          </w:tcPr>
          <w:p w14:paraId="22DF2E66" w14:textId="77777777" w:rsidR="00FC0752" w:rsidRPr="00067368" w:rsidRDefault="00FC0752" w:rsidP="00067368">
            <w:pPr>
              <w:jc w:val="both"/>
            </w:pPr>
            <w:r w:rsidRPr="00067368">
              <w:t>МБУДО Центр «Юность», СП МПК «Ритм», ул. Кочубея, 9/2</w:t>
            </w:r>
          </w:p>
        </w:tc>
        <w:tc>
          <w:tcPr>
            <w:tcW w:w="3685" w:type="dxa"/>
          </w:tcPr>
          <w:p w14:paraId="14D65238" w14:textId="15A277D7" w:rsidR="00FC0752" w:rsidRPr="00067368" w:rsidRDefault="00FC0752" w:rsidP="00067368">
            <w:pPr>
              <w:jc w:val="both"/>
            </w:pPr>
          </w:p>
        </w:tc>
      </w:tr>
      <w:tr w:rsidR="00FC0752" w:rsidRPr="004129D6" w14:paraId="3537D122" w14:textId="77777777" w:rsidTr="00067368">
        <w:trPr>
          <w:trHeight w:val="70"/>
        </w:trPr>
        <w:tc>
          <w:tcPr>
            <w:tcW w:w="709" w:type="dxa"/>
          </w:tcPr>
          <w:p w14:paraId="57DC494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8F472BA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22.06.2023</w:t>
            </w:r>
          </w:p>
          <w:p w14:paraId="14E2110E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10.30 – 11.30</w:t>
            </w:r>
          </w:p>
        </w:tc>
        <w:tc>
          <w:tcPr>
            <w:tcW w:w="5670" w:type="dxa"/>
          </w:tcPr>
          <w:p w14:paraId="3FB50480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Конкурс рисунков «Новосибирские зарисовки»</w:t>
            </w:r>
          </w:p>
        </w:tc>
        <w:tc>
          <w:tcPr>
            <w:tcW w:w="3686" w:type="dxa"/>
          </w:tcPr>
          <w:p w14:paraId="1E7A881B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Библиотека им. М. Ю. Лермонтова, ул. Объединения, 11</w:t>
            </w:r>
          </w:p>
        </w:tc>
        <w:tc>
          <w:tcPr>
            <w:tcW w:w="3685" w:type="dxa"/>
          </w:tcPr>
          <w:p w14:paraId="4AE45904" w14:textId="14DC3BA4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C0752" w:rsidRPr="004129D6" w14:paraId="6903EFBC" w14:textId="77777777" w:rsidTr="00067368">
        <w:trPr>
          <w:trHeight w:val="70"/>
        </w:trPr>
        <w:tc>
          <w:tcPr>
            <w:tcW w:w="709" w:type="dxa"/>
          </w:tcPr>
          <w:p w14:paraId="395EE7A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8E9FDDD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22.06.2023</w:t>
            </w:r>
          </w:p>
          <w:p w14:paraId="13BCB4F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49784678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Медиа-путешествие «Яркий город - мой Новосибирск</w:t>
            </w:r>
          </w:p>
        </w:tc>
        <w:tc>
          <w:tcPr>
            <w:tcW w:w="3686" w:type="dxa"/>
          </w:tcPr>
          <w:p w14:paraId="26344D66" w14:textId="77777777" w:rsidR="00FC0752" w:rsidRPr="00067368" w:rsidRDefault="00FC0752" w:rsidP="00067368">
            <w:pPr>
              <w:jc w:val="both"/>
            </w:pPr>
            <w:r w:rsidRPr="00067368">
              <w:t>Библиотека им. М. Горького, ул. Магистральная, 7</w:t>
            </w:r>
          </w:p>
        </w:tc>
        <w:tc>
          <w:tcPr>
            <w:tcW w:w="3685" w:type="dxa"/>
          </w:tcPr>
          <w:p w14:paraId="300C757C" w14:textId="5FE8AF75" w:rsidR="00FC0752" w:rsidRPr="00067368" w:rsidRDefault="00FC0752" w:rsidP="00067368">
            <w:pPr>
              <w:jc w:val="both"/>
            </w:pPr>
          </w:p>
        </w:tc>
      </w:tr>
      <w:tr w:rsidR="00FC0752" w:rsidRPr="004129D6" w14:paraId="7E1D5E96" w14:textId="77777777" w:rsidTr="00067368">
        <w:trPr>
          <w:trHeight w:val="70"/>
        </w:trPr>
        <w:tc>
          <w:tcPr>
            <w:tcW w:w="709" w:type="dxa"/>
          </w:tcPr>
          <w:p w14:paraId="5710E96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ED6A953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22.06.2023</w:t>
            </w:r>
          </w:p>
          <w:p w14:paraId="4C2AA2A1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1AADCD49" w14:textId="77777777" w:rsidR="00FC0752" w:rsidRPr="00067368" w:rsidRDefault="00FC0752" w:rsidP="00067368">
            <w:pPr>
              <w:jc w:val="both"/>
            </w:pPr>
            <w:r w:rsidRPr="00067368">
              <w:rPr>
                <w:highlight w:val="white"/>
              </w:rPr>
              <w:t>Игра-путешествие «Новосибирские сказки» по произведениям В. В. Шамова</w:t>
            </w:r>
          </w:p>
        </w:tc>
        <w:tc>
          <w:tcPr>
            <w:tcW w:w="3686" w:type="dxa"/>
          </w:tcPr>
          <w:p w14:paraId="18A93859" w14:textId="77777777" w:rsidR="00FC0752" w:rsidRPr="00067368" w:rsidRDefault="00FC0752" w:rsidP="00067368">
            <w:pPr>
              <w:jc w:val="both"/>
            </w:pPr>
            <w:r w:rsidRPr="00067368">
              <w:t>Детская библиотека им. братьев Гримм, ул. Курчатова, 37</w:t>
            </w:r>
          </w:p>
        </w:tc>
        <w:tc>
          <w:tcPr>
            <w:tcW w:w="3685" w:type="dxa"/>
          </w:tcPr>
          <w:p w14:paraId="64AA8E2E" w14:textId="7CA01423" w:rsidR="00FC0752" w:rsidRPr="00067368" w:rsidRDefault="00FC0752" w:rsidP="00067368">
            <w:pPr>
              <w:jc w:val="both"/>
            </w:pPr>
          </w:p>
        </w:tc>
      </w:tr>
      <w:tr w:rsidR="00FC0752" w:rsidRPr="004129D6" w14:paraId="36793203" w14:textId="77777777" w:rsidTr="00067368">
        <w:trPr>
          <w:trHeight w:val="70"/>
        </w:trPr>
        <w:tc>
          <w:tcPr>
            <w:tcW w:w="709" w:type="dxa"/>
          </w:tcPr>
          <w:p w14:paraId="47C2A59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15675E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22.06.2023</w:t>
            </w:r>
          </w:p>
          <w:p w14:paraId="3CF70586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13.00 – 14.00</w:t>
            </w:r>
          </w:p>
        </w:tc>
        <w:tc>
          <w:tcPr>
            <w:tcW w:w="5670" w:type="dxa"/>
          </w:tcPr>
          <w:p w14:paraId="6B9BCC41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Интерактивная викторина «Знатоки Новосибирска»</w:t>
            </w:r>
          </w:p>
        </w:tc>
        <w:tc>
          <w:tcPr>
            <w:tcW w:w="3686" w:type="dxa"/>
          </w:tcPr>
          <w:p w14:paraId="52F7CD01" w14:textId="77777777" w:rsidR="00FC0752" w:rsidRPr="00067368" w:rsidRDefault="00FC0752" w:rsidP="00067368">
            <w:pPr>
              <w:jc w:val="both"/>
            </w:pPr>
            <w:r w:rsidRPr="00067368">
              <w:t>Библиотека им. К. М. Симонова, ул. Новоуральская, 33</w:t>
            </w:r>
          </w:p>
        </w:tc>
        <w:tc>
          <w:tcPr>
            <w:tcW w:w="3685" w:type="dxa"/>
          </w:tcPr>
          <w:p w14:paraId="652423AB" w14:textId="24316D7D" w:rsidR="00FC0752" w:rsidRPr="00067368" w:rsidRDefault="00FC0752" w:rsidP="00067368">
            <w:pPr>
              <w:jc w:val="both"/>
            </w:pPr>
          </w:p>
        </w:tc>
      </w:tr>
      <w:tr w:rsidR="00FC0752" w:rsidRPr="004129D6" w14:paraId="23713EEA" w14:textId="77777777" w:rsidTr="00067368">
        <w:trPr>
          <w:trHeight w:val="70"/>
        </w:trPr>
        <w:tc>
          <w:tcPr>
            <w:tcW w:w="709" w:type="dxa"/>
          </w:tcPr>
          <w:p w14:paraId="62805D3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185667D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23.06.2023</w:t>
            </w:r>
          </w:p>
          <w:p w14:paraId="25B9C33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12.00</w:t>
            </w:r>
          </w:p>
        </w:tc>
        <w:tc>
          <w:tcPr>
            <w:tcW w:w="5670" w:type="dxa"/>
          </w:tcPr>
          <w:p w14:paraId="628408D9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Конкурс рассказов «Городские истории»</w:t>
            </w:r>
          </w:p>
        </w:tc>
        <w:tc>
          <w:tcPr>
            <w:tcW w:w="3686" w:type="dxa"/>
          </w:tcPr>
          <w:p w14:paraId="7E54592D" w14:textId="77777777" w:rsidR="00FC0752" w:rsidRPr="00067368" w:rsidRDefault="00FC0752" w:rsidP="00067368">
            <w:pPr>
              <w:jc w:val="both"/>
            </w:pPr>
            <w:r w:rsidRPr="00067368">
              <w:t>Детская библиотека им. А. М. Волкова, ул. Объединения, 39</w:t>
            </w:r>
          </w:p>
        </w:tc>
        <w:tc>
          <w:tcPr>
            <w:tcW w:w="3685" w:type="dxa"/>
          </w:tcPr>
          <w:p w14:paraId="3A7130FD" w14:textId="1742281C" w:rsidR="00FC0752" w:rsidRPr="00067368" w:rsidRDefault="00FC0752" w:rsidP="00067368">
            <w:pPr>
              <w:jc w:val="both"/>
            </w:pPr>
          </w:p>
        </w:tc>
      </w:tr>
      <w:tr w:rsidR="00FC0752" w:rsidRPr="004129D6" w14:paraId="27B8100D" w14:textId="77777777" w:rsidTr="00067368">
        <w:trPr>
          <w:trHeight w:val="70"/>
        </w:trPr>
        <w:tc>
          <w:tcPr>
            <w:tcW w:w="709" w:type="dxa"/>
          </w:tcPr>
          <w:p w14:paraId="4A876B2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8269055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23.06.2023</w:t>
            </w:r>
          </w:p>
          <w:p w14:paraId="0A7BEC91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16.00 – 17.00</w:t>
            </w:r>
          </w:p>
        </w:tc>
        <w:tc>
          <w:tcPr>
            <w:tcW w:w="5670" w:type="dxa"/>
          </w:tcPr>
          <w:p w14:paraId="4F2F286D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Пешая экскурсия «Дворцовые тайны»</w:t>
            </w:r>
          </w:p>
        </w:tc>
        <w:tc>
          <w:tcPr>
            <w:tcW w:w="3686" w:type="dxa"/>
          </w:tcPr>
          <w:p w14:paraId="5F2ECED0" w14:textId="77777777" w:rsidR="00FC0752" w:rsidRPr="00067368" w:rsidRDefault="004409CD" w:rsidP="00067368">
            <w:pPr>
              <w:jc w:val="both"/>
            </w:pPr>
            <w:r>
              <w:t xml:space="preserve">По улице </w:t>
            </w:r>
            <w:r w:rsidR="00FC0752" w:rsidRPr="00067368">
              <w:t>Богдана Хмельницкого от музея Калининского района до ДК им. М. Горького</w:t>
            </w:r>
          </w:p>
        </w:tc>
        <w:tc>
          <w:tcPr>
            <w:tcW w:w="3685" w:type="dxa"/>
          </w:tcPr>
          <w:p w14:paraId="015151B4" w14:textId="60096986" w:rsidR="00FC0752" w:rsidRPr="00067368" w:rsidRDefault="00FC0752" w:rsidP="00067368">
            <w:pPr>
              <w:jc w:val="both"/>
            </w:pPr>
          </w:p>
        </w:tc>
      </w:tr>
      <w:tr w:rsidR="00FC0752" w:rsidRPr="004129D6" w14:paraId="535527FC" w14:textId="77777777" w:rsidTr="00067368">
        <w:trPr>
          <w:trHeight w:val="70"/>
        </w:trPr>
        <w:tc>
          <w:tcPr>
            <w:tcW w:w="709" w:type="dxa"/>
          </w:tcPr>
          <w:p w14:paraId="5B4C9C4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5139E01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23.06.2022</w:t>
            </w:r>
          </w:p>
          <w:p w14:paraId="7CA15E7B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18.00 – 19.00</w:t>
            </w:r>
          </w:p>
        </w:tc>
        <w:tc>
          <w:tcPr>
            <w:tcW w:w="5670" w:type="dxa"/>
          </w:tcPr>
          <w:p w14:paraId="55B297E2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«Город 54» Концертно-игровая программа</w:t>
            </w:r>
          </w:p>
        </w:tc>
        <w:tc>
          <w:tcPr>
            <w:tcW w:w="3686" w:type="dxa"/>
          </w:tcPr>
          <w:p w14:paraId="3F79950A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МБУ «МЦ Калининского района», ПП «Патриот», ул. Фадеева, 24/1</w:t>
            </w:r>
          </w:p>
        </w:tc>
        <w:tc>
          <w:tcPr>
            <w:tcW w:w="3685" w:type="dxa"/>
          </w:tcPr>
          <w:p w14:paraId="54476E09" w14:textId="64223216" w:rsidR="00FC0752" w:rsidRPr="00067368" w:rsidRDefault="00FC0752" w:rsidP="00067368">
            <w:pPr>
              <w:jc w:val="both"/>
            </w:pPr>
          </w:p>
        </w:tc>
      </w:tr>
      <w:tr w:rsidR="00FC0752" w:rsidRPr="004129D6" w14:paraId="7293C823" w14:textId="77777777" w:rsidTr="00067368">
        <w:trPr>
          <w:trHeight w:val="70"/>
        </w:trPr>
        <w:tc>
          <w:tcPr>
            <w:tcW w:w="709" w:type="dxa"/>
          </w:tcPr>
          <w:p w14:paraId="04EBCAC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4CF4B7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24.06.2023</w:t>
            </w:r>
          </w:p>
          <w:p w14:paraId="7F90361A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10.00 – 13.00</w:t>
            </w:r>
          </w:p>
        </w:tc>
        <w:tc>
          <w:tcPr>
            <w:tcW w:w="5670" w:type="dxa"/>
          </w:tcPr>
          <w:p w14:paraId="5A788405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 xml:space="preserve">Открытый турнир по мини-футболу, посвященный 130-летию города </w:t>
            </w:r>
            <w:r w:rsidRPr="00067368">
              <w:rPr>
                <w:shd w:val="clear" w:color="auto" w:fill="FFFFFF"/>
              </w:rPr>
              <w:t>Новосибирска</w:t>
            </w:r>
          </w:p>
        </w:tc>
        <w:tc>
          <w:tcPr>
            <w:tcW w:w="3686" w:type="dxa"/>
          </w:tcPr>
          <w:p w14:paraId="5C6DA854" w14:textId="77777777" w:rsidR="00FC0752" w:rsidRPr="00067368" w:rsidRDefault="00FC0752" w:rsidP="00067368">
            <w:pPr>
              <w:jc w:val="both"/>
              <w:outlineLvl w:val="0"/>
            </w:pPr>
            <w:r w:rsidRPr="00067368">
              <w:t>МБУДО «ЦВР «</w:t>
            </w:r>
            <w:proofErr w:type="spellStart"/>
            <w:r w:rsidRPr="00067368">
              <w:t>Пашинский</w:t>
            </w:r>
            <w:proofErr w:type="spellEnd"/>
            <w:r w:rsidRPr="00067368">
              <w:t>», Структурное СП «Спортивное», стадион ул. Новоуральская, 15/5</w:t>
            </w:r>
          </w:p>
        </w:tc>
        <w:tc>
          <w:tcPr>
            <w:tcW w:w="3685" w:type="dxa"/>
          </w:tcPr>
          <w:p w14:paraId="1BB10EDC" w14:textId="0EE8723A" w:rsidR="00FC0752" w:rsidRPr="00067368" w:rsidRDefault="00FC0752" w:rsidP="00067368">
            <w:pPr>
              <w:jc w:val="both"/>
            </w:pPr>
          </w:p>
        </w:tc>
      </w:tr>
      <w:tr w:rsidR="00FC0752" w:rsidRPr="004129D6" w14:paraId="190CBC15" w14:textId="77777777" w:rsidTr="00067368">
        <w:trPr>
          <w:trHeight w:val="70"/>
        </w:trPr>
        <w:tc>
          <w:tcPr>
            <w:tcW w:w="709" w:type="dxa"/>
          </w:tcPr>
          <w:p w14:paraId="2A71EC1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F7AEE1E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5A0DE4D7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14.00</w:t>
            </w:r>
          </w:p>
        </w:tc>
        <w:tc>
          <w:tcPr>
            <w:tcW w:w="5670" w:type="dxa"/>
          </w:tcPr>
          <w:p w14:paraId="6210F454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Мастер-класс «Городские зарисовки» книжные закладки</w:t>
            </w:r>
          </w:p>
        </w:tc>
        <w:tc>
          <w:tcPr>
            <w:tcW w:w="3686" w:type="dxa"/>
          </w:tcPr>
          <w:p w14:paraId="3F7A2DC1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ЦРБ им. Д. С. Лихачева,</w:t>
            </w:r>
          </w:p>
          <w:p w14:paraId="4D3A2CE3" w14:textId="77777777" w:rsidR="00FC0752" w:rsidRPr="00067368" w:rsidRDefault="00FC0752" w:rsidP="00067368">
            <w:pPr>
              <w:jc w:val="both"/>
            </w:pPr>
            <w:r w:rsidRPr="00067368">
              <w:t>ул. Б. Хмельницкого, 38</w:t>
            </w:r>
          </w:p>
        </w:tc>
        <w:tc>
          <w:tcPr>
            <w:tcW w:w="3685" w:type="dxa"/>
          </w:tcPr>
          <w:p w14:paraId="5C85EE1D" w14:textId="0672D4B2" w:rsidR="00FC0752" w:rsidRPr="00067368" w:rsidRDefault="00FC0752" w:rsidP="00067368">
            <w:pPr>
              <w:jc w:val="both"/>
            </w:pPr>
          </w:p>
        </w:tc>
      </w:tr>
      <w:tr w:rsidR="00FC0752" w:rsidRPr="004129D6" w14:paraId="28349CBC" w14:textId="77777777" w:rsidTr="00067368">
        <w:trPr>
          <w:trHeight w:val="70"/>
        </w:trPr>
        <w:tc>
          <w:tcPr>
            <w:tcW w:w="709" w:type="dxa"/>
          </w:tcPr>
          <w:p w14:paraId="18983A8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30A697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617DEACD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10.00 – 18.00</w:t>
            </w:r>
          </w:p>
        </w:tc>
        <w:tc>
          <w:tcPr>
            <w:tcW w:w="5670" w:type="dxa"/>
          </w:tcPr>
          <w:p w14:paraId="36A5A71F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День открытых дверей</w:t>
            </w:r>
          </w:p>
          <w:p w14:paraId="0C091247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86" w:type="dxa"/>
          </w:tcPr>
          <w:p w14:paraId="530EE23E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Музей Калининского района «На Богданке», ул. Б. Хмельницкого, 32</w:t>
            </w:r>
          </w:p>
        </w:tc>
        <w:tc>
          <w:tcPr>
            <w:tcW w:w="3685" w:type="dxa"/>
          </w:tcPr>
          <w:p w14:paraId="0DE1BDA2" w14:textId="7E5657EC" w:rsidR="00FC0752" w:rsidRPr="00067368" w:rsidRDefault="00FC0752" w:rsidP="00067368">
            <w:pPr>
              <w:jc w:val="both"/>
            </w:pPr>
          </w:p>
        </w:tc>
      </w:tr>
      <w:tr w:rsidR="00FC0752" w:rsidRPr="004129D6" w14:paraId="35395E0B" w14:textId="77777777" w:rsidTr="00067368">
        <w:trPr>
          <w:trHeight w:val="70"/>
        </w:trPr>
        <w:tc>
          <w:tcPr>
            <w:tcW w:w="709" w:type="dxa"/>
          </w:tcPr>
          <w:p w14:paraId="056DAA9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B356772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2ACE7A66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14.00</w:t>
            </w:r>
          </w:p>
        </w:tc>
        <w:tc>
          <w:tcPr>
            <w:tcW w:w="5670" w:type="dxa"/>
          </w:tcPr>
          <w:p w14:paraId="4E3A69CE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 xml:space="preserve">Праздничная концертная программа и мастер-классы «С юбилеем, милый город!» </w:t>
            </w:r>
          </w:p>
        </w:tc>
        <w:tc>
          <w:tcPr>
            <w:tcW w:w="3686" w:type="dxa"/>
          </w:tcPr>
          <w:p w14:paraId="31F9DA01" w14:textId="77777777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>Открытая площадка ул. Объединения, 23/2</w:t>
            </w:r>
          </w:p>
        </w:tc>
        <w:tc>
          <w:tcPr>
            <w:tcW w:w="3685" w:type="dxa"/>
          </w:tcPr>
          <w:p w14:paraId="35450E10" w14:textId="1B7A3B15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C0752" w:rsidRPr="004129D6" w14:paraId="58305866" w14:textId="77777777" w:rsidTr="00067368">
        <w:trPr>
          <w:trHeight w:val="70"/>
        </w:trPr>
        <w:tc>
          <w:tcPr>
            <w:tcW w:w="709" w:type="dxa"/>
          </w:tcPr>
          <w:p w14:paraId="74D9AAD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D7C6BB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15.06.2023</w:t>
            </w:r>
          </w:p>
          <w:p w14:paraId="093E76A6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15.00 – 16.00</w:t>
            </w:r>
          </w:p>
        </w:tc>
        <w:tc>
          <w:tcPr>
            <w:tcW w:w="5670" w:type="dxa"/>
          </w:tcPr>
          <w:p w14:paraId="3C5A863D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67368">
              <w:t xml:space="preserve">Танцевально-развлекательная программа с участием Городского духового оркестра «Танцплощадка у фонтана» </w:t>
            </w:r>
          </w:p>
        </w:tc>
        <w:tc>
          <w:tcPr>
            <w:tcW w:w="3686" w:type="dxa"/>
          </w:tcPr>
          <w:p w14:paraId="77DC9405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Открытая площадка у ДК</w:t>
            </w:r>
          </w:p>
          <w:p w14:paraId="6427770E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им. М. Горького ул. Б. Хмельницкого, 40</w:t>
            </w:r>
          </w:p>
        </w:tc>
        <w:tc>
          <w:tcPr>
            <w:tcW w:w="3685" w:type="dxa"/>
          </w:tcPr>
          <w:p w14:paraId="387E1675" w14:textId="3B395D63" w:rsidR="00FC0752" w:rsidRPr="00067368" w:rsidRDefault="00FC0752" w:rsidP="0006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C0752" w:rsidRPr="004129D6" w14:paraId="1BB6F541" w14:textId="77777777" w:rsidTr="00067368">
        <w:trPr>
          <w:trHeight w:val="70"/>
        </w:trPr>
        <w:tc>
          <w:tcPr>
            <w:tcW w:w="709" w:type="dxa"/>
          </w:tcPr>
          <w:p w14:paraId="51BC2F5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B71518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27.06.2023</w:t>
            </w:r>
          </w:p>
          <w:p w14:paraId="0552A7D4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18.00 – 19.30</w:t>
            </w:r>
          </w:p>
        </w:tc>
        <w:tc>
          <w:tcPr>
            <w:tcW w:w="5670" w:type="dxa"/>
          </w:tcPr>
          <w:p w14:paraId="4EFD316D" w14:textId="77777777" w:rsidR="00FC0752" w:rsidRPr="00067368" w:rsidRDefault="00FC0752" w:rsidP="00067368">
            <w:pPr>
              <w:jc w:val="both"/>
            </w:pPr>
            <w:r w:rsidRPr="00067368">
              <w:t>«Город 54» праздничная</w:t>
            </w:r>
            <w:r w:rsidRPr="00067368">
              <w:rPr>
                <w:b/>
              </w:rPr>
              <w:t xml:space="preserve"> </w:t>
            </w:r>
            <w:r w:rsidRPr="00067368">
              <w:t xml:space="preserve">концертно-игровая программа и мастер классы </w:t>
            </w:r>
          </w:p>
        </w:tc>
        <w:tc>
          <w:tcPr>
            <w:tcW w:w="3686" w:type="dxa"/>
          </w:tcPr>
          <w:p w14:paraId="625E1264" w14:textId="77777777" w:rsidR="00FC0752" w:rsidRPr="00067368" w:rsidRDefault="00FC0752" w:rsidP="00067368">
            <w:pPr>
              <w:jc w:val="both"/>
            </w:pPr>
            <w:r w:rsidRPr="00067368">
              <w:t>микрорайон «Снегири»,</w:t>
            </w:r>
          </w:p>
          <w:p w14:paraId="4DF46077" w14:textId="77777777" w:rsidR="00FC0752" w:rsidRPr="00067368" w:rsidRDefault="00FC0752" w:rsidP="00067368">
            <w:pPr>
              <w:jc w:val="both"/>
            </w:pPr>
            <w:r w:rsidRPr="00067368">
              <w:t>открытая площадка у бассейна «Афалина», ул. Рассветная, 5</w:t>
            </w:r>
          </w:p>
        </w:tc>
        <w:tc>
          <w:tcPr>
            <w:tcW w:w="3685" w:type="dxa"/>
          </w:tcPr>
          <w:p w14:paraId="45E27533" w14:textId="22C060C1" w:rsidR="00FC0752" w:rsidRPr="00067368" w:rsidRDefault="00FC0752" w:rsidP="00067368">
            <w:pPr>
              <w:jc w:val="both"/>
            </w:pPr>
          </w:p>
        </w:tc>
      </w:tr>
      <w:tr w:rsidR="00FC0752" w:rsidRPr="004129D6" w14:paraId="14497FD6" w14:textId="77777777" w:rsidTr="00067368">
        <w:trPr>
          <w:trHeight w:val="70"/>
        </w:trPr>
        <w:tc>
          <w:tcPr>
            <w:tcW w:w="709" w:type="dxa"/>
          </w:tcPr>
          <w:p w14:paraId="54EB7C4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90B9C70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7D7D5D0F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11.00 – 13.00</w:t>
            </w:r>
          </w:p>
        </w:tc>
        <w:tc>
          <w:tcPr>
            <w:tcW w:w="5670" w:type="dxa"/>
          </w:tcPr>
          <w:p w14:paraId="4D6809A0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программа, посвященная Дню города «Маленькие секреты большого города»</w:t>
            </w:r>
          </w:p>
        </w:tc>
        <w:tc>
          <w:tcPr>
            <w:tcW w:w="3686" w:type="dxa"/>
          </w:tcPr>
          <w:p w14:paraId="2B461EA9" w14:textId="77777777" w:rsidR="00FC0752" w:rsidRPr="00067368" w:rsidRDefault="00FC0752" w:rsidP="00067368">
            <w:pPr>
              <w:jc w:val="both"/>
            </w:pPr>
            <w:r w:rsidRPr="00067368">
              <w:t>Центр внешкольной работы «</w:t>
            </w:r>
            <w:proofErr w:type="spellStart"/>
            <w:r w:rsidRPr="00067368">
              <w:t>Пашинский</w:t>
            </w:r>
            <w:proofErr w:type="spellEnd"/>
            <w:r w:rsidRPr="00067368">
              <w:t xml:space="preserve">», </w:t>
            </w:r>
            <w:r w:rsidRPr="00067368">
              <w:rPr>
                <w:rFonts w:eastAsia="Calibri"/>
              </w:rPr>
              <w:t xml:space="preserve">открытая площадка СП «Парус», ул. Флотская, 8 </w:t>
            </w:r>
          </w:p>
        </w:tc>
        <w:tc>
          <w:tcPr>
            <w:tcW w:w="3685" w:type="dxa"/>
          </w:tcPr>
          <w:p w14:paraId="407CF180" w14:textId="494C9205" w:rsidR="00FC0752" w:rsidRPr="00067368" w:rsidRDefault="00FC0752" w:rsidP="00067368">
            <w:pPr>
              <w:jc w:val="both"/>
            </w:pPr>
          </w:p>
        </w:tc>
      </w:tr>
      <w:tr w:rsidR="00FC0752" w:rsidRPr="004129D6" w14:paraId="5E4AABB6" w14:textId="77777777" w:rsidTr="00067368">
        <w:trPr>
          <w:trHeight w:val="70"/>
        </w:trPr>
        <w:tc>
          <w:tcPr>
            <w:tcW w:w="709" w:type="dxa"/>
          </w:tcPr>
          <w:p w14:paraId="62BA016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4D45291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3070341B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14.00</w:t>
            </w:r>
          </w:p>
          <w:p w14:paraId="5B8BC8D2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1CA41867" w14:textId="77777777" w:rsidR="00FC0752" w:rsidRPr="00067368" w:rsidRDefault="00FC0752" w:rsidP="00067368">
            <w:pPr>
              <w:jc w:val="both"/>
            </w:pPr>
            <w:r w:rsidRPr="00067368">
              <w:t xml:space="preserve">Праздничное мероприятие, посвященное Дню города «С Юбилеем, Мой Новосибирск!» </w:t>
            </w:r>
          </w:p>
        </w:tc>
        <w:tc>
          <w:tcPr>
            <w:tcW w:w="3686" w:type="dxa"/>
          </w:tcPr>
          <w:p w14:paraId="5E48E169" w14:textId="77777777" w:rsidR="00FC0752" w:rsidRPr="00067368" w:rsidRDefault="00FC0752" w:rsidP="00067368">
            <w:pPr>
              <w:jc w:val="both"/>
            </w:pPr>
            <w:r w:rsidRPr="00067368">
              <w:t>ЦВР «</w:t>
            </w:r>
            <w:proofErr w:type="spellStart"/>
            <w:r w:rsidRPr="00067368">
              <w:t>Пашинский</w:t>
            </w:r>
            <w:proofErr w:type="spellEnd"/>
            <w:r w:rsidRPr="00067368">
              <w:t xml:space="preserve">», </w:t>
            </w:r>
            <w:r w:rsidRPr="00067368">
              <w:rPr>
                <w:rFonts w:eastAsia="Calibri"/>
              </w:rPr>
              <w:t>открытая площадка СП «Гвардейский»,</w:t>
            </w:r>
            <w:r w:rsidRPr="00067368">
              <w:t xml:space="preserve"> </w:t>
            </w:r>
            <w:r w:rsidRPr="00067368">
              <w:rPr>
                <w:rFonts w:eastAsia="Calibri"/>
              </w:rPr>
              <w:t>ул. Солидарности, 71 Б.</w:t>
            </w:r>
          </w:p>
        </w:tc>
        <w:tc>
          <w:tcPr>
            <w:tcW w:w="3685" w:type="dxa"/>
          </w:tcPr>
          <w:p w14:paraId="6A6C7829" w14:textId="198AB5B7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345888AB" w14:textId="77777777" w:rsidTr="00067368">
        <w:trPr>
          <w:trHeight w:val="70"/>
        </w:trPr>
        <w:tc>
          <w:tcPr>
            <w:tcW w:w="709" w:type="dxa"/>
          </w:tcPr>
          <w:p w14:paraId="71AA57C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EF583DF" w14:textId="77777777" w:rsidR="00FC0752" w:rsidRPr="00067368" w:rsidRDefault="00FC0752" w:rsidP="0089307D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 xml:space="preserve">24.06.2023 – 25.06.2023 </w:t>
            </w:r>
            <w:r w:rsidR="0089307D">
              <w:t>в</w:t>
            </w:r>
            <w:r w:rsidRPr="00067368">
              <w:t>ремя уточняется</w:t>
            </w:r>
          </w:p>
        </w:tc>
        <w:tc>
          <w:tcPr>
            <w:tcW w:w="5670" w:type="dxa"/>
          </w:tcPr>
          <w:p w14:paraId="1BD0C620" w14:textId="77777777" w:rsidR="00FC0752" w:rsidRPr="00067368" w:rsidRDefault="00FC0752" w:rsidP="00067368">
            <w:pPr>
              <w:jc w:val="both"/>
            </w:pPr>
            <w:r w:rsidRPr="00067368">
              <w:rPr>
                <w:highlight w:val="white"/>
              </w:rPr>
              <w:t>Праздничная программа «Мой Новосибирск родной», посвященная 130-летию со дня основания города Новосибирска</w:t>
            </w:r>
          </w:p>
        </w:tc>
        <w:tc>
          <w:tcPr>
            <w:tcW w:w="3686" w:type="dxa"/>
          </w:tcPr>
          <w:p w14:paraId="334D715F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highlight w:val="white"/>
              </w:rPr>
            </w:pPr>
            <w:r w:rsidRPr="00067368">
              <w:rPr>
                <w:highlight w:val="white"/>
              </w:rPr>
              <w:t>Парк «Сосновый бор», ул. Учительская, 49</w:t>
            </w:r>
          </w:p>
        </w:tc>
        <w:tc>
          <w:tcPr>
            <w:tcW w:w="3685" w:type="dxa"/>
          </w:tcPr>
          <w:p w14:paraId="3D3EFC0E" w14:textId="7969F688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375C4158" w14:textId="77777777" w:rsidTr="00067368">
        <w:trPr>
          <w:trHeight w:val="70"/>
        </w:trPr>
        <w:tc>
          <w:tcPr>
            <w:tcW w:w="709" w:type="dxa"/>
          </w:tcPr>
          <w:p w14:paraId="437FCAF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899F3BF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65289896" w14:textId="77777777" w:rsidR="00FC0752" w:rsidRPr="00067368" w:rsidRDefault="0089307D" w:rsidP="00893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FC0752" w:rsidRPr="00067368">
              <w:t>ремя уточняется</w:t>
            </w:r>
          </w:p>
        </w:tc>
        <w:tc>
          <w:tcPr>
            <w:tcW w:w="5670" w:type="dxa"/>
          </w:tcPr>
          <w:p w14:paraId="6172A727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«Мой Новосибирск родной» посвященная 130-летию со дня основания города Новосибирска</w:t>
            </w:r>
          </w:p>
        </w:tc>
        <w:tc>
          <w:tcPr>
            <w:tcW w:w="3686" w:type="dxa"/>
          </w:tcPr>
          <w:p w14:paraId="06837C42" w14:textId="77777777" w:rsidR="00FC0752" w:rsidRPr="00067368" w:rsidRDefault="00FC0752" w:rsidP="00067368">
            <w:pPr>
              <w:jc w:val="both"/>
            </w:pPr>
            <w:r w:rsidRPr="00067368">
              <w:t>Парк «Сосновый бор», ул. Учительская, 49</w:t>
            </w:r>
          </w:p>
          <w:p w14:paraId="7D429177" w14:textId="77777777" w:rsidR="00FC0752" w:rsidRPr="00067368" w:rsidRDefault="00FC0752" w:rsidP="0006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highlight w:val="white"/>
              </w:rPr>
            </w:pPr>
          </w:p>
        </w:tc>
        <w:tc>
          <w:tcPr>
            <w:tcW w:w="3685" w:type="dxa"/>
          </w:tcPr>
          <w:p w14:paraId="7DD389D9" w14:textId="212529D1" w:rsidR="00FC0752" w:rsidRPr="00067368" w:rsidRDefault="00112579" w:rsidP="00112579">
            <w:pPr>
              <w:jc w:val="both"/>
            </w:pPr>
            <w:r>
              <w:t>МАУ «Дирекция городских парков»</w:t>
            </w:r>
          </w:p>
        </w:tc>
      </w:tr>
      <w:tr w:rsidR="00FC0752" w:rsidRPr="004129D6" w14:paraId="3A829EA8" w14:textId="77777777" w:rsidTr="00067368">
        <w:trPr>
          <w:trHeight w:val="70"/>
        </w:trPr>
        <w:tc>
          <w:tcPr>
            <w:tcW w:w="709" w:type="dxa"/>
          </w:tcPr>
          <w:p w14:paraId="69439C0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1C5377E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65EEC825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12.00 – 15.00</w:t>
            </w:r>
          </w:p>
        </w:tc>
        <w:tc>
          <w:tcPr>
            <w:tcW w:w="5670" w:type="dxa"/>
          </w:tcPr>
          <w:p w14:paraId="14811873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 xml:space="preserve">Праздничные мероприятия, посвященные Дню </w:t>
            </w:r>
            <w:r w:rsidR="003A61C3" w:rsidRPr="00067368">
              <w:rPr>
                <w:bCs/>
              </w:rPr>
              <w:t>г</w:t>
            </w:r>
            <w:r w:rsidRPr="00067368">
              <w:rPr>
                <w:bCs/>
              </w:rPr>
              <w:t>орода:</w:t>
            </w:r>
          </w:p>
          <w:p w14:paraId="3793A18F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- концертно-развлекательная программа «Новосибирск-любимый город мой!»</w:t>
            </w:r>
            <w:r w:rsidR="003A61C3" w:rsidRPr="00067368">
              <w:rPr>
                <w:bCs/>
              </w:rPr>
              <w:t>;</w:t>
            </w:r>
          </w:p>
          <w:p w14:paraId="35A9C41D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- творческие площадки: «Мастерская чудес», «Аквагрим»</w:t>
            </w:r>
            <w:r w:rsidR="003A61C3" w:rsidRPr="00067368">
              <w:rPr>
                <w:bCs/>
              </w:rPr>
              <w:t>;</w:t>
            </w:r>
          </w:p>
          <w:p w14:paraId="4CD56C38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- большая раскраска «Город для детей»</w:t>
            </w:r>
            <w:r w:rsidR="003A61C3" w:rsidRPr="00067368">
              <w:rPr>
                <w:bCs/>
              </w:rPr>
              <w:t>;</w:t>
            </w:r>
          </w:p>
          <w:p w14:paraId="32A57876" w14:textId="77777777" w:rsidR="00FC0752" w:rsidRPr="00067368" w:rsidRDefault="00FC0752" w:rsidP="00067368">
            <w:pPr>
              <w:jc w:val="both"/>
            </w:pPr>
            <w:r w:rsidRPr="00067368">
              <w:rPr>
                <w:bCs/>
              </w:rPr>
              <w:t>- «Площадь здоровья»</w:t>
            </w:r>
          </w:p>
        </w:tc>
        <w:tc>
          <w:tcPr>
            <w:tcW w:w="3686" w:type="dxa"/>
          </w:tcPr>
          <w:p w14:paraId="110B11B9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t>ЦВР «</w:t>
            </w:r>
            <w:proofErr w:type="spellStart"/>
            <w:r w:rsidRPr="00067368">
              <w:t>Пашинский</w:t>
            </w:r>
            <w:proofErr w:type="spellEnd"/>
            <w:r w:rsidRPr="00067368">
              <w:t>»,</w:t>
            </w:r>
            <w:r w:rsidRPr="00067368">
              <w:rPr>
                <w:rFonts w:eastAsia="Calibri"/>
              </w:rPr>
              <w:t xml:space="preserve"> </w:t>
            </w:r>
            <w:r w:rsidRPr="00067368">
              <w:t>ул. Новоуральская, 21, открытая площадка</w:t>
            </w:r>
            <w:r w:rsidRPr="00067368">
              <w:br/>
              <w:t>СП «Центр»</w:t>
            </w:r>
          </w:p>
        </w:tc>
        <w:tc>
          <w:tcPr>
            <w:tcW w:w="3685" w:type="dxa"/>
          </w:tcPr>
          <w:p w14:paraId="37BF21DB" w14:textId="60D630D6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41CB6AF5" w14:textId="77777777" w:rsidTr="00067368">
        <w:trPr>
          <w:trHeight w:val="70"/>
        </w:trPr>
        <w:tc>
          <w:tcPr>
            <w:tcW w:w="709" w:type="dxa"/>
          </w:tcPr>
          <w:p w14:paraId="400D738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F164D2C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25.06.2023</w:t>
            </w:r>
          </w:p>
          <w:p w14:paraId="759B7B3B" w14:textId="77777777" w:rsidR="00FC0752" w:rsidRPr="00067368" w:rsidRDefault="00FC0752" w:rsidP="00067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368">
              <w:t>14.00 – 18.00</w:t>
            </w:r>
          </w:p>
        </w:tc>
        <w:tc>
          <w:tcPr>
            <w:tcW w:w="5670" w:type="dxa"/>
          </w:tcPr>
          <w:p w14:paraId="68D37600" w14:textId="77777777" w:rsidR="00FC0752" w:rsidRPr="00067368" w:rsidRDefault="00FC0752" w:rsidP="00067368">
            <w:pPr>
              <w:jc w:val="both"/>
            </w:pPr>
            <w:r w:rsidRPr="00067368">
              <w:t>Мастерская творческих умельцев «Город мастеров» с организацией мастер-классов по прикладному творчеству</w:t>
            </w:r>
            <w:r w:rsidR="003A61C3" w:rsidRPr="00067368">
              <w:t>.</w:t>
            </w:r>
          </w:p>
          <w:p w14:paraId="1362C9AD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«От всей души…», чествование педагогов, наставников.</w:t>
            </w:r>
          </w:p>
          <w:p w14:paraId="4FDFA5FF" w14:textId="77777777" w:rsidR="00FC0752" w:rsidRDefault="00FC0752" w:rsidP="00067368">
            <w:pPr>
              <w:jc w:val="both"/>
            </w:pPr>
            <w:r w:rsidRPr="00067368">
              <w:lastRenderedPageBreak/>
              <w:t xml:space="preserve">Праздничная концертная программа «Время лучшего города!» </w:t>
            </w:r>
            <w:r w:rsidRPr="00067368">
              <w:rPr>
                <w:rFonts w:eastAsia="Calibri"/>
              </w:rPr>
              <w:t>с</w:t>
            </w:r>
            <w:r w:rsidRPr="00067368">
              <w:rPr>
                <w:rFonts w:eastAsia="Calibri"/>
                <w:b/>
              </w:rPr>
              <w:t xml:space="preserve"> </w:t>
            </w:r>
            <w:r w:rsidRPr="00067368">
              <w:rPr>
                <w:rFonts w:eastAsia="Calibri"/>
              </w:rPr>
              <w:t>участием творческих коллективов района и</w:t>
            </w:r>
            <w:r w:rsidRPr="00067368">
              <w:t xml:space="preserve"> подшефных районов области</w:t>
            </w:r>
          </w:p>
          <w:p w14:paraId="51F011A9" w14:textId="77777777" w:rsidR="004409CD" w:rsidRPr="00067368" w:rsidRDefault="004409CD" w:rsidP="00067368">
            <w:pPr>
              <w:jc w:val="both"/>
            </w:pPr>
          </w:p>
        </w:tc>
        <w:tc>
          <w:tcPr>
            <w:tcW w:w="3686" w:type="dxa"/>
          </w:tcPr>
          <w:p w14:paraId="01E25B10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lastRenderedPageBreak/>
              <w:t>Центральная площадка у ДК им. М. Горького, ул. Б. Хмельницкого, 40</w:t>
            </w:r>
          </w:p>
        </w:tc>
        <w:tc>
          <w:tcPr>
            <w:tcW w:w="3685" w:type="dxa"/>
          </w:tcPr>
          <w:p w14:paraId="0E49D70B" w14:textId="59117BAA" w:rsidR="00FC0752" w:rsidRPr="00067368" w:rsidRDefault="00FC0752" w:rsidP="00067368">
            <w:pPr>
              <w:jc w:val="both"/>
              <w:rPr>
                <w:rFonts w:eastAsia="Calibri"/>
              </w:rPr>
            </w:pPr>
          </w:p>
        </w:tc>
      </w:tr>
      <w:tr w:rsidR="00FC0752" w:rsidRPr="004129D6" w14:paraId="0D203CA0" w14:textId="77777777" w:rsidTr="00C107FB">
        <w:trPr>
          <w:trHeight w:val="70"/>
        </w:trPr>
        <w:tc>
          <w:tcPr>
            <w:tcW w:w="15309" w:type="dxa"/>
            <w:gridSpan w:val="5"/>
          </w:tcPr>
          <w:p w14:paraId="33D3080E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  <w:p w14:paraId="41E8CCC4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На территории Кировского района</w:t>
            </w:r>
          </w:p>
          <w:p w14:paraId="1B044037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C0752" w:rsidRPr="004129D6" w14:paraId="2D03C3B0" w14:textId="77777777" w:rsidTr="00067368">
        <w:trPr>
          <w:trHeight w:val="70"/>
        </w:trPr>
        <w:tc>
          <w:tcPr>
            <w:tcW w:w="709" w:type="dxa"/>
          </w:tcPr>
          <w:p w14:paraId="28C273E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6E56472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15.06.2023 – 20.06.2023</w:t>
            </w:r>
          </w:p>
        </w:tc>
        <w:tc>
          <w:tcPr>
            <w:tcW w:w="5670" w:type="dxa"/>
            <w:shd w:val="clear" w:color="auto" w:fill="auto"/>
          </w:tcPr>
          <w:p w14:paraId="694B4918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Выставка поздравительных открыток «С днем рождения, Новосибирск»</w:t>
            </w:r>
          </w:p>
        </w:tc>
        <w:tc>
          <w:tcPr>
            <w:tcW w:w="3686" w:type="dxa"/>
            <w:shd w:val="clear" w:color="auto" w:fill="auto"/>
          </w:tcPr>
          <w:p w14:paraId="08401C34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Администрация Кировского района, ул. Петухова, 18</w:t>
            </w:r>
          </w:p>
        </w:tc>
        <w:tc>
          <w:tcPr>
            <w:tcW w:w="3685" w:type="dxa"/>
          </w:tcPr>
          <w:p w14:paraId="1E869B62" w14:textId="758A230A" w:rsidR="00FC0752" w:rsidRPr="00067368" w:rsidRDefault="00112579" w:rsidP="00112579">
            <w:pPr>
              <w:widowControl w:val="0"/>
              <w:jc w:val="both"/>
            </w:pPr>
            <w:r>
              <w:t>МБУДО ДДТ им. А. И. Ефремова</w:t>
            </w:r>
          </w:p>
        </w:tc>
      </w:tr>
      <w:tr w:rsidR="00FC0752" w:rsidRPr="004129D6" w14:paraId="0DD9957F" w14:textId="77777777" w:rsidTr="00067368">
        <w:trPr>
          <w:trHeight w:val="70"/>
        </w:trPr>
        <w:tc>
          <w:tcPr>
            <w:tcW w:w="709" w:type="dxa"/>
          </w:tcPr>
          <w:p w14:paraId="0476FC8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3C356E2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15.06.2023</w:t>
            </w:r>
          </w:p>
          <w:p w14:paraId="57E8F5A4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10.00</w:t>
            </w:r>
          </w:p>
          <w:p w14:paraId="1F2470BE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11.00</w:t>
            </w:r>
          </w:p>
        </w:tc>
        <w:tc>
          <w:tcPr>
            <w:tcW w:w="5670" w:type="dxa"/>
            <w:shd w:val="clear" w:color="auto" w:fill="auto"/>
          </w:tcPr>
          <w:p w14:paraId="5405EC88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Викторина «Легенды Сибири»</w:t>
            </w:r>
          </w:p>
        </w:tc>
        <w:tc>
          <w:tcPr>
            <w:tcW w:w="3686" w:type="dxa"/>
            <w:shd w:val="clear" w:color="auto" w:fill="auto"/>
          </w:tcPr>
          <w:p w14:paraId="02501080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МБУДО ДДТ им. А. И. Ефремова, ул. Мира, 14</w:t>
            </w:r>
          </w:p>
        </w:tc>
        <w:tc>
          <w:tcPr>
            <w:tcW w:w="3685" w:type="dxa"/>
          </w:tcPr>
          <w:p w14:paraId="5495B1FA" w14:textId="00E48EE9" w:rsidR="00FC0752" w:rsidRPr="00067368" w:rsidRDefault="00FC0752" w:rsidP="00112579">
            <w:pPr>
              <w:jc w:val="both"/>
              <w:outlineLvl w:val="0"/>
            </w:pPr>
            <w:r w:rsidRPr="00067368">
              <w:t>МБУДО ДДТ им. А. И. Ефремова</w:t>
            </w:r>
          </w:p>
        </w:tc>
      </w:tr>
      <w:tr w:rsidR="00FC0752" w:rsidRPr="004129D6" w14:paraId="34C7F4F1" w14:textId="77777777" w:rsidTr="00067368">
        <w:trPr>
          <w:trHeight w:val="70"/>
        </w:trPr>
        <w:tc>
          <w:tcPr>
            <w:tcW w:w="709" w:type="dxa"/>
          </w:tcPr>
          <w:p w14:paraId="6F48F32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CA57DC7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20.06.2023 </w:t>
            </w:r>
          </w:p>
          <w:p w14:paraId="53D72E4F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10.00</w:t>
            </w:r>
          </w:p>
        </w:tc>
        <w:tc>
          <w:tcPr>
            <w:tcW w:w="5670" w:type="dxa"/>
            <w:shd w:val="clear" w:color="auto" w:fill="auto"/>
          </w:tcPr>
          <w:p w14:paraId="01185F93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Фестиваль самодеятельного творчества «В ритме НСК»</w:t>
            </w:r>
          </w:p>
        </w:tc>
        <w:tc>
          <w:tcPr>
            <w:tcW w:w="3686" w:type="dxa"/>
            <w:shd w:val="clear" w:color="auto" w:fill="auto"/>
          </w:tcPr>
          <w:p w14:paraId="1F1739D6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МБУДО ДДТ им. А. И. Ефремова, ул. Мира, 14</w:t>
            </w:r>
          </w:p>
        </w:tc>
        <w:tc>
          <w:tcPr>
            <w:tcW w:w="3685" w:type="dxa"/>
          </w:tcPr>
          <w:p w14:paraId="59127965" w14:textId="19C497F9" w:rsidR="00FC0752" w:rsidRPr="00067368" w:rsidRDefault="00FC0752" w:rsidP="00112579">
            <w:pPr>
              <w:jc w:val="both"/>
              <w:outlineLvl w:val="0"/>
            </w:pPr>
            <w:r w:rsidRPr="00067368">
              <w:t>МБУДО ДДТ им. А. И. Ефремова</w:t>
            </w:r>
          </w:p>
        </w:tc>
      </w:tr>
      <w:tr w:rsidR="00FC0752" w:rsidRPr="004129D6" w14:paraId="2AEFB736" w14:textId="77777777" w:rsidTr="00067368">
        <w:trPr>
          <w:trHeight w:val="70"/>
        </w:trPr>
        <w:tc>
          <w:tcPr>
            <w:tcW w:w="709" w:type="dxa"/>
          </w:tcPr>
          <w:p w14:paraId="760C8A3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A1FDA9D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23.06.2023</w:t>
            </w:r>
          </w:p>
        </w:tc>
        <w:tc>
          <w:tcPr>
            <w:tcW w:w="5670" w:type="dxa"/>
            <w:shd w:val="clear" w:color="auto" w:fill="auto"/>
          </w:tcPr>
          <w:p w14:paraId="1312A981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Спортивные соревнования «Веселые старты»</w:t>
            </w:r>
          </w:p>
        </w:tc>
        <w:tc>
          <w:tcPr>
            <w:tcW w:w="3686" w:type="dxa"/>
            <w:shd w:val="clear" w:color="auto" w:fill="auto"/>
          </w:tcPr>
          <w:p w14:paraId="4DFD85FD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Двор по адресу ул. Палласа, 28</w:t>
            </w:r>
          </w:p>
        </w:tc>
        <w:tc>
          <w:tcPr>
            <w:tcW w:w="3685" w:type="dxa"/>
          </w:tcPr>
          <w:p w14:paraId="120A29BB" w14:textId="0BEDA8E4" w:rsidR="00FC0752" w:rsidRPr="00067368" w:rsidRDefault="00112579" w:rsidP="00112579">
            <w:pPr>
              <w:widowControl w:val="0"/>
              <w:jc w:val="both"/>
            </w:pPr>
            <w:r>
              <w:t>ТОС «Палласа»</w:t>
            </w:r>
          </w:p>
        </w:tc>
      </w:tr>
      <w:tr w:rsidR="00FC0752" w:rsidRPr="004129D6" w14:paraId="2A5043A1" w14:textId="77777777" w:rsidTr="00067368">
        <w:trPr>
          <w:trHeight w:val="70"/>
        </w:trPr>
        <w:tc>
          <w:tcPr>
            <w:tcW w:w="709" w:type="dxa"/>
          </w:tcPr>
          <w:p w14:paraId="4954690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64D5C20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23.06.2023</w:t>
            </w:r>
          </w:p>
        </w:tc>
        <w:tc>
          <w:tcPr>
            <w:tcW w:w="5670" w:type="dxa"/>
            <w:shd w:val="clear" w:color="auto" w:fill="auto"/>
          </w:tcPr>
          <w:p w14:paraId="20D40EC5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Открытие районной доски почета Кировского района</w:t>
            </w:r>
          </w:p>
        </w:tc>
        <w:tc>
          <w:tcPr>
            <w:tcW w:w="3686" w:type="dxa"/>
            <w:shd w:val="clear" w:color="auto" w:fill="auto"/>
          </w:tcPr>
          <w:p w14:paraId="02475890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Площадка перед зданием администрации Кировского района, ул. Петухова, 18</w:t>
            </w:r>
          </w:p>
        </w:tc>
        <w:tc>
          <w:tcPr>
            <w:tcW w:w="3685" w:type="dxa"/>
          </w:tcPr>
          <w:p w14:paraId="061D3A3F" w14:textId="2BCE856D" w:rsidR="00FC0752" w:rsidRPr="00067368" w:rsidRDefault="00FC0752" w:rsidP="00112579">
            <w:pPr>
              <w:widowControl w:val="0"/>
              <w:jc w:val="both"/>
            </w:pPr>
            <w:r w:rsidRPr="00067368">
              <w:t>Администрация Кировского района города Новосибирска</w:t>
            </w:r>
          </w:p>
        </w:tc>
      </w:tr>
      <w:tr w:rsidR="00FC0752" w:rsidRPr="004129D6" w14:paraId="6117E990" w14:textId="77777777" w:rsidTr="00067368">
        <w:trPr>
          <w:trHeight w:val="70"/>
        </w:trPr>
        <w:tc>
          <w:tcPr>
            <w:tcW w:w="709" w:type="dxa"/>
          </w:tcPr>
          <w:p w14:paraId="643F3F8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97637DC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25.06.2023</w:t>
            </w:r>
          </w:p>
          <w:p w14:paraId="7749F272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11.00</w:t>
            </w:r>
          </w:p>
        </w:tc>
        <w:tc>
          <w:tcPr>
            <w:tcW w:w="5670" w:type="dxa"/>
            <w:shd w:val="clear" w:color="auto" w:fill="auto"/>
          </w:tcPr>
          <w:p w14:paraId="6AE70575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Спортивная эстафета</w:t>
            </w:r>
          </w:p>
          <w:p w14:paraId="3BC9580F" w14:textId="77777777" w:rsidR="00FC0752" w:rsidRPr="00067368" w:rsidRDefault="00FC0752" w:rsidP="00067368">
            <w:pPr>
              <w:widowControl w:val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36440959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Спортивная площадка, ул. Зорге, 149</w:t>
            </w:r>
          </w:p>
        </w:tc>
        <w:tc>
          <w:tcPr>
            <w:tcW w:w="3685" w:type="dxa"/>
          </w:tcPr>
          <w:p w14:paraId="6B276343" w14:textId="2DA94775" w:rsidR="00FC0752" w:rsidRPr="00067368" w:rsidRDefault="00FC0752" w:rsidP="00112579">
            <w:pPr>
              <w:widowControl w:val="0"/>
              <w:jc w:val="both"/>
            </w:pPr>
            <w:r w:rsidRPr="00067368">
              <w:t>ТОС «</w:t>
            </w:r>
            <w:proofErr w:type="spellStart"/>
            <w:r w:rsidRPr="00067368">
              <w:t>Затулинский</w:t>
            </w:r>
            <w:proofErr w:type="spellEnd"/>
            <w:r w:rsidRPr="00067368">
              <w:t>»</w:t>
            </w:r>
          </w:p>
        </w:tc>
      </w:tr>
      <w:tr w:rsidR="00FC0752" w:rsidRPr="004129D6" w14:paraId="3FC16BAC" w14:textId="77777777" w:rsidTr="00067368">
        <w:trPr>
          <w:trHeight w:val="70"/>
        </w:trPr>
        <w:tc>
          <w:tcPr>
            <w:tcW w:w="709" w:type="dxa"/>
          </w:tcPr>
          <w:p w14:paraId="6D682CA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084E4DE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29.06.2023</w:t>
            </w:r>
          </w:p>
          <w:p w14:paraId="154D0479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17.00</w:t>
            </w:r>
          </w:p>
          <w:p w14:paraId="46B1580B" w14:textId="77777777" w:rsidR="00FC0752" w:rsidRPr="00067368" w:rsidRDefault="00FC0752" w:rsidP="00067368">
            <w:pPr>
              <w:widowControl w:val="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1C8B7FC8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rPr>
                <w:rFonts w:eastAsia="Calibri"/>
              </w:rPr>
              <w:t>Праздничная программа «</w:t>
            </w:r>
            <w:proofErr w:type="spellStart"/>
            <w:r w:rsidRPr="00067368">
              <w:rPr>
                <w:rFonts w:eastAsia="Calibri"/>
              </w:rPr>
              <w:t>Сиб</w:t>
            </w:r>
            <w:proofErr w:type="spellEnd"/>
            <w:r w:rsidRPr="00067368">
              <w:rPr>
                <w:rFonts w:eastAsia="Calibri"/>
                <w:lang w:val="en-US"/>
              </w:rPr>
              <w:t>Fresh</w:t>
            </w:r>
            <w:r w:rsidRPr="00067368">
              <w:rPr>
                <w:rFonts w:eastAsia="Calibri"/>
              </w:rPr>
              <w:t>’23»</w:t>
            </w:r>
          </w:p>
        </w:tc>
        <w:tc>
          <w:tcPr>
            <w:tcW w:w="3686" w:type="dxa"/>
            <w:shd w:val="clear" w:color="auto" w:fill="auto"/>
          </w:tcPr>
          <w:p w14:paraId="2EB1D0B5" w14:textId="77777777" w:rsidR="00FC0752" w:rsidRPr="00067368" w:rsidRDefault="00FC0752" w:rsidP="00067368">
            <w:pPr>
              <w:jc w:val="both"/>
            </w:pPr>
            <w:r w:rsidRPr="00067368">
              <w:rPr>
                <w:rFonts w:eastAsia="Calibri"/>
              </w:rPr>
              <w:t>ул. Комсомольская, 31</w:t>
            </w:r>
          </w:p>
          <w:p w14:paraId="76A07A4E" w14:textId="77777777" w:rsidR="00FC0752" w:rsidRPr="00067368" w:rsidRDefault="00FC0752" w:rsidP="00067368">
            <w:pPr>
              <w:widowControl w:val="0"/>
              <w:jc w:val="both"/>
            </w:pPr>
          </w:p>
        </w:tc>
        <w:tc>
          <w:tcPr>
            <w:tcW w:w="3685" w:type="dxa"/>
          </w:tcPr>
          <w:p w14:paraId="0580F847" w14:textId="356F2430" w:rsidR="00FC0752" w:rsidRPr="00067368" w:rsidRDefault="00FC0752" w:rsidP="00112579">
            <w:pPr>
              <w:jc w:val="both"/>
            </w:pPr>
            <w:r w:rsidRPr="00067368">
              <w:t xml:space="preserve">СП </w:t>
            </w:r>
            <w:r w:rsidR="00112579">
              <w:t>«Орион» МБУ «Центр «Молодежный»</w:t>
            </w:r>
          </w:p>
        </w:tc>
      </w:tr>
      <w:tr w:rsidR="00FC0752" w:rsidRPr="004129D6" w14:paraId="69550446" w14:textId="77777777" w:rsidTr="00067368">
        <w:trPr>
          <w:trHeight w:val="70"/>
        </w:trPr>
        <w:tc>
          <w:tcPr>
            <w:tcW w:w="709" w:type="dxa"/>
          </w:tcPr>
          <w:p w14:paraId="7A4C81F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422004C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0772464B" w14:textId="77777777" w:rsidR="00FC0752" w:rsidRPr="00067368" w:rsidRDefault="00FC0752" w:rsidP="00067368">
            <w:pPr>
              <w:jc w:val="both"/>
            </w:pPr>
            <w:r w:rsidRPr="00067368">
              <w:t>12.00</w:t>
            </w:r>
          </w:p>
        </w:tc>
        <w:tc>
          <w:tcPr>
            <w:tcW w:w="5670" w:type="dxa"/>
            <w:shd w:val="clear" w:color="auto" w:fill="auto"/>
          </w:tcPr>
          <w:p w14:paraId="45FF6730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Праздничная программа, посвященная 130-летию со Дня основания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72268243" w14:textId="77777777" w:rsidR="00FC0752" w:rsidRPr="00067368" w:rsidRDefault="00FC0752" w:rsidP="00067368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067368">
              <w:rPr>
                <w:rFonts w:eastAsia="Calibri"/>
                <w:iCs/>
                <w:color w:val="000000" w:themeColor="text1"/>
              </w:rPr>
              <w:t>Парк «</w:t>
            </w:r>
            <w:proofErr w:type="spellStart"/>
            <w:r w:rsidRPr="00067368">
              <w:rPr>
                <w:rFonts w:eastAsia="Calibri"/>
                <w:iCs/>
                <w:color w:val="000000" w:themeColor="text1"/>
              </w:rPr>
              <w:t>Затулинский</w:t>
            </w:r>
            <w:proofErr w:type="spellEnd"/>
            <w:r w:rsidRPr="00067368">
              <w:rPr>
                <w:rFonts w:eastAsia="Calibri"/>
                <w:iCs/>
                <w:color w:val="000000" w:themeColor="text1"/>
              </w:rPr>
              <w:t>», ул. Зорге, 47</w:t>
            </w:r>
          </w:p>
        </w:tc>
        <w:tc>
          <w:tcPr>
            <w:tcW w:w="3685" w:type="dxa"/>
          </w:tcPr>
          <w:p w14:paraId="4A603EC6" w14:textId="3CC95C84" w:rsidR="00FC0752" w:rsidRPr="00067368" w:rsidRDefault="00112579" w:rsidP="00112579">
            <w:pPr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МАУ «Дирекция городских парков»</w:t>
            </w:r>
          </w:p>
        </w:tc>
      </w:tr>
      <w:tr w:rsidR="00FC0752" w:rsidRPr="004129D6" w14:paraId="608D3AA0" w14:textId="77777777" w:rsidTr="00067368">
        <w:trPr>
          <w:trHeight w:val="70"/>
        </w:trPr>
        <w:tc>
          <w:tcPr>
            <w:tcW w:w="709" w:type="dxa"/>
          </w:tcPr>
          <w:p w14:paraId="7D91E32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0C4DE7B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7B980A3E" w14:textId="77777777" w:rsidR="00FC0752" w:rsidRPr="00067368" w:rsidRDefault="00FC0752" w:rsidP="00067368">
            <w:pPr>
              <w:jc w:val="both"/>
            </w:pPr>
            <w:r w:rsidRPr="00067368">
              <w:t>14.00</w:t>
            </w:r>
          </w:p>
        </w:tc>
        <w:tc>
          <w:tcPr>
            <w:tcW w:w="5670" w:type="dxa"/>
            <w:shd w:val="clear" w:color="auto" w:fill="auto"/>
          </w:tcPr>
          <w:p w14:paraId="12CDEC81" w14:textId="77777777" w:rsidR="00FC0752" w:rsidRPr="00067368" w:rsidRDefault="00FC0752" w:rsidP="00067368">
            <w:pPr>
              <w:jc w:val="both"/>
              <w:rPr>
                <w:rFonts w:eastAsia="Calibri"/>
              </w:rPr>
            </w:pPr>
            <w:r w:rsidRPr="00067368">
              <w:rPr>
                <w:rFonts w:eastAsia="Calibri"/>
              </w:rPr>
              <w:t>Праздничная программа, посвященная 130-летию со Дня основания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00F6CDA2" w14:textId="77777777" w:rsidR="00FC0752" w:rsidRPr="00067368" w:rsidRDefault="00FC0752" w:rsidP="00067368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067368">
              <w:rPr>
                <w:rFonts w:eastAsia="Calibri"/>
                <w:iCs/>
                <w:color w:val="000000" w:themeColor="text1"/>
              </w:rPr>
              <w:t>Парк «Бугринская роща», ул. Саввы Кожевникова, 39</w:t>
            </w:r>
          </w:p>
        </w:tc>
        <w:tc>
          <w:tcPr>
            <w:tcW w:w="3685" w:type="dxa"/>
          </w:tcPr>
          <w:p w14:paraId="173B7F3E" w14:textId="6195D3DD" w:rsidR="00FC0752" w:rsidRPr="00067368" w:rsidRDefault="00112579" w:rsidP="00112579">
            <w:pPr>
              <w:jc w:val="both"/>
              <w:outlineLvl w:val="0"/>
            </w:pPr>
            <w:r>
              <w:rPr>
                <w:rFonts w:eastAsia="Calibri"/>
                <w:iCs/>
                <w:color w:val="000000" w:themeColor="text1"/>
              </w:rPr>
              <w:t>МАУ «Дирекция городских парков»</w:t>
            </w:r>
          </w:p>
        </w:tc>
      </w:tr>
      <w:tr w:rsidR="00FC0752" w:rsidRPr="004129D6" w14:paraId="39D1DA13" w14:textId="77777777" w:rsidTr="00C107FB">
        <w:trPr>
          <w:trHeight w:val="70"/>
        </w:trPr>
        <w:tc>
          <w:tcPr>
            <w:tcW w:w="15309" w:type="dxa"/>
            <w:gridSpan w:val="5"/>
          </w:tcPr>
          <w:p w14:paraId="250EEDF2" w14:textId="77777777" w:rsidR="00FC0752" w:rsidRPr="00067368" w:rsidRDefault="00FC0752" w:rsidP="00067368">
            <w:pPr>
              <w:jc w:val="both"/>
              <w:outlineLvl w:val="0"/>
              <w:rPr>
                <w:rFonts w:eastAsia="Calibri"/>
                <w:b/>
                <w:bCs/>
              </w:rPr>
            </w:pPr>
          </w:p>
          <w:p w14:paraId="48CB2897" w14:textId="77777777" w:rsidR="00FC0752" w:rsidRPr="00067368" w:rsidRDefault="00FC0752" w:rsidP="00067368">
            <w:pPr>
              <w:jc w:val="center"/>
              <w:outlineLvl w:val="0"/>
              <w:rPr>
                <w:rFonts w:eastAsia="Calibri"/>
                <w:b/>
                <w:bCs/>
              </w:rPr>
            </w:pPr>
            <w:r w:rsidRPr="00067368">
              <w:rPr>
                <w:rFonts w:eastAsia="Calibri"/>
                <w:b/>
                <w:bCs/>
              </w:rPr>
              <w:t>На территории Ленинского района</w:t>
            </w:r>
          </w:p>
          <w:p w14:paraId="34E1143B" w14:textId="77777777" w:rsidR="00FC0752" w:rsidRPr="00067368" w:rsidRDefault="00FC0752" w:rsidP="00067368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FC0752" w:rsidRPr="004129D6" w14:paraId="4C9FB310" w14:textId="77777777" w:rsidTr="00067368">
        <w:trPr>
          <w:trHeight w:val="70"/>
        </w:trPr>
        <w:tc>
          <w:tcPr>
            <w:tcW w:w="709" w:type="dxa"/>
          </w:tcPr>
          <w:p w14:paraId="42A7DF0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D24A886" w14:textId="77777777" w:rsidR="00FC0752" w:rsidRPr="00067368" w:rsidRDefault="00FC0752" w:rsidP="00067368">
            <w:pPr>
              <w:jc w:val="both"/>
            </w:pPr>
            <w:r w:rsidRPr="00067368">
              <w:t>07.06.2023</w:t>
            </w:r>
          </w:p>
          <w:p w14:paraId="4261FC5D" w14:textId="77777777" w:rsidR="00FC0752" w:rsidRPr="00067368" w:rsidRDefault="00FC0752" w:rsidP="00067368">
            <w:pPr>
              <w:jc w:val="both"/>
            </w:pPr>
            <w:r w:rsidRPr="00067368">
              <w:t>10.00</w:t>
            </w:r>
          </w:p>
        </w:tc>
        <w:tc>
          <w:tcPr>
            <w:tcW w:w="5670" w:type="dxa"/>
          </w:tcPr>
          <w:p w14:paraId="441B53E7" w14:textId="77777777" w:rsidR="00FC0752" w:rsidRPr="00067368" w:rsidRDefault="00FC0752" w:rsidP="00067368">
            <w:pPr>
              <w:jc w:val="both"/>
            </w:pPr>
            <w:r w:rsidRPr="00067368">
              <w:t>Встреча с лауреатом конкурса «Учитель года» «История в лицах: Любовь Мосолова» в рамках городского проекта «130 лиц Новосибирска»</w:t>
            </w:r>
          </w:p>
        </w:tc>
        <w:tc>
          <w:tcPr>
            <w:tcW w:w="3686" w:type="dxa"/>
          </w:tcPr>
          <w:p w14:paraId="676E8FC5" w14:textId="77777777" w:rsidR="00FC0752" w:rsidRPr="00067368" w:rsidRDefault="00FC0752" w:rsidP="00067368">
            <w:pPr>
              <w:jc w:val="both"/>
            </w:pPr>
            <w:r w:rsidRPr="00067368">
              <w:t>Библиотека им. Н. А. Некрасова, ул. Римского-Корсакова, 5/1</w:t>
            </w:r>
          </w:p>
        </w:tc>
        <w:tc>
          <w:tcPr>
            <w:tcW w:w="3685" w:type="dxa"/>
          </w:tcPr>
          <w:p w14:paraId="178E6404" w14:textId="358FA2D4" w:rsidR="00FC0752" w:rsidRPr="00067368" w:rsidRDefault="00112579" w:rsidP="00112579">
            <w:pPr>
              <w:jc w:val="both"/>
            </w:pPr>
            <w:r>
              <w:t>Библиотека им. Н. А. Некрасова</w:t>
            </w:r>
          </w:p>
        </w:tc>
      </w:tr>
      <w:tr w:rsidR="00FC0752" w:rsidRPr="004129D6" w14:paraId="5DC9B436" w14:textId="77777777" w:rsidTr="00067368">
        <w:trPr>
          <w:trHeight w:val="70"/>
        </w:trPr>
        <w:tc>
          <w:tcPr>
            <w:tcW w:w="709" w:type="dxa"/>
          </w:tcPr>
          <w:p w14:paraId="25A53CD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F1BB748" w14:textId="77777777" w:rsidR="00FC0752" w:rsidRPr="00067368" w:rsidRDefault="00FC0752" w:rsidP="00067368">
            <w:pPr>
              <w:jc w:val="both"/>
            </w:pPr>
            <w:r w:rsidRPr="00067368">
              <w:t>16.06.2023</w:t>
            </w:r>
          </w:p>
          <w:p w14:paraId="75532151" w14:textId="77777777" w:rsidR="00FC0752" w:rsidRPr="00067368" w:rsidRDefault="00FC0752" w:rsidP="00067368">
            <w:pPr>
              <w:jc w:val="both"/>
            </w:pPr>
            <w:r w:rsidRPr="00067368">
              <w:t>11.00</w:t>
            </w:r>
          </w:p>
        </w:tc>
        <w:tc>
          <w:tcPr>
            <w:tcW w:w="5670" w:type="dxa"/>
          </w:tcPr>
          <w:p w14:paraId="11320A4D" w14:textId="77777777" w:rsidR="00FC0752" w:rsidRPr="00067368" w:rsidRDefault="00FC0752" w:rsidP="00067368">
            <w:pPr>
              <w:jc w:val="both"/>
            </w:pPr>
            <w:r w:rsidRPr="00067368">
              <w:t>Исторический экскурс «Мое Левобережье», посвященный 130-летию города Новосибирска</w:t>
            </w:r>
          </w:p>
        </w:tc>
        <w:tc>
          <w:tcPr>
            <w:tcW w:w="3686" w:type="dxa"/>
          </w:tcPr>
          <w:p w14:paraId="47C1F8C6" w14:textId="77777777" w:rsidR="00FC0752" w:rsidRPr="00067368" w:rsidRDefault="00FC0752" w:rsidP="00067368">
            <w:pPr>
              <w:jc w:val="both"/>
            </w:pPr>
            <w:r w:rsidRPr="00067368">
              <w:t>Библиотека семейного чтения, ул. Станиславского, 36</w:t>
            </w:r>
          </w:p>
        </w:tc>
        <w:tc>
          <w:tcPr>
            <w:tcW w:w="3685" w:type="dxa"/>
          </w:tcPr>
          <w:p w14:paraId="7771A4BC" w14:textId="2B66D22C" w:rsidR="00FC0752" w:rsidRPr="00067368" w:rsidRDefault="00FC0752" w:rsidP="00067368">
            <w:pPr>
              <w:jc w:val="both"/>
            </w:pPr>
          </w:p>
        </w:tc>
      </w:tr>
      <w:tr w:rsidR="00FC0752" w:rsidRPr="004129D6" w14:paraId="2EABB4E5" w14:textId="77777777" w:rsidTr="00067368">
        <w:trPr>
          <w:trHeight w:val="70"/>
        </w:trPr>
        <w:tc>
          <w:tcPr>
            <w:tcW w:w="709" w:type="dxa"/>
          </w:tcPr>
          <w:p w14:paraId="1E13557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6C23B2C" w14:textId="77777777" w:rsidR="00FC0752" w:rsidRPr="00067368" w:rsidRDefault="00FC0752" w:rsidP="00067368">
            <w:pPr>
              <w:jc w:val="both"/>
            </w:pPr>
            <w:r w:rsidRPr="00067368">
              <w:t>16.06.2023</w:t>
            </w:r>
          </w:p>
          <w:p w14:paraId="446506BD" w14:textId="77777777" w:rsidR="00FC0752" w:rsidRPr="00067368" w:rsidRDefault="00FC0752" w:rsidP="00067368">
            <w:pPr>
              <w:jc w:val="both"/>
            </w:pPr>
            <w:r w:rsidRPr="00067368">
              <w:t>13.00</w:t>
            </w:r>
          </w:p>
        </w:tc>
        <w:tc>
          <w:tcPr>
            <w:tcW w:w="5670" w:type="dxa"/>
          </w:tcPr>
          <w:p w14:paraId="72C04EE2" w14:textId="77777777" w:rsidR="00FC0752" w:rsidRPr="00067368" w:rsidRDefault="00FC0752" w:rsidP="00067368">
            <w:pPr>
              <w:jc w:val="both"/>
            </w:pPr>
            <w:r w:rsidRPr="00067368">
              <w:t>Районный квест трудовых отрядов района «Старт</w:t>
            </w:r>
            <w:r w:rsidRPr="00067368">
              <w:rPr>
                <w:lang w:val="en-US"/>
              </w:rPr>
              <w:t>Energy</w:t>
            </w:r>
            <w:r w:rsidRPr="00067368">
              <w:t xml:space="preserve">», посвященный 130-летию Новосибирска  </w:t>
            </w:r>
          </w:p>
        </w:tc>
        <w:tc>
          <w:tcPr>
            <w:tcW w:w="3686" w:type="dxa"/>
          </w:tcPr>
          <w:p w14:paraId="569F2637" w14:textId="77777777" w:rsidR="00FC0752" w:rsidRPr="00067368" w:rsidRDefault="00FC0752" w:rsidP="00067368">
            <w:pPr>
              <w:jc w:val="both"/>
            </w:pPr>
            <w:r w:rsidRPr="00067368">
              <w:t>МБУК ДК «</w:t>
            </w:r>
            <w:proofErr w:type="spellStart"/>
            <w:r w:rsidRPr="00067368">
              <w:t>Сибтекстильмаш</w:t>
            </w:r>
            <w:proofErr w:type="spellEnd"/>
            <w:r w:rsidRPr="00067368">
              <w:t>» ул. Забалуева, 47</w:t>
            </w:r>
          </w:p>
          <w:p w14:paraId="3289FE66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72F1508A" w14:textId="2F63E3D9" w:rsidR="00FC0752" w:rsidRPr="00067368" w:rsidRDefault="00112579" w:rsidP="00112579">
            <w:pPr>
              <w:jc w:val="both"/>
            </w:pPr>
            <w:r>
              <w:t>МБУ МЦ «Зодиак» СП «Юность»</w:t>
            </w:r>
          </w:p>
        </w:tc>
      </w:tr>
      <w:tr w:rsidR="00FC0752" w:rsidRPr="004129D6" w14:paraId="2820F84E" w14:textId="77777777" w:rsidTr="00067368">
        <w:trPr>
          <w:trHeight w:val="70"/>
        </w:trPr>
        <w:tc>
          <w:tcPr>
            <w:tcW w:w="709" w:type="dxa"/>
          </w:tcPr>
          <w:p w14:paraId="0C478B4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FB73E0C" w14:textId="77777777" w:rsidR="00FC0752" w:rsidRPr="00067368" w:rsidRDefault="00FC0752" w:rsidP="00067368">
            <w:pPr>
              <w:jc w:val="both"/>
            </w:pPr>
            <w:r w:rsidRPr="00067368">
              <w:t>19.06.2023 – 30.06.2023</w:t>
            </w:r>
          </w:p>
          <w:p w14:paraId="23D413A0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</w:tcPr>
          <w:p w14:paraId="1A019C9F" w14:textId="77777777" w:rsidR="00FC0752" w:rsidRPr="00067368" w:rsidRDefault="00FC0752" w:rsidP="00067368">
            <w:pPr>
              <w:jc w:val="both"/>
            </w:pPr>
            <w:r w:rsidRPr="00067368">
              <w:t>Фотовыставка работ «Мой Новосибирск» в рамках проекта «Дорогами открытий»</w:t>
            </w:r>
          </w:p>
        </w:tc>
        <w:tc>
          <w:tcPr>
            <w:tcW w:w="3686" w:type="dxa"/>
          </w:tcPr>
          <w:p w14:paraId="4AE23BC7" w14:textId="77777777" w:rsidR="00FC0752" w:rsidRPr="00067368" w:rsidRDefault="00527A67" w:rsidP="00067368">
            <w:pPr>
              <w:jc w:val="both"/>
            </w:pPr>
            <w:hyperlink r:id="rId8" w:history="1">
              <w:r w:rsidR="00FC0752" w:rsidRPr="00067368">
                <w:rPr>
                  <w:rStyle w:val="af7"/>
                </w:rPr>
                <w:t>https://vk.com/club55021797</w:t>
              </w:r>
            </w:hyperlink>
          </w:p>
        </w:tc>
        <w:tc>
          <w:tcPr>
            <w:tcW w:w="3685" w:type="dxa"/>
          </w:tcPr>
          <w:p w14:paraId="641C2E16" w14:textId="7CB4BAE6" w:rsidR="00FC0752" w:rsidRPr="00067368" w:rsidRDefault="00FC0752" w:rsidP="00112579">
            <w:pPr>
              <w:jc w:val="both"/>
            </w:pPr>
            <w:r w:rsidRPr="00067368">
              <w:t xml:space="preserve">МБУ МЦ «Зодиак» СП </w:t>
            </w:r>
            <w:r w:rsidR="00112579">
              <w:t>«Юность»</w:t>
            </w:r>
          </w:p>
        </w:tc>
      </w:tr>
      <w:tr w:rsidR="00FC0752" w:rsidRPr="004129D6" w14:paraId="3B3D9FA9" w14:textId="77777777" w:rsidTr="00067368">
        <w:trPr>
          <w:trHeight w:val="70"/>
        </w:trPr>
        <w:tc>
          <w:tcPr>
            <w:tcW w:w="709" w:type="dxa"/>
          </w:tcPr>
          <w:p w14:paraId="13E29AE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75D9690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5C65FBCF" w14:textId="77777777" w:rsidR="00FC0752" w:rsidRPr="00067368" w:rsidRDefault="00FC0752" w:rsidP="00067368">
            <w:pPr>
              <w:jc w:val="both"/>
            </w:pPr>
            <w:r w:rsidRPr="00067368">
              <w:t>18.00</w:t>
            </w:r>
          </w:p>
        </w:tc>
        <w:tc>
          <w:tcPr>
            <w:tcW w:w="5670" w:type="dxa"/>
          </w:tcPr>
          <w:p w14:paraId="4F7A2ACF" w14:textId="77777777" w:rsidR="00FC0752" w:rsidRPr="00067368" w:rsidRDefault="00FC0752" w:rsidP="00067368">
            <w:pPr>
              <w:jc w:val="both"/>
            </w:pPr>
            <w:r w:rsidRPr="00067368">
              <w:t>Праздничное мероприятие «Любимый город», посвященное 130-летию города Новосибирска</w:t>
            </w:r>
          </w:p>
        </w:tc>
        <w:tc>
          <w:tcPr>
            <w:tcW w:w="3686" w:type="dxa"/>
          </w:tcPr>
          <w:p w14:paraId="1CC935A5" w14:textId="77777777" w:rsidR="00FC0752" w:rsidRPr="00067368" w:rsidRDefault="00FC0752" w:rsidP="00067368">
            <w:pPr>
              <w:jc w:val="both"/>
            </w:pPr>
            <w:r w:rsidRPr="00067368">
              <w:t>МБУК ДК «СТМ», ул. Забалуева, 47</w:t>
            </w:r>
          </w:p>
        </w:tc>
        <w:tc>
          <w:tcPr>
            <w:tcW w:w="3685" w:type="dxa"/>
          </w:tcPr>
          <w:p w14:paraId="6E1BCABD" w14:textId="4391A264" w:rsidR="00FC0752" w:rsidRPr="00067368" w:rsidRDefault="00112579" w:rsidP="00112579">
            <w:pPr>
              <w:jc w:val="both"/>
            </w:pPr>
            <w:r>
              <w:t>МБУК ДК «СТМ»</w:t>
            </w:r>
          </w:p>
        </w:tc>
      </w:tr>
      <w:tr w:rsidR="00FC0752" w:rsidRPr="004129D6" w14:paraId="19FC0D4D" w14:textId="77777777" w:rsidTr="00067368">
        <w:trPr>
          <w:trHeight w:val="70"/>
        </w:trPr>
        <w:tc>
          <w:tcPr>
            <w:tcW w:w="709" w:type="dxa"/>
          </w:tcPr>
          <w:p w14:paraId="4622D88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1DAA856" w14:textId="77777777" w:rsidR="00FC0752" w:rsidRPr="00067368" w:rsidRDefault="00FC0752" w:rsidP="00067368">
            <w:pPr>
              <w:jc w:val="both"/>
            </w:pPr>
            <w:r w:rsidRPr="00067368">
              <w:t>20.06.2023</w:t>
            </w:r>
          </w:p>
          <w:p w14:paraId="7C78C288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</w:tcPr>
          <w:p w14:paraId="3FCBCCB3" w14:textId="77777777" w:rsidR="00FC0752" w:rsidRPr="00067368" w:rsidRDefault="00FC0752" w:rsidP="00067368">
            <w:pPr>
              <w:jc w:val="both"/>
            </w:pPr>
            <w:r w:rsidRPr="00067368">
              <w:t>Познавательно-игровая программа «Городской калейдоскоп», посвященная 130-летию города Новосибирска</w:t>
            </w:r>
          </w:p>
        </w:tc>
        <w:tc>
          <w:tcPr>
            <w:tcW w:w="3686" w:type="dxa"/>
          </w:tcPr>
          <w:p w14:paraId="0878BB15" w14:textId="77777777" w:rsidR="00FC0752" w:rsidRPr="00067368" w:rsidRDefault="00FC0752" w:rsidP="00067368">
            <w:pPr>
              <w:jc w:val="both"/>
            </w:pPr>
            <w:r w:rsidRPr="00067368">
              <w:t>ЦРБ им. П. П. Бажова на площадке Парка культуры и чтения «Башня», ул. Новогодняя, 11</w:t>
            </w:r>
          </w:p>
        </w:tc>
        <w:tc>
          <w:tcPr>
            <w:tcW w:w="3685" w:type="dxa"/>
          </w:tcPr>
          <w:p w14:paraId="1AADD61E" w14:textId="7D6DAB25" w:rsidR="00FC0752" w:rsidRPr="00067368" w:rsidRDefault="00112579" w:rsidP="00112579">
            <w:pPr>
              <w:jc w:val="both"/>
            </w:pPr>
            <w:r>
              <w:t>ЦРБ им. П. П. Бажова</w:t>
            </w:r>
          </w:p>
        </w:tc>
      </w:tr>
      <w:tr w:rsidR="00FC0752" w:rsidRPr="004129D6" w14:paraId="7F0EF8D6" w14:textId="77777777" w:rsidTr="00067368">
        <w:trPr>
          <w:trHeight w:val="70"/>
        </w:trPr>
        <w:tc>
          <w:tcPr>
            <w:tcW w:w="709" w:type="dxa"/>
          </w:tcPr>
          <w:p w14:paraId="7596F2A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AE6D20C" w14:textId="77777777" w:rsidR="00FC0752" w:rsidRPr="00067368" w:rsidRDefault="00FC0752" w:rsidP="00067368">
            <w:pPr>
              <w:jc w:val="both"/>
            </w:pPr>
            <w:r w:rsidRPr="00067368">
              <w:t>23.06</w:t>
            </w:r>
          </w:p>
          <w:p w14:paraId="4414DBD1" w14:textId="77777777" w:rsidR="00FC0752" w:rsidRPr="00067368" w:rsidRDefault="00FC0752" w:rsidP="00067368">
            <w:pPr>
              <w:jc w:val="both"/>
            </w:pPr>
            <w:r w:rsidRPr="00067368">
              <w:t>18.00</w:t>
            </w:r>
          </w:p>
        </w:tc>
        <w:tc>
          <w:tcPr>
            <w:tcW w:w="5670" w:type="dxa"/>
          </w:tcPr>
          <w:p w14:paraId="6F41C960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«День города», посвященная 130-летию со дня основания города Новосибирска</w:t>
            </w:r>
          </w:p>
        </w:tc>
        <w:tc>
          <w:tcPr>
            <w:tcW w:w="3686" w:type="dxa"/>
          </w:tcPr>
          <w:p w14:paraId="49D749A8" w14:textId="77777777" w:rsidR="00FC0752" w:rsidRPr="00067368" w:rsidRDefault="00FC0752" w:rsidP="00067368">
            <w:pPr>
              <w:jc w:val="both"/>
            </w:pPr>
            <w:r w:rsidRPr="00067368">
              <w:t>КДЦ им. К. С. Станиславского, ул. Судоремонтная, 1</w:t>
            </w:r>
          </w:p>
        </w:tc>
        <w:tc>
          <w:tcPr>
            <w:tcW w:w="3685" w:type="dxa"/>
          </w:tcPr>
          <w:p w14:paraId="63318D84" w14:textId="7E5ABA26" w:rsidR="00FC0752" w:rsidRPr="00067368" w:rsidRDefault="00FC0752" w:rsidP="00112579">
            <w:pPr>
              <w:jc w:val="both"/>
            </w:pPr>
            <w:r w:rsidRPr="00067368">
              <w:t>МБУК</w:t>
            </w:r>
            <w:r w:rsidR="00112579">
              <w:t xml:space="preserve"> «КДЦ им. К. С. Станиславского»</w:t>
            </w:r>
          </w:p>
        </w:tc>
      </w:tr>
      <w:tr w:rsidR="00FC0752" w:rsidRPr="004129D6" w14:paraId="4E506146" w14:textId="77777777" w:rsidTr="00067368">
        <w:trPr>
          <w:trHeight w:val="70"/>
        </w:trPr>
        <w:tc>
          <w:tcPr>
            <w:tcW w:w="709" w:type="dxa"/>
          </w:tcPr>
          <w:p w14:paraId="7C6D1B8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0C7137F" w14:textId="77777777" w:rsidR="00FC0752" w:rsidRPr="00067368" w:rsidRDefault="00FC0752" w:rsidP="00067368">
            <w:pPr>
              <w:jc w:val="both"/>
            </w:pPr>
            <w:r w:rsidRPr="00067368">
              <w:t>24.06.2023</w:t>
            </w:r>
          </w:p>
          <w:p w14:paraId="70439AD1" w14:textId="77777777" w:rsidR="00FC0752" w:rsidRPr="00067368" w:rsidRDefault="00FC0752" w:rsidP="00067368">
            <w:pPr>
              <w:jc w:val="both"/>
            </w:pPr>
            <w:r w:rsidRPr="00067368">
              <w:t>12.00 – 16.00</w:t>
            </w:r>
          </w:p>
          <w:p w14:paraId="6C974028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</w:tcPr>
          <w:p w14:paraId="01852A0F" w14:textId="77777777" w:rsidR="00FC0752" w:rsidRPr="00067368" w:rsidRDefault="00FC0752" w:rsidP="00067368">
            <w:pPr>
              <w:jc w:val="both"/>
            </w:pPr>
            <w:r w:rsidRPr="00067368">
              <w:t>Фестиваль народного творчества России</w:t>
            </w:r>
          </w:p>
          <w:p w14:paraId="6CAB27BC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6" w:type="dxa"/>
          </w:tcPr>
          <w:p w14:paraId="7D205087" w14:textId="77777777" w:rsidR="00FC0752" w:rsidRPr="00067368" w:rsidRDefault="00FC0752" w:rsidP="00067368">
            <w:pPr>
              <w:jc w:val="both"/>
            </w:pPr>
            <w:r w:rsidRPr="00067368">
              <w:t>МАУК «Городские парки культуры и отдыха» отдел парка им. С. М. Кирова, ул. Станиславского, 1а</w:t>
            </w:r>
          </w:p>
        </w:tc>
        <w:tc>
          <w:tcPr>
            <w:tcW w:w="3685" w:type="dxa"/>
          </w:tcPr>
          <w:p w14:paraId="5BBE52BD" w14:textId="56C9C144" w:rsidR="00FC0752" w:rsidRPr="00067368" w:rsidRDefault="00FC0752" w:rsidP="00067368">
            <w:pPr>
              <w:jc w:val="both"/>
            </w:pPr>
            <w:r w:rsidRPr="00067368">
              <w:t>МАУК «Горо</w:t>
            </w:r>
            <w:r w:rsidR="008949E8">
              <w:t>дские парки культуры и отдыха»</w:t>
            </w:r>
          </w:p>
          <w:p w14:paraId="2F78F4B4" w14:textId="77777777" w:rsidR="00FC0752" w:rsidRPr="00067368" w:rsidRDefault="00FC0752" w:rsidP="00067368">
            <w:pPr>
              <w:jc w:val="both"/>
            </w:pPr>
          </w:p>
        </w:tc>
      </w:tr>
      <w:tr w:rsidR="00FC0752" w:rsidRPr="004129D6" w14:paraId="5008262C" w14:textId="77777777" w:rsidTr="00067368">
        <w:trPr>
          <w:trHeight w:val="70"/>
        </w:trPr>
        <w:tc>
          <w:tcPr>
            <w:tcW w:w="709" w:type="dxa"/>
          </w:tcPr>
          <w:p w14:paraId="7CB0A9F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076873C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7E2EDC57" w14:textId="77777777" w:rsidR="00FC0752" w:rsidRPr="00067368" w:rsidRDefault="00FC0752" w:rsidP="00067368">
            <w:pPr>
              <w:jc w:val="both"/>
            </w:pPr>
            <w:r w:rsidRPr="00067368">
              <w:t>12.00 – 23.00</w:t>
            </w:r>
          </w:p>
          <w:p w14:paraId="66C7E3BF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</w:tcPr>
          <w:p w14:paraId="1D791731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«130 лет ВМЕСТЕ»</w:t>
            </w:r>
          </w:p>
        </w:tc>
        <w:tc>
          <w:tcPr>
            <w:tcW w:w="3686" w:type="dxa"/>
          </w:tcPr>
          <w:p w14:paraId="497B6F7E" w14:textId="77777777" w:rsidR="00FC0752" w:rsidRPr="00067368" w:rsidRDefault="00FC0752" w:rsidP="00067368">
            <w:pPr>
              <w:jc w:val="both"/>
            </w:pPr>
            <w:r w:rsidRPr="00067368">
              <w:t>МАУК «Городские парки культуры и отдыха» отдел парка им. С. М. Кирова, ул. Станиславского, 1а</w:t>
            </w:r>
          </w:p>
        </w:tc>
        <w:tc>
          <w:tcPr>
            <w:tcW w:w="3685" w:type="dxa"/>
          </w:tcPr>
          <w:p w14:paraId="1F71138F" w14:textId="4FFB6D1C" w:rsidR="00FC0752" w:rsidRPr="00067368" w:rsidRDefault="00FC0752" w:rsidP="008949E8">
            <w:pPr>
              <w:jc w:val="both"/>
            </w:pPr>
            <w:r w:rsidRPr="00067368">
              <w:t>МАУК «Гор</w:t>
            </w:r>
            <w:r w:rsidR="008949E8">
              <w:t>одские парки культуры и отдыха»</w:t>
            </w:r>
          </w:p>
        </w:tc>
      </w:tr>
      <w:tr w:rsidR="00FC0752" w:rsidRPr="004129D6" w14:paraId="78048BB0" w14:textId="77777777" w:rsidTr="00067368">
        <w:trPr>
          <w:trHeight w:val="70"/>
        </w:trPr>
        <w:tc>
          <w:tcPr>
            <w:tcW w:w="709" w:type="dxa"/>
          </w:tcPr>
          <w:p w14:paraId="63AD3BE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7E0DA0E" w14:textId="77777777" w:rsidR="00FC0752" w:rsidRPr="00067368" w:rsidRDefault="00FC0752" w:rsidP="00067368">
            <w:pPr>
              <w:jc w:val="both"/>
            </w:pPr>
            <w:r w:rsidRPr="00067368">
              <w:t>24.06</w:t>
            </w:r>
          </w:p>
          <w:p w14:paraId="5819EE3A" w14:textId="77777777" w:rsidR="00FC0752" w:rsidRPr="00067368" w:rsidRDefault="00FC0752" w:rsidP="00067368">
            <w:pPr>
              <w:jc w:val="both"/>
            </w:pPr>
            <w:r w:rsidRPr="00067368">
              <w:t>12.00</w:t>
            </w:r>
          </w:p>
        </w:tc>
        <w:tc>
          <w:tcPr>
            <w:tcW w:w="5670" w:type="dxa"/>
          </w:tcPr>
          <w:p w14:paraId="75D5082D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«С юбилеем, Новосибирск!», посвященная 130-летию со дня основания города Новосибирска</w:t>
            </w:r>
          </w:p>
        </w:tc>
        <w:tc>
          <w:tcPr>
            <w:tcW w:w="3686" w:type="dxa"/>
          </w:tcPr>
          <w:p w14:paraId="08A78FC7" w14:textId="77777777" w:rsidR="00FC0752" w:rsidRPr="00067368" w:rsidRDefault="00FC0752" w:rsidP="00067368">
            <w:pPr>
              <w:jc w:val="both"/>
            </w:pPr>
            <w:r w:rsidRPr="00067368">
              <w:t>Парк им. С. М. Кирова, ул. Станиславского, 1а</w:t>
            </w:r>
          </w:p>
        </w:tc>
        <w:tc>
          <w:tcPr>
            <w:tcW w:w="3685" w:type="dxa"/>
          </w:tcPr>
          <w:p w14:paraId="1F436849" w14:textId="52745D6C" w:rsidR="00FC0752" w:rsidRPr="00067368" w:rsidRDefault="00FC0752" w:rsidP="008949E8">
            <w:pPr>
              <w:jc w:val="both"/>
            </w:pPr>
            <w:r w:rsidRPr="00067368">
              <w:t>Парк культуры и отдыха им. С. М. Кирова МБУК «КДЦ им. К. С. Станиславского»</w:t>
            </w:r>
          </w:p>
        </w:tc>
      </w:tr>
      <w:tr w:rsidR="00FC0752" w:rsidRPr="004129D6" w14:paraId="5DDA0235" w14:textId="77777777" w:rsidTr="00067368">
        <w:trPr>
          <w:trHeight w:val="70"/>
        </w:trPr>
        <w:tc>
          <w:tcPr>
            <w:tcW w:w="709" w:type="dxa"/>
          </w:tcPr>
          <w:p w14:paraId="616FD09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9A292EB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0CEAF53A" w14:textId="77777777" w:rsidR="00FC0752" w:rsidRPr="00067368" w:rsidRDefault="00FC0752" w:rsidP="00067368">
            <w:pPr>
              <w:jc w:val="both"/>
            </w:pPr>
            <w:r w:rsidRPr="00067368">
              <w:t>Время уточняется</w:t>
            </w:r>
          </w:p>
        </w:tc>
        <w:tc>
          <w:tcPr>
            <w:tcW w:w="5670" w:type="dxa"/>
          </w:tcPr>
          <w:p w14:paraId="2CCE59DC" w14:textId="77777777" w:rsidR="00FC0752" w:rsidRPr="00067368" w:rsidRDefault="00FC0752" w:rsidP="00067368">
            <w:pPr>
              <w:jc w:val="both"/>
            </w:pPr>
            <w:r w:rsidRPr="00067368">
              <w:t>Районный фестиваль музыкальной культуры «Музыка улиц»</w:t>
            </w:r>
            <w:r w:rsidRPr="00067368">
              <w:tab/>
            </w:r>
          </w:p>
          <w:p w14:paraId="035A11B6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6" w:type="dxa"/>
          </w:tcPr>
          <w:p w14:paraId="31661CDA" w14:textId="77777777" w:rsidR="00FC0752" w:rsidRPr="00067368" w:rsidRDefault="00FC0752" w:rsidP="00067368">
            <w:pPr>
              <w:jc w:val="both"/>
            </w:pPr>
            <w:r w:rsidRPr="00067368">
              <w:t>Парк им. С. М. Кирова,</w:t>
            </w:r>
          </w:p>
          <w:p w14:paraId="356DB7B4" w14:textId="77777777" w:rsidR="00FC0752" w:rsidRPr="00067368" w:rsidRDefault="00FC0752" w:rsidP="00067368">
            <w:pPr>
              <w:jc w:val="both"/>
            </w:pPr>
            <w:r w:rsidRPr="00067368">
              <w:t>ул. Станиславского, 1а</w:t>
            </w:r>
          </w:p>
        </w:tc>
        <w:tc>
          <w:tcPr>
            <w:tcW w:w="3685" w:type="dxa"/>
          </w:tcPr>
          <w:p w14:paraId="4D2D4C6E" w14:textId="11F4A8A3" w:rsidR="00FC0752" w:rsidRPr="00067368" w:rsidRDefault="00FC0752" w:rsidP="008949E8">
            <w:pPr>
              <w:jc w:val="both"/>
            </w:pPr>
            <w:r w:rsidRPr="00067368">
              <w:t>МАУ «Дирекция городских парков», МБУК</w:t>
            </w:r>
            <w:r w:rsidR="008949E8">
              <w:t xml:space="preserve"> «КДЦ им. К. С. Станиславского»</w:t>
            </w:r>
          </w:p>
        </w:tc>
      </w:tr>
      <w:tr w:rsidR="00FC0752" w:rsidRPr="004129D6" w14:paraId="0124CDF8" w14:textId="77777777" w:rsidTr="00067368">
        <w:trPr>
          <w:trHeight w:val="70"/>
        </w:trPr>
        <w:tc>
          <w:tcPr>
            <w:tcW w:w="709" w:type="dxa"/>
          </w:tcPr>
          <w:p w14:paraId="0F939AD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CA755E3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2A96B903" w14:textId="77777777" w:rsidR="00FC0752" w:rsidRPr="00067368" w:rsidRDefault="00FC0752" w:rsidP="00067368">
            <w:pPr>
              <w:jc w:val="both"/>
            </w:pPr>
            <w:r w:rsidRPr="00067368">
              <w:t>10.30</w:t>
            </w:r>
          </w:p>
        </w:tc>
        <w:tc>
          <w:tcPr>
            <w:tcW w:w="5670" w:type="dxa"/>
          </w:tcPr>
          <w:p w14:paraId="73446FDE" w14:textId="77777777" w:rsidR="00FC0752" w:rsidRPr="00067368" w:rsidRDefault="00FC0752" w:rsidP="00067368">
            <w:pPr>
              <w:jc w:val="both"/>
            </w:pPr>
            <w:r w:rsidRPr="00067368">
              <w:t>Познавательная викторина «Юбиляру – ура!», посвященная 130-летию города Новосибирска</w:t>
            </w:r>
          </w:p>
        </w:tc>
        <w:tc>
          <w:tcPr>
            <w:tcW w:w="3686" w:type="dxa"/>
          </w:tcPr>
          <w:p w14:paraId="2384984D" w14:textId="77777777" w:rsidR="00FC0752" w:rsidRPr="00067368" w:rsidRDefault="00FC0752" w:rsidP="00067368">
            <w:pPr>
              <w:jc w:val="both"/>
            </w:pPr>
            <w:r w:rsidRPr="00067368">
              <w:t>Библиотека Калейдоскоп,</w:t>
            </w:r>
          </w:p>
          <w:p w14:paraId="30D3972B" w14:textId="77777777" w:rsidR="00FC0752" w:rsidRPr="00067368" w:rsidRDefault="00FC0752" w:rsidP="00067368">
            <w:pPr>
              <w:jc w:val="both"/>
            </w:pPr>
            <w:r w:rsidRPr="00067368">
              <w:t>ул. Халтурина, 32</w:t>
            </w:r>
          </w:p>
        </w:tc>
        <w:tc>
          <w:tcPr>
            <w:tcW w:w="3685" w:type="dxa"/>
          </w:tcPr>
          <w:p w14:paraId="405B1441" w14:textId="1ED204D0" w:rsidR="00FC0752" w:rsidRPr="00067368" w:rsidRDefault="00FC0752" w:rsidP="008949E8">
            <w:pPr>
              <w:jc w:val="both"/>
            </w:pPr>
            <w:r w:rsidRPr="00067368">
              <w:t>Библиотека Калейдоскоп</w:t>
            </w:r>
          </w:p>
        </w:tc>
      </w:tr>
      <w:tr w:rsidR="00FC0752" w:rsidRPr="004129D6" w14:paraId="476AEEAF" w14:textId="77777777" w:rsidTr="00067368">
        <w:trPr>
          <w:trHeight w:val="70"/>
        </w:trPr>
        <w:tc>
          <w:tcPr>
            <w:tcW w:w="709" w:type="dxa"/>
          </w:tcPr>
          <w:p w14:paraId="7BFE5A1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7D30AA2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264BCBFC" w14:textId="77777777" w:rsidR="00FC0752" w:rsidRPr="00067368" w:rsidRDefault="00FC0752" w:rsidP="00067368">
            <w:pPr>
              <w:jc w:val="both"/>
            </w:pPr>
            <w:r w:rsidRPr="00067368">
              <w:t>10.00</w:t>
            </w:r>
          </w:p>
          <w:p w14:paraId="44DD41F0" w14:textId="77777777" w:rsidR="00FC0752" w:rsidRPr="00067368" w:rsidRDefault="00FC0752" w:rsidP="00067368">
            <w:pPr>
              <w:jc w:val="both"/>
            </w:pPr>
            <w:r w:rsidRPr="00067368">
              <w:t>11.00</w:t>
            </w:r>
          </w:p>
          <w:p w14:paraId="77376149" w14:textId="77777777" w:rsidR="00FC0752" w:rsidRPr="00067368" w:rsidRDefault="00FC0752" w:rsidP="00067368">
            <w:pPr>
              <w:jc w:val="both"/>
            </w:pPr>
            <w:r w:rsidRPr="00067368">
              <w:lastRenderedPageBreak/>
              <w:t>12.00</w:t>
            </w:r>
          </w:p>
        </w:tc>
        <w:tc>
          <w:tcPr>
            <w:tcW w:w="5670" w:type="dxa"/>
          </w:tcPr>
          <w:p w14:paraId="229C2A34" w14:textId="77777777" w:rsidR="00FC0752" w:rsidRPr="00067368" w:rsidRDefault="00FC0752" w:rsidP="00067368">
            <w:pPr>
              <w:jc w:val="both"/>
            </w:pPr>
            <w:r w:rsidRPr="00067368">
              <w:lastRenderedPageBreak/>
              <w:t>День информации «Мой город – Новосибирск»</w:t>
            </w:r>
          </w:p>
        </w:tc>
        <w:tc>
          <w:tcPr>
            <w:tcW w:w="3686" w:type="dxa"/>
          </w:tcPr>
          <w:p w14:paraId="5C0BC9F5" w14:textId="77777777" w:rsidR="00FC0752" w:rsidRPr="00067368" w:rsidRDefault="00FC0752" w:rsidP="00067368">
            <w:pPr>
              <w:jc w:val="both"/>
            </w:pPr>
            <w:r w:rsidRPr="00067368">
              <w:t>ЦГДБ им. А. П. Гайдара, ул. Станиславского, 4</w:t>
            </w:r>
          </w:p>
        </w:tc>
        <w:tc>
          <w:tcPr>
            <w:tcW w:w="3685" w:type="dxa"/>
          </w:tcPr>
          <w:p w14:paraId="4B4F9744" w14:textId="047F1DFC" w:rsidR="00FC0752" w:rsidRPr="00067368" w:rsidRDefault="00FC0752" w:rsidP="008949E8">
            <w:pPr>
              <w:jc w:val="both"/>
              <w:rPr>
                <w:color w:val="000000"/>
              </w:rPr>
            </w:pPr>
            <w:r w:rsidRPr="00067368">
              <w:t>ЦГДБ им. А. П. Гайдара</w:t>
            </w:r>
          </w:p>
        </w:tc>
      </w:tr>
      <w:tr w:rsidR="00FC0752" w:rsidRPr="004129D6" w14:paraId="187E2512" w14:textId="77777777" w:rsidTr="00C107FB">
        <w:trPr>
          <w:trHeight w:val="70"/>
        </w:trPr>
        <w:tc>
          <w:tcPr>
            <w:tcW w:w="15309" w:type="dxa"/>
            <w:gridSpan w:val="5"/>
          </w:tcPr>
          <w:p w14:paraId="6C538763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  <w:p w14:paraId="5B7DDCAC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На территории Октябрьского района</w:t>
            </w:r>
          </w:p>
          <w:p w14:paraId="06878822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C0752" w:rsidRPr="004129D6" w14:paraId="497CBD78" w14:textId="77777777" w:rsidTr="00067368">
        <w:trPr>
          <w:trHeight w:val="70"/>
        </w:trPr>
        <w:tc>
          <w:tcPr>
            <w:tcW w:w="709" w:type="dxa"/>
          </w:tcPr>
          <w:p w14:paraId="3A60D72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02B45DE" w14:textId="77777777" w:rsidR="00FC0752" w:rsidRPr="00067368" w:rsidRDefault="00FC0752" w:rsidP="00067368">
            <w:pPr>
              <w:jc w:val="both"/>
              <w:rPr>
                <w:color w:val="00000A"/>
                <w:shd w:val="clear" w:color="auto" w:fill="FFFFFF"/>
              </w:rPr>
            </w:pPr>
            <w:r w:rsidRPr="00067368">
              <w:rPr>
                <w:color w:val="00000A"/>
                <w:shd w:val="clear" w:color="auto" w:fill="FFFFFF"/>
              </w:rPr>
              <w:t>05.06.2023</w:t>
            </w:r>
          </w:p>
          <w:p w14:paraId="072426CD" w14:textId="77777777" w:rsidR="00FC0752" w:rsidRPr="00067368" w:rsidRDefault="00FC0752" w:rsidP="00067368">
            <w:pPr>
              <w:jc w:val="both"/>
            </w:pPr>
            <w:r w:rsidRPr="00067368">
              <w:t>11.00 – 12.30</w:t>
            </w:r>
          </w:p>
          <w:p w14:paraId="10F12F16" w14:textId="77777777" w:rsidR="00FC0752" w:rsidRPr="00067368" w:rsidRDefault="00FC0752" w:rsidP="00067368">
            <w:pPr>
              <w:snapToGrid w:val="0"/>
              <w:jc w:val="both"/>
              <w:rPr>
                <w:color w:val="00000A"/>
                <w:shd w:val="clear" w:color="auto" w:fill="FFFFFF"/>
              </w:rPr>
            </w:pPr>
            <w:r w:rsidRPr="00067368">
              <w:rPr>
                <w:color w:val="00000A"/>
                <w:shd w:val="clear" w:color="auto" w:fill="FFFFFF"/>
              </w:rPr>
              <w:t>15.06.2023</w:t>
            </w:r>
          </w:p>
          <w:p w14:paraId="0FA823B4" w14:textId="77777777" w:rsidR="00FC0752" w:rsidRPr="00067368" w:rsidRDefault="00FC0752" w:rsidP="00067368">
            <w:pPr>
              <w:jc w:val="both"/>
            </w:pPr>
            <w:r w:rsidRPr="00067368">
              <w:t>18.00 – 19.30</w:t>
            </w:r>
          </w:p>
          <w:p w14:paraId="406E7985" w14:textId="77777777" w:rsidR="00FC0752" w:rsidRPr="00067368" w:rsidRDefault="00FC0752" w:rsidP="00067368">
            <w:pPr>
              <w:snapToGrid w:val="0"/>
              <w:jc w:val="both"/>
              <w:rPr>
                <w:color w:val="00000A"/>
                <w:shd w:val="clear" w:color="auto" w:fill="FFFFFF"/>
              </w:rPr>
            </w:pPr>
            <w:r w:rsidRPr="00067368">
              <w:rPr>
                <w:color w:val="00000A"/>
                <w:shd w:val="clear" w:color="auto" w:fill="FFFFFF"/>
              </w:rPr>
              <w:t>26.06.2023</w:t>
            </w:r>
          </w:p>
          <w:p w14:paraId="6938C7F1" w14:textId="77777777" w:rsidR="00FC0752" w:rsidRPr="0089307D" w:rsidRDefault="00FC0752" w:rsidP="00067368">
            <w:pPr>
              <w:snapToGrid w:val="0"/>
              <w:jc w:val="both"/>
            </w:pPr>
            <w:r w:rsidRPr="00067368">
              <w:t>18.00</w:t>
            </w:r>
            <w:r w:rsidR="0089307D">
              <w:t xml:space="preserve"> – </w:t>
            </w:r>
            <w:r w:rsidRPr="00067368">
              <w:t>19.30</w:t>
            </w:r>
          </w:p>
        </w:tc>
        <w:tc>
          <w:tcPr>
            <w:tcW w:w="5670" w:type="dxa"/>
            <w:shd w:val="clear" w:color="auto" w:fill="auto"/>
          </w:tcPr>
          <w:p w14:paraId="425B6695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>Цикл семейных праздников «Счастье быть вместе»</w:t>
            </w:r>
          </w:p>
          <w:p w14:paraId="477B2989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 xml:space="preserve">- «Летние </w:t>
            </w:r>
            <w:proofErr w:type="spellStart"/>
            <w:r w:rsidRPr="00067368">
              <w:t>Затейки</w:t>
            </w:r>
            <w:proofErr w:type="spellEnd"/>
            <w:r w:rsidRPr="00067368">
              <w:t xml:space="preserve"> – весёлые семейки»</w:t>
            </w:r>
          </w:p>
          <w:p w14:paraId="5AF54A94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>- Квест «Удивительная Россия»</w:t>
            </w:r>
          </w:p>
          <w:p w14:paraId="0F3AF97E" w14:textId="77777777" w:rsidR="00FC0752" w:rsidRPr="00067368" w:rsidRDefault="00FC0752" w:rsidP="00067368">
            <w:pPr>
              <w:jc w:val="both"/>
            </w:pPr>
            <w:r w:rsidRPr="00067368">
              <w:t>- Семейная встреча «Россия – наш дом»</w:t>
            </w:r>
          </w:p>
          <w:p w14:paraId="64821590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>- Празднично-игровая программа ко Дню города</w:t>
            </w:r>
          </w:p>
        </w:tc>
        <w:tc>
          <w:tcPr>
            <w:tcW w:w="3686" w:type="dxa"/>
            <w:shd w:val="clear" w:color="auto" w:fill="auto"/>
          </w:tcPr>
          <w:p w14:paraId="6D821764" w14:textId="77777777" w:rsidR="00FC0752" w:rsidRPr="00067368" w:rsidRDefault="00FC0752" w:rsidP="00067368">
            <w:pPr>
              <w:jc w:val="both"/>
            </w:pPr>
            <w:r w:rsidRPr="00067368">
              <w:t>«МЦ «Старт», ул. Выборная, 99/4, уличная площадка</w:t>
            </w:r>
          </w:p>
        </w:tc>
        <w:tc>
          <w:tcPr>
            <w:tcW w:w="3685" w:type="dxa"/>
            <w:shd w:val="clear" w:color="auto" w:fill="auto"/>
          </w:tcPr>
          <w:p w14:paraId="32C84E9D" w14:textId="395A775A" w:rsidR="00FC0752" w:rsidRPr="00067368" w:rsidRDefault="00FC0752" w:rsidP="008949E8">
            <w:pPr>
              <w:jc w:val="both"/>
              <w:rPr>
                <w:color w:val="000000"/>
              </w:rPr>
            </w:pPr>
            <w:r w:rsidRPr="00067368">
              <w:t>«МЦ «Старт»</w:t>
            </w:r>
          </w:p>
        </w:tc>
      </w:tr>
      <w:tr w:rsidR="00FC0752" w:rsidRPr="004129D6" w14:paraId="110A6533" w14:textId="77777777" w:rsidTr="00067368">
        <w:trPr>
          <w:trHeight w:val="70"/>
        </w:trPr>
        <w:tc>
          <w:tcPr>
            <w:tcW w:w="709" w:type="dxa"/>
          </w:tcPr>
          <w:p w14:paraId="517D75A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517E920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20.06.2023</w:t>
            </w:r>
          </w:p>
          <w:p w14:paraId="11575FD2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11.00</w:t>
            </w:r>
          </w:p>
          <w:p w14:paraId="6003C40B" w14:textId="77777777" w:rsidR="00FC0752" w:rsidRPr="00067368" w:rsidRDefault="00FC0752" w:rsidP="00067368">
            <w:pPr>
              <w:pStyle w:val="24"/>
              <w:jc w:val="both"/>
              <w:rPr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14:paraId="0B84C226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Краеведческая игра «Мой родной Новосибирск» в рамках празднования 130-летия со дня основания Новосибирска для летнего лагеря при ТОСах «7-микрорайон» и «</w:t>
            </w:r>
            <w:proofErr w:type="spellStart"/>
            <w:r w:rsidRPr="00067368">
              <w:rPr>
                <w:sz w:val="24"/>
                <w:szCs w:val="24"/>
              </w:rPr>
              <w:t>Гаранинский</w:t>
            </w:r>
            <w:proofErr w:type="spellEnd"/>
            <w:r w:rsidRPr="00067368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7F18F1B6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 xml:space="preserve">Библиотека им. И. М. Лаврова, ул. </w:t>
            </w:r>
            <w:proofErr w:type="spellStart"/>
            <w:r w:rsidRPr="00067368">
              <w:rPr>
                <w:sz w:val="24"/>
                <w:szCs w:val="24"/>
              </w:rPr>
              <w:t>Стофато</w:t>
            </w:r>
            <w:proofErr w:type="spellEnd"/>
            <w:r w:rsidRPr="00067368">
              <w:rPr>
                <w:sz w:val="24"/>
                <w:szCs w:val="24"/>
              </w:rPr>
              <w:t>, 1а</w:t>
            </w:r>
          </w:p>
          <w:p w14:paraId="7AFDBF03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53C6E9F6" w14:textId="709C4CE1" w:rsidR="00FC0752" w:rsidRPr="00067368" w:rsidRDefault="008949E8" w:rsidP="008949E8">
            <w:pPr>
              <w:pStyle w:val="24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Библиотека им. И. М. Лаврова</w:t>
            </w:r>
          </w:p>
        </w:tc>
      </w:tr>
      <w:tr w:rsidR="00FC0752" w:rsidRPr="004129D6" w14:paraId="4854317F" w14:textId="77777777" w:rsidTr="00067368">
        <w:trPr>
          <w:trHeight w:val="70"/>
        </w:trPr>
        <w:tc>
          <w:tcPr>
            <w:tcW w:w="709" w:type="dxa"/>
          </w:tcPr>
          <w:p w14:paraId="56D91F6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296B65D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23.06.2023</w:t>
            </w:r>
          </w:p>
          <w:p w14:paraId="4ADF08F8" w14:textId="77777777" w:rsidR="00FC0752" w:rsidRPr="00067368" w:rsidRDefault="00FC0752" w:rsidP="00067368">
            <w:pPr>
              <w:snapToGrid w:val="0"/>
              <w:jc w:val="both"/>
              <w:rPr>
                <w:color w:val="00000A"/>
                <w:shd w:val="clear" w:color="auto" w:fill="FFFFFF"/>
              </w:rPr>
            </w:pPr>
            <w:r w:rsidRPr="00067368">
              <w:t>12.00</w:t>
            </w:r>
          </w:p>
        </w:tc>
        <w:tc>
          <w:tcPr>
            <w:tcW w:w="5670" w:type="dxa"/>
            <w:shd w:val="clear" w:color="auto" w:fill="auto"/>
          </w:tcPr>
          <w:p w14:paraId="6967DD3F" w14:textId="77777777" w:rsidR="00FC0752" w:rsidRPr="0089307D" w:rsidRDefault="00FC0752" w:rsidP="0089307D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Бенефис города «130 славных лет» в рамках празднования 130-летия со дня основания Новосибирска</w:t>
            </w:r>
          </w:p>
        </w:tc>
        <w:tc>
          <w:tcPr>
            <w:tcW w:w="3686" w:type="dxa"/>
            <w:shd w:val="clear" w:color="auto" w:fill="auto"/>
          </w:tcPr>
          <w:p w14:paraId="509F9AD8" w14:textId="77777777" w:rsidR="00FC0752" w:rsidRPr="0089307D" w:rsidRDefault="00FC0752" w:rsidP="0089307D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Библиотека им. Н. Г. Гарина-Михайловского,</w:t>
            </w:r>
            <w:r w:rsidR="00A33A3C" w:rsidRPr="00067368">
              <w:rPr>
                <w:sz w:val="24"/>
                <w:szCs w:val="24"/>
              </w:rPr>
              <w:t xml:space="preserve"> </w:t>
            </w:r>
            <w:r w:rsidRPr="00067368">
              <w:rPr>
                <w:sz w:val="24"/>
                <w:szCs w:val="24"/>
              </w:rPr>
              <w:t>ул. Кирова, 321</w:t>
            </w:r>
          </w:p>
        </w:tc>
        <w:tc>
          <w:tcPr>
            <w:tcW w:w="3685" w:type="dxa"/>
            <w:shd w:val="clear" w:color="auto" w:fill="auto"/>
          </w:tcPr>
          <w:p w14:paraId="39172787" w14:textId="32F57722" w:rsidR="00FC0752" w:rsidRPr="0089307D" w:rsidRDefault="00FC0752" w:rsidP="0089307D">
            <w:pPr>
              <w:pStyle w:val="24"/>
              <w:jc w:val="both"/>
              <w:rPr>
                <w:sz w:val="24"/>
                <w:szCs w:val="24"/>
              </w:rPr>
            </w:pPr>
          </w:p>
        </w:tc>
      </w:tr>
      <w:tr w:rsidR="00FC0752" w:rsidRPr="004129D6" w14:paraId="1A8C5AC0" w14:textId="77777777" w:rsidTr="00067368">
        <w:trPr>
          <w:trHeight w:val="70"/>
        </w:trPr>
        <w:tc>
          <w:tcPr>
            <w:tcW w:w="709" w:type="dxa"/>
          </w:tcPr>
          <w:p w14:paraId="60FBAB9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1F32450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23.06.2023</w:t>
            </w:r>
          </w:p>
          <w:p w14:paraId="57C4E415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15.00</w:t>
            </w:r>
          </w:p>
          <w:p w14:paraId="376EDD5C" w14:textId="77777777" w:rsidR="00FC0752" w:rsidRPr="00067368" w:rsidRDefault="00FC0752" w:rsidP="00067368">
            <w:pPr>
              <w:snapToGrid w:val="0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14:paraId="332EE332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 xml:space="preserve">Познавательно-игровая программа «Я в этом городе живу, я этот город знаю» в рамках празднования 130-летия со дня основания Новосибирска </w:t>
            </w:r>
          </w:p>
        </w:tc>
        <w:tc>
          <w:tcPr>
            <w:tcW w:w="3686" w:type="dxa"/>
            <w:shd w:val="clear" w:color="auto" w:fill="auto"/>
          </w:tcPr>
          <w:p w14:paraId="28CEC7A9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Библиотека им. Т. Г. Шевченко, ул. Большевистская. 175/1</w:t>
            </w:r>
          </w:p>
          <w:p w14:paraId="1FCE77B6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4ED34860" w14:textId="2D8A0470" w:rsidR="00FC0752" w:rsidRPr="0089307D" w:rsidRDefault="00FC0752" w:rsidP="008949E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Библиотека им. Т. Г. Шевченко</w:t>
            </w:r>
          </w:p>
        </w:tc>
      </w:tr>
      <w:tr w:rsidR="00FC0752" w:rsidRPr="004129D6" w14:paraId="7EB03F00" w14:textId="77777777" w:rsidTr="00067368">
        <w:trPr>
          <w:trHeight w:val="70"/>
        </w:trPr>
        <w:tc>
          <w:tcPr>
            <w:tcW w:w="709" w:type="dxa"/>
          </w:tcPr>
          <w:p w14:paraId="1582435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15EB819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25.06.2023</w:t>
            </w:r>
          </w:p>
          <w:p w14:paraId="69C98034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10.00 – 19.00</w:t>
            </w:r>
          </w:p>
          <w:p w14:paraId="72484505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98CD3DD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Интерактивная программа</w:t>
            </w:r>
            <w:r w:rsidR="00A33A3C" w:rsidRPr="00067368">
              <w:rPr>
                <w:sz w:val="24"/>
                <w:szCs w:val="24"/>
              </w:rPr>
              <w:t>, посвященная</w:t>
            </w:r>
            <w:r w:rsidRPr="00067368">
              <w:rPr>
                <w:sz w:val="24"/>
                <w:szCs w:val="24"/>
              </w:rPr>
              <w:t xml:space="preserve"> Дню города</w:t>
            </w:r>
          </w:p>
          <w:p w14:paraId="0AA8B9A7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5E6F285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Музей «Контора инженера Г. М. Будагова», ул. Большевистская, 7</w:t>
            </w:r>
          </w:p>
        </w:tc>
        <w:tc>
          <w:tcPr>
            <w:tcW w:w="3685" w:type="dxa"/>
            <w:shd w:val="clear" w:color="auto" w:fill="auto"/>
          </w:tcPr>
          <w:p w14:paraId="07F28A4C" w14:textId="25427DC0" w:rsidR="00FC0752" w:rsidRPr="00067368" w:rsidRDefault="00FC0752" w:rsidP="008949E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Музей «К</w:t>
            </w:r>
            <w:r w:rsidR="008949E8">
              <w:rPr>
                <w:sz w:val="24"/>
                <w:szCs w:val="24"/>
              </w:rPr>
              <w:t>онтора инженера Г. М. Будагова»</w:t>
            </w:r>
          </w:p>
        </w:tc>
      </w:tr>
      <w:tr w:rsidR="00FC0752" w:rsidRPr="004129D6" w14:paraId="233F460B" w14:textId="77777777" w:rsidTr="00067368">
        <w:trPr>
          <w:trHeight w:val="70"/>
        </w:trPr>
        <w:tc>
          <w:tcPr>
            <w:tcW w:w="709" w:type="dxa"/>
          </w:tcPr>
          <w:p w14:paraId="4A6DE87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57B4A95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25.06.2023</w:t>
            </w:r>
          </w:p>
          <w:p w14:paraId="15E928EC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10.00</w:t>
            </w:r>
          </w:p>
        </w:tc>
        <w:tc>
          <w:tcPr>
            <w:tcW w:w="5670" w:type="dxa"/>
            <w:shd w:val="clear" w:color="auto" w:fill="auto"/>
          </w:tcPr>
          <w:p w14:paraId="2CD3A3B4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Праздничное мероприятие, посвященное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4E3BEC2F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sz w:val="24"/>
                <w:szCs w:val="24"/>
              </w:rPr>
              <w:t>Площадь имени Пименова</w:t>
            </w:r>
          </w:p>
        </w:tc>
        <w:tc>
          <w:tcPr>
            <w:tcW w:w="3685" w:type="dxa"/>
            <w:shd w:val="clear" w:color="auto" w:fill="auto"/>
          </w:tcPr>
          <w:p w14:paraId="6BE09EF6" w14:textId="32477C66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</w:p>
        </w:tc>
      </w:tr>
      <w:tr w:rsidR="00FC0752" w:rsidRPr="004129D6" w14:paraId="1C0010D9" w14:textId="77777777" w:rsidTr="00067368">
        <w:trPr>
          <w:trHeight w:val="70"/>
        </w:trPr>
        <w:tc>
          <w:tcPr>
            <w:tcW w:w="709" w:type="dxa"/>
          </w:tcPr>
          <w:p w14:paraId="4D6EE57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650AE6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22.06.2023</w:t>
            </w:r>
          </w:p>
          <w:p w14:paraId="695FF424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2125FA12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 на территории микрорайона</w:t>
            </w:r>
          </w:p>
        </w:tc>
        <w:tc>
          <w:tcPr>
            <w:tcW w:w="3686" w:type="dxa"/>
            <w:shd w:val="clear" w:color="auto" w:fill="auto"/>
          </w:tcPr>
          <w:p w14:paraId="48F75B1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Гусинобродский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» детская площадка </w:t>
            </w:r>
            <w:r w:rsidR="00A33A3C" w:rsidRPr="0006736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дома № 22 и №</w:t>
            </w:r>
            <w:r w:rsidR="00A33A3C" w:rsidRPr="000673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24, ул. 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Гусинобродский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тракт, 22</w:t>
            </w:r>
          </w:p>
        </w:tc>
        <w:tc>
          <w:tcPr>
            <w:tcW w:w="3685" w:type="dxa"/>
            <w:shd w:val="clear" w:color="auto" w:fill="auto"/>
          </w:tcPr>
          <w:p w14:paraId="546E0699" w14:textId="44081334" w:rsidR="00FC0752" w:rsidRPr="00067368" w:rsidRDefault="00FC0752" w:rsidP="00067368">
            <w:pPr>
              <w:jc w:val="both"/>
            </w:pPr>
          </w:p>
        </w:tc>
      </w:tr>
      <w:tr w:rsidR="00FC0752" w:rsidRPr="004129D6" w14:paraId="7514DD31" w14:textId="77777777" w:rsidTr="00067368">
        <w:trPr>
          <w:trHeight w:val="70"/>
        </w:trPr>
        <w:tc>
          <w:tcPr>
            <w:tcW w:w="709" w:type="dxa"/>
          </w:tcPr>
          <w:p w14:paraId="4993129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A3C5EA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25.06.2023</w:t>
            </w:r>
          </w:p>
          <w:p w14:paraId="690810E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  <w:shd w:val="clear" w:color="auto" w:fill="auto"/>
          </w:tcPr>
          <w:p w14:paraId="757E08E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Конкурс рисунков и поделок по тематике «Мой любимый город»</w:t>
            </w:r>
          </w:p>
        </w:tc>
        <w:tc>
          <w:tcPr>
            <w:tcW w:w="3686" w:type="dxa"/>
            <w:shd w:val="clear" w:color="auto" w:fill="auto"/>
          </w:tcPr>
          <w:p w14:paraId="7F2921BE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Гусинобродский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» ул. 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Гусинобродский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тракт, 22</w:t>
            </w:r>
          </w:p>
        </w:tc>
        <w:tc>
          <w:tcPr>
            <w:tcW w:w="3685" w:type="dxa"/>
            <w:shd w:val="clear" w:color="auto" w:fill="auto"/>
          </w:tcPr>
          <w:p w14:paraId="68007852" w14:textId="04D592B4" w:rsidR="00FC0752" w:rsidRPr="00067368" w:rsidRDefault="00FC0752" w:rsidP="00067368">
            <w:pPr>
              <w:jc w:val="both"/>
            </w:pPr>
          </w:p>
        </w:tc>
      </w:tr>
      <w:tr w:rsidR="00FC0752" w:rsidRPr="004129D6" w14:paraId="604563F9" w14:textId="77777777" w:rsidTr="00067368">
        <w:trPr>
          <w:trHeight w:val="70"/>
        </w:trPr>
        <w:tc>
          <w:tcPr>
            <w:tcW w:w="709" w:type="dxa"/>
          </w:tcPr>
          <w:p w14:paraId="3C76A73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EFA0A74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  <w:p w14:paraId="496FC853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670" w:type="dxa"/>
            <w:shd w:val="clear" w:color="auto" w:fill="auto"/>
          </w:tcPr>
          <w:p w14:paraId="6064FD3B" w14:textId="77777777" w:rsidR="00FC0752" w:rsidRPr="00067368" w:rsidRDefault="00FC0752" w:rsidP="0089307D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Концертная программа, игры</w:t>
            </w:r>
            <w:r w:rsidR="0089307D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конкурсы</w:t>
            </w:r>
            <w:r w:rsidR="0089307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67368">
              <w:rPr>
                <w:sz w:val="24"/>
                <w:szCs w:val="24"/>
              </w:rPr>
              <w:t xml:space="preserve"> посвященные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1D539B8D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«Закаменский», на территории военного городка «Музей России»</w:t>
            </w:r>
          </w:p>
        </w:tc>
        <w:tc>
          <w:tcPr>
            <w:tcW w:w="3685" w:type="dxa"/>
            <w:shd w:val="clear" w:color="auto" w:fill="auto"/>
          </w:tcPr>
          <w:p w14:paraId="2B831EE8" w14:textId="1069AA95" w:rsidR="00FC0752" w:rsidRPr="00067368" w:rsidRDefault="00FC0752" w:rsidP="00067368">
            <w:pPr>
              <w:jc w:val="both"/>
            </w:pPr>
          </w:p>
        </w:tc>
      </w:tr>
      <w:tr w:rsidR="00FC0752" w:rsidRPr="004129D6" w14:paraId="70A4CCEF" w14:textId="77777777" w:rsidTr="00067368">
        <w:trPr>
          <w:trHeight w:val="70"/>
        </w:trPr>
        <w:tc>
          <w:tcPr>
            <w:tcW w:w="709" w:type="dxa"/>
          </w:tcPr>
          <w:p w14:paraId="6119426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115B91F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21.06.2023</w:t>
            </w:r>
          </w:p>
          <w:p w14:paraId="596BA13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670" w:type="dxa"/>
            <w:shd w:val="clear" w:color="auto" w:fill="auto"/>
          </w:tcPr>
          <w:p w14:paraId="1114BBB6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Праздничная программа «День микрорайона»,</w:t>
            </w:r>
            <w:r w:rsidRPr="00067368">
              <w:rPr>
                <w:sz w:val="24"/>
                <w:szCs w:val="24"/>
              </w:rPr>
              <w:t xml:space="preserve"> посвященная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6371EAD7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«Большевистский»</w:t>
            </w:r>
          </w:p>
        </w:tc>
        <w:tc>
          <w:tcPr>
            <w:tcW w:w="3685" w:type="dxa"/>
            <w:shd w:val="clear" w:color="auto" w:fill="auto"/>
          </w:tcPr>
          <w:p w14:paraId="244B1D03" w14:textId="40C1C988" w:rsidR="00FC0752" w:rsidRPr="00067368" w:rsidRDefault="00FC0752" w:rsidP="00067368">
            <w:pPr>
              <w:jc w:val="both"/>
            </w:pPr>
          </w:p>
        </w:tc>
      </w:tr>
      <w:tr w:rsidR="00FC0752" w:rsidRPr="004129D6" w14:paraId="728E7A56" w14:textId="77777777" w:rsidTr="00067368">
        <w:trPr>
          <w:trHeight w:val="70"/>
        </w:trPr>
        <w:tc>
          <w:tcPr>
            <w:tcW w:w="709" w:type="dxa"/>
          </w:tcPr>
          <w:p w14:paraId="7D56ECA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AC19804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3FF180B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  <w:shd w:val="clear" w:color="auto" w:fill="auto"/>
          </w:tcPr>
          <w:p w14:paraId="2EE47760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Праздничное мероприятие, </w:t>
            </w:r>
            <w:r w:rsidRPr="00067368">
              <w:rPr>
                <w:sz w:val="24"/>
                <w:szCs w:val="24"/>
              </w:rPr>
              <w:t>посвященное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0DC477DE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ТОС «Боровой» на поляне в 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Инюшенском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бору совместно с военным институтом и детским клубом «Старт»</w:t>
            </w:r>
          </w:p>
        </w:tc>
        <w:tc>
          <w:tcPr>
            <w:tcW w:w="3685" w:type="dxa"/>
            <w:shd w:val="clear" w:color="auto" w:fill="auto"/>
          </w:tcPr>
          <w:p w14:paraId="453738E5" w14:textId="7A1DCC74" w:rsidR="00FC0752" w:rsidRPr="00067368" w:rsidRDefault="00FC0752" w:rsidP="00067368">
            <w:pPr>
              <w:jc w:val="both"/>
            </w:pPr>
          </w:p>
        </w:tc>
      </w:tr>
      <w:tr w:rsidR="00FC0752" w:rsidRPr="004129D6" w14:paraId="1A60EFF2" w14:textId="77777777" w:rsidTr="00067368">
        <w:trPr>
          <w:trHeight w:val="70"/>
        </w:trPr>
        <w:tc>
          <w:tcPr>
            <w:tcW w:w="709" w:type="dxa"/>
          </w:tcPr>
          <w:p w14:paraId="5EF82A9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1865AF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4A5D72FA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7E10BD5A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Праздничная программа,</w:t>
            </w:r>
            <w:r w:rsidRPr="00067368">
              <w:rPr>
                <w:sz w:val="24"/>
                <w:szCs w:val="24"/>
              </w:rPr>
              <w:t xml:space="preserve"> посвященное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633D326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«7-микрорайон», ул. Б. Богаткова 192/1</w:t>
            </w:r>
          </w:p>
        </w:tc>
        <w:tc>
          <w:tcPr>
            <w:tcW w:w="3685" w:type="dxa"/>
            <w:shd w:val="clear" w:color="auto" w:fill="auto"/>
          </w:tcPr>
          <w:p w14:paraId="3DC3C4C8" w14:textId="643968FD" w:rsidR="00FC0752" w:rsidRPr="00067368" w:rsidRDefault="00FC0752" w:rsidP="00067368">
            <w:pPr>
              <w:jc w:val="both"/>
            </w:pPr>
          </w:p>
        </w:tc>
      </w:tr>
      <w:tr w:rsidR="00FC0752" w:rsidRPr="004129D6" w14:paraId="49F894F8" w14:textId="77777777" w:rsidTr="00067368">
        <w:trPr>
          <w:trHeight w:val="70"/>
        </w:trPr>
        <w:tc>
          <w:tcPr>
            <w:tcW w:w="709" w:type="dxa"/>
          </w:tcPr>
          <w:p w14:paraId="13E1CEB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8C4E87F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1518470D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5F6A7B50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Праздничная программа,</w:t>
            </w:r>
            <w:r w:rsidRPr="00067368">
              <w:rPr>
                <w:sz w:val="24"/>
                <w:szCs w:val="24"/>
              </w:rPr>
              <w:t xml:space="preserve"> посвященное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130991BE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Гаранинский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>», ул. Б. Богаткова 192/1</w:t>
            </w:r>
          </w:p>
        </w:tc>
        <w:tc>
          <w:tcPr>
            <w:tcW w:w="3685" w:type="dxa"/>
            <w:shd w:val="clear" w:color="auto" w:fill="auto"/>
          </w:tcPr>
          <w:p w14:paraId="7128EC27" w14:textId="097D8CA7" w:rsidR="00FC0752" w:rsidRPr="00067368" w:rsidRDefault="00FC0752" w:rsidP="00067368">
            <w:pPr>
              <w:jc w:val="both"/>
            </w:pPr>
          </w:p>
        </w:tc>
      </w:tr>
      <w:tr w:rsidR="00FC0752" w:rsidRPr="004129D6" w14:paraId="5E7C21F0" w14:textId="77777777" w:rsidTr="00067368">
        <w:trPr>
          <w:trHeight w:val="70"/>
        </w:trPr>
        <w:tc>
          <w:tcPr>
            <w:tcW w:w="709" w:type="dxa"/>
          </w:tcPr>
          <w:p w14:paraId="6077D139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FA25D7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27.06.2023</w:t>
            </w:r>
          </w:p>
          <w:p w14:paraId="42E844F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670" w:type="dxa"/>
            <w:shd w:val="clear" w:color="auto" w:fill="auto"/>
          </w:tcPr>
          <w:p w14:paraId="63AAB47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«С юбилеем родной город!»</w:t>
            </w:r>
          </w:p>
        </w:tc>
        <w:tc>
          <w:tcPr>
            <w:tcW w:w="3686" w:type="dxa"/>
            <w:shd w:val="clear" w:color="auto" w:fill="auto"/>
          </w:tcPr>
          <w:p w14:paraId="26DAE372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«Воинский»</w:t>
            </w:r>
          </w:p>
        </w:tc>
        <w:tc>
          <w:tcPr>
            <w:tcW w:w="3685" w:type="dxa"/>
            <w:shd w:val="clear" w:color="auto" w:fill="auto"/>
          </w:tcPr>
          <w:p w14:paraId="3654638E" w14:textId="308994DF" w:rsidR="00FC0752" w:rsidRPr="00067368" w:rsidRDefault="00FC0752" w:rsidP="00067368">
            <w:pPr>
              <w:jc w:val="both"/>
            </w:pPr>
          </w:p>
        </w:tc>
      </w:tr>
      <w:tr w:rsidR="00FC0752" w:rsidRPr="004129D6" w14:paraId="516112E1" w14:textId="77777777" w:rsidTr="00067368">
        <w:trPr>
          <w:trHeight w:val="70"/>
        </w:trPr>
        <w:tc>
          <w:tcPr>
            <w:tcW w:w="709" w:type="dxa"/>
          </w:tcPr>
          <w:p w14:paraId="5B2EEED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8DBB92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30.06.2023</w:t>
            </w:r>
          </w:p>
          <w:p w14:paraId="0261A77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  <w:shd w:val="clear" w:color="auto" w:fill="auto"/>
          </w:tcPr>
          <w:p w14:paraId="7762F28C" w14:textId="77777777" w:rsidR="00FC0752" w:rsidRPr="00067368" w:rsidRDefault="00FC0752" w:rsidP="00067368">
            <w:pPr>
              <w:pStyle w:val="24"/>
              <w:jc w:val="both"/>
              <w:rPr>
                <w:sz w:val="24"/>
                <w:szCs w:val="24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Выставка детской изостудии и женского клуба</w:t>
            </w:r>
            <w:r w:rsidRPr="00067368">
              <w:rPr>
                <w:sz w:val="24"/>
                <w:szCs w:val="24"/>
              </w:rPr>
              <w:t>, посвященная 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29FFCF0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«Иня» детской площадке по ул. Корчагина 16</w:t>
            </w:r>
          </w:p>
        </w:tc>
        <w:tc>
          <w:tcPr>
            <w:tcW w:w="3685" w:type="dxa"/>
            <w:shd w:val="clear" w:color="auto" w:fill="auto"/>
          </w:tcPr>
          <w:p w14:paraId="55B66582" w14:textId="2920FD50" w:rsidR="00FC0752" w:rsidRPr="00067368" w:rsidRDefault="00FC0752" w:rsidP="00067368">
            <w:pPr>
              <w:jc w:val="both"/>
            </w:pPr>
          </w:p>
        </w:tc>
      </w:tr>
      <w:tr w:rsidR="00FC0752" w:rsidRPr="004129D6" w14:paraId="5CEBCA51" w14:textId="77777777" w:rsidTr="00067368">
        <w:trPr>
          <w:trHeight w:val="70"/>
        </w:trPr>
        <w:tc>
          <w:tcPr>
            <w:tcW w:w="709" w:type="dxa"/>
          </w:tcPr>
          <w:p w14:paraId="141E15B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1349886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</w:tc>
        <w:tc>
          <w:tcPr>
            <w:tcW w:w="5670" w:type="dxa"/>
            <w:shd w:val="clear" w:color="auto" w:fill="auto"/>
          </w:tcPr>
          <w:p w14:paraId="39CC349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Праздничное мероприятие, посвященное Дню города </w:t>
            </w:r>
          </w:p>
        </w:tc>
        <w:tc>
          <w:tcPr>
            <w:tcW w:w="3686" w:type="dxa"/>
            <w:shd w:val="clear" w:color="auto" w:fill="auto"/>
          </w:tcPr>
          <w:p w14:paraId="6A0AF5A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«Гурьевский»</w:t>
            </w:r>
          </w:p>
        </w:tc>
        <w:tc>
          <w:tcPr>
            <w:tcW w:w="3685" w:type="dxa"/>
            <w:shd w:val="clear" w:color="auto" w:fill="auto"/>
          </w:tcPr>
          <w:p w14:paraId="417FBFBF" w14:textId="71A2B8C8" w:rsidR="00FC0752" w:rsidRPr="00067368" w:rsidRDefault="00FC0752" w:rsidP="00067368">
            <w:pPr>
              <w:jc w:val="both"/>
            </w:pPr>
          </w:p>
        </w:tc>
      </w:tr>
      <w:tr w:rsidR="00FC0752" w:rsidRPr="004129D6" w14:paraId="159CB3B2" w14:textId="77777777" w:rsidTr="00067368">
        <w:trPr>
          <w:trHeight w:val="70"/>
        </w:trPr>
        <w:tc>
          <w:tcPr>
            <w:tcW w:w="709" w:type="dxa"/>
          </w:tcPr>
          <w:p w14:paraId="5CBD6DA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A246C8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1264F846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46955ED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Праздничное мероприятие, посвященное Дню микрорайона и </w:t>
            </w:r>
            <w:r w:rsidRPr="00067368">
              <w:rPr>
                <w:sz w:val="24"/>
                <w:szCs w:val="24"/>
              </w:rPr>
              <w:t>130-летию города Новосибирска</w:t>
            </w:r>
          </w:p>
        </w:tc>
        <w:tc>
          <w:tcPr>
            <w:tcW w:w="3686" w:type="dxa"/>
            <w:shd w:val="clear" w:color="auto" w:fill="auto"/>
          </w:tcPr>
          <w:p w14:paraId="6B64F80F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«Молодежный», ул. Высоцкого 3</w:t>
            </w:r>
          </w:p>
        </w:tc>
        <w:tc>
          <w:tcPr>
            <w:tcW w:w="3685" w:type="dxa"/>
            <w:shd w:val="clear" w:color="auto" w:fill="auto"/>
          </w:tcPr>
          <w:p w14:paraId="1B8D44FF" w14:textId="0A97BEE1" w:rsidR="00FC0752" w:rsidRPr="00067368" w:rsidRDefault="00FC0752" w:rsidP="00067368">
            <w:pPr>
              <w:jc w:val="both"/>
            </w:pPr>
          </w:p>
        </w:tc>
      </w:tr>
      <w:tr w:rsidR="00FC0752" w:rsidRPr="004129D6" w14:paraId="1B6E6EDB" w14:textId="77777777" w:rsidTr="00067368">
        <w:trPr>
          <w:trHeight w:val="70"/>
        </w:trPr>
        <w:tc>
          <w:tcPr>
            <w:tcW w:w="709" w:type="dxa"/>
          </w:tcPr>
          <w:p w14:paraId="37A66AF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6623B2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  <w:p w14:paraId="01843491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670" w:type="dxa"/>
            <w:shd w:val="clear" w:color="auto" w:fill="auto"/>
          </w:tcPr>
          <w:p w14:paraId="47E159A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«Любимый город». Спортивная игра «Веселые старты», конкурс рисунков «Контрасты нашего города».</w:t>
            </w:r>
          </w:p>
        </w:tc>
        <w:tc>
          <w:tcPr>
            <w:tcW w:w="3686" w:type="dxa"/>
            <w:shd w:val="clear" w:color="auto" w:fill="auto"/>
          </w:tcPr>
          <w:p w14:paraId="2B38E6E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«Пульс»</w:t>
            </w:r>
          </w:p>
        </w:tc>
        <w:tc>
          <w:tcPr>
            <w:tcW w:w="3685" w:type="dxa"/>
            <w:shd w:val="clear" w:color="auto" w:fill="auto"/>
          </w:tcPr>
          <w:p w14:paraId="40FF4107" w14:textId="7A8278B4" w:rsidR="00FC0752" w:rsidRPr="00067368" w:rsidRDefault="00FC0752" w:rsidP="00067368">
            <w:pPr>
              <w:jc w:val="both"/>
            </w:pPr>
          </w:p>
        </w:tc>
      </w:tr>
      <w:tr w:rsidR="00FC0752" w:rsidRPr="004129D6" w14:paraId="4765F4E2" w14:textId="77777777" w:rsidTr="00067368">
        <w:trPr>
          <w:trHeight w:val="70"/>
        </w:trPr>
        <w:tc>
          <w:tcPr>
            <w:tcW w:w="709" w:type="dxa"/>
          </w:tcPr>
          <w:p w14:paraId="769F7BB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F59B8C7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  <w:p w14:paraId="1012850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31865C7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Праздничное мероприятие «Новосибирск - город ярких красок» </w:t>
            </w:r>
          </w:p>
        </w:tc>
        <w:tc>
          <w:tcPr>
            <w:tcW w:w="3686" w:type="dxa"/>
            <w:shd w:val="clear" w:color="auto" w:fill="auto"/>
          </w:tcPr>
          <w:p w14:paraId="0A965C43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«Никитинский», ул. Чехова 271 на территории школы № 2</w:t>
            </w:r>
          </w:p>
        </w:tc>
        <w:tc>
          <w:tcPr>
            <w:tcW w:w="3685" w:type="dxa"/>
            <w:shd w:val="clear" w:color="auto" w:fill="auto"/>
          </w:tcPr>
          <w:p w14:paraId="455E22B3" w14:textId="7A5D8FB7" w:rsidR="00FC0752" w:rsidRPr="00067368" w:rsidRDefault="00FC0752" w:rsidP="00067368">
            <w:pPr>
              <w:jc w:val="both"/>
            </w:pPr>
          </w:p>
        </w:tc>
      </w:tr>
      <w:tr w:rsidR="00FC0752" w:rsidRPr="004129D6" w14:paraId="4FBB2212" w14:textId="77777777" w:rsidTr="00067368">
        <w:trPr>
          <w:trHeight w:val="70"/>
        </w:trPr>
        <w:tc>
          <w:tcPr>
            <w:tcW w:w="709" w:type="dxa"/>
          </w:tcPr>
          <w:p w14:paraId="2D70635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A0916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69F79D4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670" w:type="dxa"/>
            <w:shd w:val="clear" w:color="auto" w:fill="auto"/>
          </w:tcPr>
          <w:p w14:paraId="5B595361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</w:t>
            </w:r>
          </w:p>
        </w:tc>
        <w:tc>
          <w:tcPr>
            <w:tcW w:w="3686" w:type="dxa"/>
            <w:shd w:val="clear" w:color="auto" w:fill="auto"/>
          </w:tcPr>
          <w:p w14:paraId="0CE09EF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«Ключ-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Камышенское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 xml:space="preserve"> Плато»</w:t>
            </w:r>
          </w:p>
        </w:tc>
        <w:tc>
          <w:tcPr>
            <w:tcW w:w="3685" w:type="dxa"/>
            <w:shd w:val="clear" w:color="auto" w:fill="auto"/>
          </w:tcPr>
          <w:p w14:paraId="203FEEDC" w14:textId="725F6945" w:rsidR="00FC0752" w:rsidRPr="00067368" w:rsidRDefault="00FC0752" w:rsidP="00067368">
            <w:pPr>
              <w:jc w:val="both"/>
            </w:pPr>
          </w:p>
        </w:tc>
      </w:tr>
      <w:tr w:rsidR="00FC0752" w:rsidRPr="004129D6" w14:paraId="50257915" w14:textId="77777777" w:rsidTr="00067368">
        <w:trPr>
          <w:trHeight w:val="70"/>
        </w:trPr>
        <w:tc>
          <w:tcPr>
            <w:tcW w:w="709" w:type="dxa"/>
          </w:tcPr>
          <w:p w14:paraId="5916F69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0FDCCF9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16.06.203</w:t>
            </w:r>
          </w:p>
          <w:p w14:paraId="03AD646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670" w:type="dxa"/>
            <w:shd w:val="clear" w:color="auto" w:fill="auto"/>
          </w:tcPr>
          <w:p w14:paraId="2DF22F4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</w:t>
            </w:r>
          </w:p>
        </w:tc>
        <w:tc>
          <w:tcPr>
            <w:tcW w:w="3686" w:type="dxa"/>
            <w:shd w:val="clear" w:color="auto" w:fill="auto"/>
          </w:tcPr>
          <w:p w14:paraId="3F0D229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«Шевченковский»</w:t>
            </w:r>
          </w:p>
        </w:tc>
        <w:tc>
          <w:tcPr>
            <w:tcW w:w="3685" w:type="dxa"/>
            <w:shd w:val="clear" w:color="auto" w:fill="auto"/>
          </w:tcPr>
          <w:p w14:paraId="75F4EC98" w14:textId="51567DC4" w:rsidR="00FC0752" w:rsidRPr="00067368" w:rsidRDefault="00FC0752" w:rsidP="00067368">
            <w:pPr>
              <w:jc w:val="both"/>
            </w:pPr>
          </w:p>
        </w:tc>
      </w:tr>
      <w:tr w:rsidR="00FC0752" w:rsidRPr="004129D6" w14:paraId="0733D209" w14:textId="77777777" w:rsidTr="00067368">
        <w:trPr>
          <w:trHeight w:val="70"/>
        </w:trPr>
        <w:tc>
          <w:tcPr>
            <w:tcW w:w="709" w:type="dxa"/>
          </w:tcPr>
          <w:p w14:paraId="48A2E9D4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F143A2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3EBC5A9E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670" w:type="dxa"/>
            <w:shd w:val="clear" w:color="auto" w:fill="auto"/>
          </w:tcPr>
          <w:p w14:paraId="5AED4526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</w:t>
            </w:r>
          </w:p>
        </w:tc>
        <w:tc>
          <w:tcPr>
            <w:tcW w:w="3686" w:type="dxa"/>
            <w:shd w:val="clear" w:color="auto" w:fill="auto"/>
          </w:tcPr>
          <w:p w14:paraId="5B82B64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</w:t>
            </w:r>
            <w:proofErr w:type="spellStart"/>
            <w:r w:rsidRPr="00067368">
              <w:rPr>
                <w:rFonts w:eastAsia="Calibri"/>
                <w:sz w:val="24"/>
                <w:szCs w:val="24"/>
                <w:lang w:eastAsia="en-US"/>
              </w:rPr>
              <w:t>Плющихинский</w:t>
            </w:r>
            <w:proofErr w:type="spellEnd"/>
            <w:r w:rsidRPr="00067368">
              <w:rPr>
                <w:rFonts w:eastAsia="Calibri"/>
                <w:sz w:val="24"/>
                <w:szCs w:val="24"/>
                <w:lang w:eastAsia="en-US"/>
              </w:rPr>
              <w:t>», ул. Высоцкого, 34</w:t>
            </w:r>
          </w:p>
        </w:tc>
        <w:tc>
          <w:tcPr>
            <w:tcW w:w="3685" w:type="dxa"/>
            <w:shd w:val="clear" w:color="auto" w:fill="auto"/>
          </w:tcPr>
          <w:p w14:paraId="40974B62" w14:textId="7E23B239" w:rsidR="00FC0752" w:rsidRPr="00067368" w:rsidRDefault="00FC0752" w:rsidP="00067368">
            <w:pPr>
              <w:jc w:val="both"/>
            </w:pPr>
          </w:p>
        </w:tc>
      </w:tr>
      <w:tr w:rsidR="00FC0752" w:rsidRPr="004129D6" w14:paraId="4560F3D5" w14:textId="77777777" w:rsidTr="00067368">
        <w:trPr>
          <w:trHeight w:val="70"/>
        </w:trPr>
        <w:tc>
          <w:tcPr>
            <w:tcW w:w="709" w:type="dxa"/>
          </w:tcPr>
          <w:p w14:paraId="6A0D582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CFC4C9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27.06.2023</w:t>
            </w:r>
          </w:p>
          <w:p w14:paraId="161387C4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14:paraId="064C1930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</w:t>
            </w:r>
          </w:p>
        </w:tc>
        <w:tc>
          <w:tcPr>
            <w:tcW w:w="3686" w:type="dxa"/>
            <w:shd w:val="clear" w:color="auto" w:fill="auto"/>
          </w:tcPr>
          <w:p w14:paraId="306EF5A5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«№5» ул. Бориса Богаткова 173</w:t>
            </w:r>
          </w:p>
        </w:tc>
        <w:tc>
          <w:tcPr>
            <w:tcW w:w="3685" w:type="dxa"/>
            <w:shd w:val="clear" w:color="auto" w:fill="auto"/>
          </w:tcPr>
          <w:p w14:paraId="2BD27F0E" w14:textId="3A7935BC" w:rsidR="00FC0752" w:rsidRPr="00067368" w:rsidRDefault="00FC0752" w:rsidP="00067368">
            <w:pPr>
              <w:jc w:val="both"/>
            </w:pPr>
          </w:p>
        </w:tc>
      </w:tr>
      <w:tr w:rsidR="00FC0752" w:rsidRPr="004129D6" w14:paraId="069B150B" w14:textId="77777777" w:rsidTr="00067368">
        <w:trPr>
          <w:trHeight w:val="70"/>
        </w:trPr>
        <w:tc>
          <w:tcPr>
            <w:tcW w:w="709" w:type="dxa"/>
          </w:tcPr>
          <w:p w14:paraId="3377119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9EB88B3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19.06.2023</w:t>
            </w:r>
          </w:p>
          <w:p w14:paraId="5BE844F8" w14:textId="77777777" w:rsidR="00FC0752" w:rsidRPr="00067368" w:rsidRDefault="00E86240" w:rsidP="00E86240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5670" w:type="dxa"/>
            <w:shd w:val="clear" w:color="auto" w:fill="auto"/>
          </w:tcPr>
          <w:p w14:paraId="78AAC75D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Экскурсия для детей в Краеведческий музей в честь Дня города</w:t>
            </w:r>
          </w:p>
        </w:tc>
        <w:tc>
          <w:tcPr>
            <w:tcW w:w="3686" w:type="dxa"/>
            <w:shd w:val="clear" w:color="auto" w:fill="auto"/>
          </w:tcPr>
          <w:p w14:paraId="4AAF42DB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«Высокогорный»</w:t>
            </w:r>
          </w:p>
        </w:tc>
        <w:tc>
          <w:tcPr>
            <w:tcW w:w="3685" w:type="dxa"/>
            <w:shd w:val="clear" w:color="auto" w:fill="auto"/>
          </w:tcPr>
          <w:p w14:paraId="40A4A001" w14:textId="570F3F0B" w:rsidR="00FC0752" w:rsidRPr="00067368" w:rsidRDefault="00FC0752" w:rsidP="00067368">
            <w:pPr>
              <w:jc w:val="both"/>
            </w:pPr>
          </w:p>
        </w:tc>
      </w:tr>
      <w:tr w:rsidR="00FC0752" w:rsidRPr="004129D6" w14:paraId="017A3822" w14:textId="77777777" w:rsidTr="00067368">
        <w:trPr>
          <w:trHeight w:val="70"/>
        </w:trPr>
        <w:tc>
          <w:tcPr>
            <w:tcW w:w="709" w:type="dxa"/>
          </w:tcPr>
          <w:p w14:paraId="0682EFD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83797FE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24.06.2023</w:t>
            </w:r>
          </w:p>
          <w:p w14:paraId="37CECE68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670" w:type="dxa"/>
            <w:shd w:val="clear" w:color="auto" w:fill="auto"/>
          </w:tcPr>
          <w:p w14:paraId="13D12B2C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города»</w:t>
            </w:r>
          </w:p>
        </w:tc>
        <w:tc>
          <w:tcPr>
            <w:tcW w:w="3686" w:type="dxa"/>
            <w:shd w:val="clear" w:color="auto" w:fill="auto"/>
          </w:tcPr>
          <w:p w14:paraId="5A720416" w14:textId="77777777" w:rsidR="00FC0752" w:rsidRPr="00067368" w:rsidRDefault="00FC0752" w:rsidP="00067368">
            <w:pPr>
              <w:pStyle w:val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368">
              <w:rPr>
                <w:rFonts w:eastAsia="Calibri"/>
                <w:sz w:val="24"/>
                <w:szCs w:val="24"/>
                <w:lang w:eastAsia="en-US"/>
              </w:rPr>
              <w:t>ТОС «Европейский берег»</w:t>
            </w:r>
          </w:p>
        </w:tc>
        <w:tc>
          <w:tcPr>
            <w:tcW w:w="3685" w:type="dxa"/>
            <w:shd w:val="clear" w:color="auto" w:fill="auto"/>
          </w:tcPr>
          <w:p w14:paraId="6313964F" w14:textId="7EF2695A" w:rsidR="00FC0752" w:rsidRPr="00067368" w:rsidRDefault="00FC0752" w:rsidP="00067368">
            <w:pPr>
              <w:jc w:val="both"/>
            </w:pPr>
          </w:p>
        </w:tc>
      </w:tr>
      <w:tr w:rsidR="00FC0752" w:rsidRPr="004129D6" w14:paraId="56314ECE" w14:textId="77777777" w:rsidTr="00C107FB">
        <w:trPr>
          <w:trHeight w:val="70"/>
        </w:trPr>
        <w:tc>
          <w:tcPr>
            <w:tcW w:w="15309" w:type="dxa"/>
            <w:gridSpan w:val="5"/>
          </w:tcPr>
          <w:p w14:paraId="48C82540" w14:textId="77777777" w:rsidR="00FC0752" w:rsidRPr="00067368" w:rsidRDefault="00FC0752" w:rsidP="000673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149EB3B" w14:textId="77777777" w:rsidR="00FC0752" w:rsidRPr="00067368" w:rsidRDefault="00FC0752" w:rsidP="000673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67368">
              <w:rPr>
                <w:rFonts w:eastAsia="Calibri"/>
                <w:b/>
                <w:bCs/>
                <w:lang w:eastAsia="en-US"/>
              </w:rPr>
              <w:lastRenderedPageBreak/>
              <w:t>На территории Первомайского района</w:t>
            </w:r>
          </w:p>
          <w:p w14:paraId="4BD219B7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</w:p>
        </w:tc>
      </w:tr>
      <w:tr w:rsidR="00FC0752" w:rsidRPr="004129D6" w14:paraId="110A7AC3" w14:textId="77777777" w:rsidTr="00067368">
        <w:trPr>
          <w:trHeight w:val="70"/>
        </w:trPr>
        <w:tc>
          <w:tcPr>
            <w:tcW w:w="709" w:type="dxa"/>
          </w:tcPr>
          <w:p w14:paraId="3CA9200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F3FB684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09.06.2023</w:t>
            </w:r>
          </w:p>
          <w:p w14:paraId="0A49C258" w14:textId="77777777" w:rsidR="00FC0752" w:rsidRPr="00067368" w:rsidRDefault="00FC0752" w:rsidP="00067368">
            <w:pPr>
              <w:jc w:val="both"/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4AB15C05" w14:textId="77777777" w:rsidR="00FC0752" w:rsidRPr="00067368" w:rsidRDefault="00FC0752" w:rsidP="00067368">
            <w:pPr>
              <w:jc w:val="both"/>
            </w:pPr>
            <w:r w:rsidRPr="00067368">
              <w:t>День информации «От Новониколаевска до Новосибирска», посвященный 130-летию города Новосибирска</w:t>
            </w:r>
          </w:p>
        </w:tc>
        <w:tc>
          <w:tcPr>
            <w:tcW w:w="3686" w:type="dxa"/>
          </w:tcPr>
          <w:p w14:paraId="1124128C" w14:textId="77777777" w:rsidR="00FC0752" w:rsidRPr="00067368" w:rsidRDefault="00FC0752" w:rsidP="00067368">
            <w:pPr>
              <w:jc w:val="both"/>
            </w:pPr>
            <w:r w:rsidRPr="00067368">
              <w:t>Библиотека им. А. И. Куприна, ул. Узорная, 8</w:t>
            </w:r>
          </w:p>
        </w:tc>
        <w:tc>
          <w:tcPr>
            <w:tcW w:w="3685" w:type="dxa"/>
          </w:tcPr>
          <w:p w14:paraId="7AF12AF9" w14:textId="005485FB" w:rsidR="00FC0752" w:rsidRPr="00067368" w:rsidRDefault="00FC0752" w:rsidP="00067368">
            <w:pPr>
              <w:jc w:val="both"/>
            </w:pPr>
          </w:p>
        </w:tc>
      </w:tr>
      <w:tr w:rsidR="00FC0752" w:rsidRPr="004129D6" w14:paraId="296E3F47" w14:textId="77777777" w:rsidTr="00067368">
        <w:trPr>
          <w:trHeight w:val="70"/>
        </w:trPr>
        <w:tc>
          <w:tcPr>
            <w:tcW w:w="709" w:type="dxa"/>
          </w:tcPr>
          <w:p w14:paraId="5A14385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4C18571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14.06.2023</w:t>
            </w:r>
          </w:p>
          <w:p w14:paraId="1F293039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0A2BAAF7" w14:textId="77777777" w:rsidR="00FC0752" w:rsidRPr="00067368" w:rsidRDefault="00FC0752" w:rsidP="00067368">
            <w:pPr>
              <w:jc w:val="both"/>
            </w:pPr>
            <w:r w:rsidRPr="00067368">
              <w:t>Презентация литературного альманаха «Сибирский Парнас», посвященная 130-летию города Новосибирска</w:t>
            </w:r>
          </w:p>
        </w:tc>
        <w:tc>
          <w:tcPr>
            <w:tcW w:w="3686" w:type="dxa"/>
          </w:tcPr>
          <w:p w14:paraId="484A784F" w14:textId="77777777" w:rsidR="00FC0752" w:rsidRPr="00067368" w:rsidRDefault="00FC0752" w:rsidP="00067368">
            <w:pPr>
              <w:jc w:val="both"/>
            </w:pPr>
            <w:r w:rsidRPr="00067368">
              <w:t>Библиотека им. А. И. Куприна, ул. Узорная, 8</w:t>
            </w:r>
          </w:p>
        </w:tc>
        <w:tc>
          <w:tcPr>
            <w:tcW w:w="3685" w:type="dxa"/>
          </w:tcPr>
          <w:p w14:paraId="6007E1CC" w14:textId="45A498E5" w:rsidR="00FC0752" w:rsidRPr="00067368" w:rsidRDefault="00FC0752" w:rsidP="00067368">
            <w:pPr>
              <w:jc w:val="both"/>
            </w:pPr>
          </w:p>
        </w:tc>
      </w:tr>
      <w:tr w:rsidR="00FC0752" w:rsidRPr="004129D6" w14:paraId="7480ECDF" w14:textId="77777777" w:rsidTr="00067368">
        <w:trPr>
          <w:trHeight w:val="70"/>
        </w:trPr>
        <w:tc>
          <w:tcPr>
            <w:tcW w:w="709" w:type="dxa"/>
          </w:tcPr>
          <w:p w14:paraId="057E5D6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BD25E15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15.06.2023</w:t>
            </w:r>
          </w:p>
          <w:p w14:paraId="30703CC6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5CD8360B" w14:textId="77777777" w:rsidR="00FC0752" w:rsidRPr="00067368" w:rsidRDefault="00FC0752" w:rsidP="00067368">
            <w:pPr>
              <w:jc w:val="both"/>
            </w:pPr>
            <w:r w:rsidRPr="00067368">
              <w:t>Познавательно-развлекательная программа «Люблю тебя, мой край родной», в рамках 130-летия города Новосибирска, для участников клубных формирований</w:t>
            </w:r>
          </w:p>
        </w:tc>
        <w:tc>
          <w:tcPr>
            <w:tcW w:w="3686" w:type="dxa"/>
          </w:tcPr>
          <w:p w14:paraId="6D9E3416" w14:textId="77777777" w:rsidR="00FC0752" w:rsidRPr="00067368" w:rsidRDefault="00FC0752" w:rsidP="00067368">
            <w:pPr>
              <w:jc w:val="both"/>
            </w:pPr>
            <w:r w:rsidRPr="00067368">
              <w:t>ДК «40 лет ВЛКСМ» ул. Узорная, 1/2</w:t>
            </w:r>
          </w:p>
        </w:tc>
        <w:tc>
          <w:tcPr>
            <w:tcW w:w="3685" w:type="dxa"/>
          </w:tcPr>
          <w:p w14:paraId="035BD181" w14:textId="568A5133" w:rsidR="00FC0752" w:rsidRPr="00067368" w:rsidRDefault="00FC0752" w:rsidP="00067368">
            <w:pPr>
              <w:jc w:val="both"/>
            </w:pPr>
          </w:p>
        </w:tc>
      </w:tr>
      <w:tr w:rsidR="00FC0752" w:rsidRPr="004129D6" w14:paraId="1078C924" w14:textId="77777777" w:rsidTr="00067368">
        <w:trPr>
          <w:trHeight w:val="70"/>
        </w:trPr>
        <w:tc>
          <w:tcPr>
            <w:tcW w:w="709" w:type="dxa"/>
          </w:tcPr>
          <w:p w14:paraId="110C0AE5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60AAB9E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16.06.2023 – 26.06.2023</w:t>
            </w:r>
          </w:p>
          <w:p w14:paraId="32667742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17.00</w:t>
            </w:r>
          </w:p>
        </w:tc>
        <w:tc>
          <w:tcPr>
            <w:tcW w:w="5670" w:type="dxa"/>
          </w:tcPr>
          <w:p w14:paraId="1FF9F4EC" w14:textId="77777777" w:rsidR="00FC0752" w:rsidRPr="00067368" w:rsidRDefault="00FC0752" w:rsidP="00067368">
            <w:pPr>
              <w:jc w:val="both"/>
            </w:pPr>
            <w:r w:rsidRPr="00067368">
              <w:t>Выставка, посвященная 130-летию города Новосибирска «Городская палитра»</w:t>
            </w:r>
          </w:p>
        </w:tc>
        <w:tc>
          <w:tcPr>
            <w:tcW w:w="3686" w:type="dxa"/>
          </w:tcPr>
          <w:p w14:paraId="5335C252" w14:textId="77777777" w:rsidR="00FC0752" w:rsidRPr="00067368" w:rsidRDefault="00FC0752" w:rsidP="00067368">
            <w:pPr>
              <w:jc w:val="both"/>
            </w:pPr>
            <w:r w:rsidRPr="00067368">
              <w:t>МБУ МЦ «Дом молодежи», ул. Эйхе, 1</w:t>
            </w:r>
          </w:p>
        </w:tc>
        <w:tc>
          <w:tcPr>
            <w:tcW w:w="3685" w:type="dxa"/>
          </w:tcPr>
          <w:p w14:paraId="75351523" w14:textId="1359E8BF" w:rsidR="00FC0752" w:rsidRPr="00067368" w:rsidRDefault="00FC0752" w:rsidP="00067368">
            <w:pPr>
              <w:jc w:val="both"/>
            </w:pPr>
          </w:p>
        </w:tc>
      </w:tr>
      <w:tr w:rsidR="00FC0752" w:rsidRPr="004129D6" w14:paraId="716FA999" w14:textId="77777777" w:rsidTr="00067368">
        <w:trPr>
          <w:trHeight w:val="70"/>
        </w:trPr>
        <w:tc>
          <w:tcPr>
            <w:tcW w:w="709" w:type="dxa"/>
          </w:tcPr>
          <w:p w14:paraId="04C9337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5C6FC7F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20.06.2023</w:t>
            </w:r>
          </w:p>
          <w:p w14:paraId="2DD15F71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54473A95" w14:textId="77777777" w:rsidR="00FC0752" w:rsidRPr="00067368" w:rsidRDefault="00FC0752" w:rsidP="00067368">
            <w:pPr>
              <w:jc w:val="both"/>
            </w:pPr>
            <w:proofErr w:type="spellStart"/>
            <w:r w:rsidRPr="00067368">
              <w:t>БиблиоТВИКС</w:t>
            </w:r>
            <w:proofErr w:type="spellEnd"/>
            <w:r w:rsidRPr="00067368">
              <w:t xml:space="preserve"> «Мой Новосибирск», посвященный 130-летию города Новосибирска</w:t>
            </w:r>
          </w:p>
        </w:tc>
        <w:tc>
          <w:tcPr>
            <w:tcW w:w="3686" w:type="dxa"/>
          </w:tcPr>
          <w:p w14:paraId="4B9F3960" w14:textId="77777777" w:rsidR="00FC0752" w:rsidRPr="00067368" w:rsidRDefault="00FC0752" w:rsidP="00067368">
            <w:pPr>
              <w:jc w:val="both"/>
            </w:pPr>
            <w:r w:rsidRPr="00067368">
              <w:t>Библиотека им. М. А. Светлова, ул. Маяковского, 4</w:t>
            </w:r>
          </w:p>
        </w:tc>
        <w:tc>
          <w:tcPr>
            <w:tcW w:w="3685" w:type="dxa"/>
          </w:tcPr>
          <w:p w14:paraId="71EB7836" w14:textId="7B42AB58" w:rsidR="00FC0752" w:rsidRPr="00067368" w:rsidRDefault="00FC0752" w:rsidP="00067368">
            <w:pPr>
              <w:jc w:val="both"/>
            </w:pPr>
          </w:p>
        </w:tc>
      </w:tr>
      <w:tr w:rsidR="00FC0752" w:rsidRPr="004129D6" w14:paraId="27E616A2" w14:textId="77777777" w:rsidTr="00067368">
        <w:trPr>
          <w:trHeight w:val="70"/>
        </w:trPr>
        <w:tc>
          <w:tcPr>
            <w:tcW w:w="709" w:type="dxa"/>
          </w:tcPr>
          <w:p w14:paraId="63CA47B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22D4DE8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20.06.2023</w:t>
            </w:r>
          </w:p>
          <w:p w14:paraId="7F1299BD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07A0ED69" w14:textId="77777777" w:rsidR="00FC0752" w:rsidRPr="00067368" w:rsidRDefault="00FC0752" w:rsidP="00067368">
            <w:pPr>
              <w:jc w:val="both"/>
            </w:pPr>
            <w:r w:rsidRPr="00067368">
              <w:t>Интерактивное путешествие «Новосибирск для детей», посвященное 130-летию города Новосибирска</w:t>
            </w:r>
          </w:p>
        </w:tc>
        <w:tc>
          <w:tcPr>
            <w:tcW w:w="3686" w:type="dxa"/>
          </w:tcPr>
          <w:p w14:paraId="43C09176" w14:textId="77777777" w:rsidR="00FC0752" w:rsidRPr="00067368" w:rsidRDefault="00FC0752" w:rsidP="00067368">
            <w:pPr>
              <w:jc w:val="both"/>
            </w:pPr>
            <w:r w:rsidRPr="00067368">
              <w:t>Библиотека семейного чтения им. Володи Дубинина, ул. Первомайская, 114</w:t>
            </w:r>
          </w:p>
        </w:tc>
        <w:tc>
          <w:tcPr>
            <w:tcW w:w="3685" w:type="dxa"/>
          </w:tcPr>
          <w:p w14:paraId="0AF303D1" w14:textId="47B44581" w:rsidR="00FC0752" w:rsidRPr="00067368" w:rsidRDefault="00FC0752" w:rsidP="00067368">
            <w:pPr>
              <w:jc w:val="both"/>
            </w:pPr>
          </w:p>
        </w:tc>
      </w:tr>
      <w:tr w:rsidR="00FC0752" w:rsidRPr="004129D6" w14:paraId="32976AC5" w14:textId="77777777" w:rsidTr="00067368">
        <w:trPr>
          <w:trHeight w:val="70"/>
        </w:trPr>
        <w:tc>
          <w:tcPr>
            <w:tcW w:w="709" w:type="dxa"/>
          </w:tcPr>
          <w:p w14:paraId="40FF170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5240B2B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23.06.2023</w:t>
            </w:r>
          </w:p>
          <w:p w14:paraId="22CD2200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329E2860" w14:textId="77777777" w:rsidR="00FC0752" w:rsidRPr="00067368" w:rsidRDefault="00FC0752" w:rsidP="00067368">
            <w:pPr>
              <w:jc w:val="both"/>
            </w:pPr>
            <w:r w:rsidRPr="00067368">
              <w:t>День краеведческих знаний «Здесь Родины моей начало», посвященный 130-летию города Новосибирска</w:t>
            </w:r>
          </w:p>
        </w:tc>
        <w:tc>
          <w:tcPr>
            <w:tcW w:w="3686" w:type="dxa"/>
          </w:tcPr>
          <w:p w14:paraId="787FC490" w14:textId="77777777" w:rsidR="00FC0752" w:rsidRPr="00067368" w:rsidRDefault="00FC0752" w:rsidP="00067368">
            <w:pPr>
              <w:jc w:val="both"/>
            </w:pPr>
            <w:r w:rsidRPr="00067368">
              <w:t>Библиотека им. Г. М. Пушкарева, ул. Звездная, 3</w:t>
            </w:r>
          </w:p>
        </w:tc>
        <w:tc>
          <w:tcPr>
            <w:tcW w:w="3685" w:type="dxa"/>
          </w:tcPr>
          <w:p w14:paraId="415D47C7" w14:textId="69DB4D7D" w:rsidR="00FC0752" w:rsidRPr="00067368" w:rsidRDefault="00FC0752" w:rsidP="00067368">
            <w:pPr>
              <w:jc w:val="both"/>
            </w:pPr>
          </w:p>
        </w:tc>
      </w:tr>
      <w:tr w:rsidR="00FC0752" w:rsidRPr="004129D6" w14:paraId="60C3442A" w14:textId="77777777" w:rsidTr="00067368">
        <w:trPr>
          <w:trHeight w:val="70"/>
        </w:trPr>
        <w:tc>
          <w:tcPr>
            <w:tcW w:w="709" w:type="dxa"/>
          </w:tcPr>
          <w:p w14:paraId="75E7DA5C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AB0F09C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23.06.2023</w:t>
            </w:r>
          </w:p>
          <w:p w14:paraId="510B6DCF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3E806F92" w14:textId="77777777" w:rsidR="00FC0752" w:rsidRPr="00067368" w:rsidRDefault="00FC0752" w:rsidP="00067368">
            <w:pPr>
              <w:jc w:val="both"/>
            </w:pPr>
            <w:r w:rsidRPr="00067368">
              <w:t>Ретро-путешествие «Город моей судьбы», посвященное 130-летию города Новосибирска</w:t>
            </w:r>
          </w:p>
        </w:tc>
        <w:tc>
          <w:tcPr>
            <w:tcW w:w="3686" w:type="dxa"/>
          </w:tcPr>
          <w:p w14:paraId="604517EB" w14:textId="77777777" w:rsidR="00FC0752" w:rsidRPr="00067368" w:rsidRDefault="00FC0752" w:rsidP="00067368">
            <w:pPr>
              <w:jc w:val="both"/>
            </w:pPr>
            <w:r w:rsidRPr="00067368">
              <w:t>Библиотека им. А. И. Куприна, ул. Узорная, 8</w:t>
            </w:r>
          </w:p>
        </w:tc>
        <w:tc>
          <w:tcPr>
            <w:tcW w:w="3685" w:type="dxa"/>
          </w:tcPr>
          <w:p w14:paraId="6005FCE2" w14:textId="1D389645" w:rsidR="00FC0752" w:rsidRPr="00067368" w:rsidRDefault="00FC0752" w:rsidP="00067368">
            <w:pPr>
              <w:jc w:val="both"/>
            </w:pPr>
          </w:p>
        </w:tc>
      </w:tr>
      <w:tr w:rsidR="00FC0752" w:rsidRPr="004129D6" w14:paraId="210B8863" w14:textId="77777777" w:rsidTr="00067368">
        <w:trPr>
          <w:trHeight w:val="70"/>
        </w:trPr>
        <w:tc>
          <w:tcPr>
            <w:tcW w:w="709" w:type="dxa"/>
          </w:tcPr>
          <w:p w14:paraId="3E1AE5D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8F00FC5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23.06.2023</w:t>
            </w:r>
          </w:p>
          <w:p w14:paraId="1C99C7EB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12.00</w:t>
            </w:r>
          </w:p>
        </w:tc>
        <w:tc>
          <w:tcPr>
            <w:tcW w:w="5670" w:type="dxa"/>
          </w:tcPr>
          <w:p w14:paraId="5297438F" w14:textId="77777777" w:rsidR="00FC0752" w:rsidRPr="00067368" w:rsidRDefault="00FC0752" w:rsidP="00067368">
            <w:pPr>
              <w:jc w:val="both"/>
            </w:pPr>
            <w:r w:rsidRPr="00067368">
              <w:t>Викторина к 130-летию города Новосибирска «Мой Новосибирск»</w:t>
            </w:r>
          </w:p>
        </w:tc>
        <w:tc>
          <w:tcPr>
            <w:tcW w:w="3686" w:type="dxa"/>
          </w:tcPr>
          <w:p w14:paraId="10079FD7" w14:textId="77777777" w:rsidR="00FC0752" w:rsidRPr="00067368" w:rsidRDefault="00FC0752" w:rsidP="00067368">
            <w:pPr>
              <w:jc w:val="both"/>
            </w:pPr>
            <w:r w:rsidRPr="00067368">
              <w:t xml:space="preserve">МБУ </w:t>
            </w:r>
            <w:r w:rsidR="007D7620" w:rsidRPr="00067368">
              <w:t xml:space="preserve">МЦ «Дом молодёжи» ОО «Меридиан», </w:t>
            </w:r>
            <w:r w:rsidRPr="00067368">
              <w:t>ул. Шмидта</w:t>
            </w:r>
            <w:r w:rsidR="007D7620" w:rsidRPr="00067368">
              <w:t>,</w:t>
            </w:r>
            <w:r w:rsidRPr="00067368">
              <w:t xml:space="preserve"> 3 </w:t>
            </w:r>
            <w:hyperlink r:id="rId9" w:tgtFrame="_blank" w:history="1">
              <w:r w:rsidRPr="00067368">
                <w:rPr>
                  <w:rStyle w:val="af7"/>
                  <w:rFonts w:eastAsiaTheme="majorEastAsia"/>
                </w:rPr>
                <w:t>https://vk.com/meridian_dm</w:t>
              </w:r>
            </w:hyperlink>
          </w:p>
        </w:tc>
        <w:tc>
          <w:tcPr>
            <w:tcW w:w="3685" w:type="dxa"/>
          </w:tcPr>
          <w:p w14:paraId="7E9B25F1" w14:textId="1EE99116" w:rsidR="00FC0752" w:rsidRPr="00067368" w:rsidRDefault="00FC0752" w:rsidP="00067368">
            <w:pPr>
              <w:jc w:val="both"/>
            </w:pPr>
          </w:p>
        </w:tc>
      </w:tr>
      <w:tr w:rsidR="00FC0752" w:rsidRPr="004129D6" w14:paraId="000F9869" w14:textId="77777777" w:rsidTr="00067368">
        <w:trPr>
          <w:trHeight w:val="70"/>
        </w:trPr>
        <w:tc>
          <w:tcPr>
            <w:tcW w:w="709" w:type="dxa"/>
          </w:tcPr>
          <w:p w14:paraId="527BFEE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9EFB671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24.06.2023</w:t>
            </w:r>
          </w:p>
          <w:p w14:paraId="7C36FFEA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14.00</w:t>
            </w:r>
          </w:p>
        </w:tc>
        <w:tc>
          <w:tcPr>
            <w:tcW w:w="5670" w:type="dxa"/>
          </w:tcPr>
          <w:p w14:paraId="65049F61" w14:textId="77777777" w:rsidR="00FC0752" w:rsidRPr="00067368" w:rsidRDefault="00FC0752" w:rsidP="00067368">
            <w:pPr>
              <w:jc w:val="both"/>
            </w:pPr>
            <w:r w:rsidRPr="00067368">
              <w:t>Районный фестиваль «Живи ярче фест», в рамках празднования Дня молодежи</w:t>
            </w:r>
          </w:p>
        </w:tc>
        <w:tc>
          <w:tcPr>
            <w:tcW w:w="3686" w:type="dxa"/>
          </w:tcPr>
          <w:p w14:paraId="7D633150" w14:textId="77777777" w:rsidR="00FC0752" w:rsidRPr="00067368" w:rsidRDefault="00FC0752" w:rsidP="00067368">
            <w:pPr>
              <w:jc w:val="both"/>
            </w:pPr>
            <w:r w:rsidRPr="00067368">
              <w:t>МБУ МЦ «Дом молодежи», ул. Эйхе, 1</w:t>
            </w:r>
          </w:p>
        </w:tc>
        <w:tc>
          <w:tcPr>
            <w:tcW w:w="3685" w:type="dxa"/>
          </w:tcPr>
          <w:p w14:paraId="65F8422D" w14:textId="016FBF6E" w:rsidR="00FC0752" w:rsidRPr="00067368" w:rsidRDefault="00FC0752" w:rsidP="00067368">
            <w:pPr>
              <w:jc w:val="both"/>
            </w:pPr>
          </w:p>
        </w:tc>
      </w:tr>
      <w:tr w:rsidR="00FC0752" w:rsidRPr="004129D6" w14:paraId="1BC33683" w14:textId="77777777" w:rsidTr="00067368">
        <w:trPr>
          <w:trHeight w:val="70"/>
        </w:trPr>
        <w:tc>
          <w:tcPr>
            <w:tcW w:w="709" w:type="dxa"/>
          </w:tcPr>
          <w:p w14:paraId="7156A25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3A0197D" w14:textId="77777777" w:rsidR="00FC0752" w:rsidRPr="00067368" w:rsidRDefault="00FC0752" w:rsidP="00067368">
            <w:pPr>
              <w:jc w:val="both"/>
            </w:pPr>
            <w:r w:rsidRPr="00067368">
              <w:t>24.06</w:t>
            </w:r>
          </w:p>
          <w:p w14:paraId="4FFEA527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t>время уточняется</w:t>
            </w:r>
          </w:p>
        </w:tc>
        <w:tc>
          <w:tcPr>
            <w:tcW w:w="5670" w:type="dxa"/>
          </w:tcPr>
          <w:p w14:paraId="7712B3B7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«Мой город – ты моя любовь», посвящённая празднованию 130-летия со дня образования г. Новосибирска</w:t>
            </w:r>
          </w:p>
          <w:p w14:paraId="23855890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6" w:type="dxa"/>
          </w:tcPr>
          <w:p w14:paraId="4DA34123" w14:textId="77777777" w:rsidR="00FC0752" w:rsidRPr="00067368" w:rsidRDefault="00FC0752" w:rsidP="00067368">
            <w:pPr>
              <w:jc w:val="both"/>
            </w:pPr>
            <w:r w:rsidRPr="00067368">
              <w:t>Площадка в Первомайском районе г. Новосибирска (определяется администрацией Первомайского района)</w:t>
            </w:r>
          </w:p>
        </w:tc>
        <w:tc>
          <w:tcPr>
            <w:tcW w:w="3685" w:type="dxa"/>
          </w:tcPr>
          <w:p w14:paraId="0B06B7BB" w14:textId="7A8A7612" w:rsidR="00FC0752" w:rsidRPr="00067368" w:rsidRDefault="00FC0752" w:rsidP="008949E8">
            <w:pPr>
              <w:jc w:val="both"/>
            </w:pPr>
            <w:r w:rsidRPr="00067368">
              <w:t>Администрация Первомайского района города Новос</w:t>
            </w:r>
            <w:r w:rsidR="008949E8">
              <w:t>ибирска, МБУК ДК «40 лет ВЛКСМ»</w:t>
            </w:r>
          </w:p>
        </w:tc>
      </w:tr>
      <w:tr w:rsidR="00FC0752" w:rsidRPr="004129D6" w14:paraId="1956CADE" w14:textId="77777777" w:rsidTr="00067368">
        <w:trPr>
          <w:trHeight w:val="70"/>
        </w:trPr>
        <w:tc>
          <w:tcPr>
            <w:tcW w:w="709" w:type="dxa"/>
          </w:tcPr>
          <w:p w14:paraId="2B0EEE3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6D4CD40" w14:textId="77777777" w:rsidR="00FC0752" w:rsidRPr="00067368" w:rsidRDefault="00FC0752" w:rsidP="00067368">
            <w:pPr>
              <w:jc w:val="both"/>
            </w:pPr>
            <w:r w:rsidRPr="00067368">
              <w:t>25.06.2023</w:t>
            </w:r>
          </w:p>
          <w:p w14:paraId="5CD30F54" w14:textId="77777777" w:rsidR="00FC0752" w:rsidRPr="00067368" w:rsidRDefault="00FC0752" w:rsidP="00067368">
            <w:pPr>
              <w:jc w:val="both"/>
            </w:pPr>
            <w:r w:rsidRPr="00067368">
              <w:t>12.00</w:t>
            </w:r>
          </w:p>
        </w:tc>
        <w:tc>
          <w:tcPr>
            <w:tcW w:w="5670" w:type="dxa"/>
          </w:tcPr>
          <w:p w14:paraId="27FFE5C1" w14:textId="77777777" w:rsidR="00FC0752" w:rsidRPr="00067368" w:rsidRDefault="00FC0752" w:rsidP="00067368">
            <w:pPr>
              <w:jc w:val="both"/>
            </w:pPr>
            <w:r w:rsidRPr="00067368">
              <w:t>Районная праздничная программа, посвящённая празднованию 130-летия со дня образования города Новосибирска</w:t>
            </w:r>
          </w:p>
        </w:tc>
        <w:tc>
          <w:tcPr>
            <w:tcW w:w="3686" w:type="dxa"/>
          </w:tcPr>
          <w:p w14:paraId="1F1DE798" w14:textId="77777777" w:rsidR="00FC0752" w:rsidRPr="00067368" w:rsidRDefault="00FC0752" w:rsidP="00067368">
            <w:pPr>
              <w:jc w:val="both"/>
            </w:pPr>
            <w:r w:rsidRPr="00067368">
              <w:t>Парк культуры и отдыха Первомайский, ул. Маяковского, 5А</w:t>
            </w:r>
          </w:p>
        </w:tc>
        <w:tc>
          <w:tcPr>
            <w:tcW w:w="3685" w:type="dxa"/>
          </w:tcPr>
          <w:p w14:paraId="594A7AD3" w14:textId="3152DF4A" w:rsidR="00FC0752" w:rsidRPr="00067368" w:rsidRDefault="00FC0752" w:rsidP="00067368">
            <w:pPr>
              <w:jc w:val="both"/>
            </w:pPr>
          </w:p>
        </w:tc>
      </w:tr>
      <w:tr w:rsidR="00FC0752" w:rsidRPr="004129D6" w14:paraId="28CF0B4C" w14:textId="77777777" w:rsidTr="00067368">
        <w:trPr>
          <w:trHeight w:val="70"/>
        </w:trPr>
        <w:tc>
          <w:tcPr>
            <w:tcW w:w="709" w:type="dxa"/>
          </w:tcPr>
          <w:p w14:paraId="31B174C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FDAA141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25.06.2023</w:t>
            </w:r>
          </w:p>
          <w:p w14:paraId="01693114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11.00</w:t>
            </w:r>
          </w:p>
        </w:tc>
        <w:tc>
          <w:tcPr>
            <w:tcW w:w="5670" w:type="dxa"/>
          </w:tcPr>
          <w:p w14:paraId="3B8C867C" w14:textId="77777777" w:rsidR="00FC0752" w:rsidRPr="00067368" w:rsidRDefault="00FC0752" w:rsidP="00067368">
            <w:pPr>
              <w:jc w:val="both"/>
            </w:pPr>
            <w:proofErr w:type="spellStart"/>
            <w:r w:rsidRPr="00067368">
              <w:t>Квест</w:t>
            </w:r>
            <w:proofErr w:type="spellEnd"/>
            <w:r w:rsidRPr="00067368">
              <w:t xml:space="preserve"> «</w:t>
            </w:r>
            <w:proofErr w:type="spellStart"/>
            <w:r w:rsidRPr="00067368">
              <w:t>PROНовосибирск</w:t>
            </w:r>
            <w:proofErr w:type="spellEnd"/>
            <w:r w:rsidRPr="00067368">
              <w:t>», посвященный 130-летию города Новосибирска</w:t>
            </w:r>
          </w:p>
        </w:tc>
        <w:tc>
          <w:tcPr>
            <w:tcW w:w="3686" w:type="dxa"/>
          </w:tcPr>
          <w:p w14:paraId="1910220F" w14:textId="77777777" w:rsidR="00FC0752" w:rsidRPr="00067368" w:rsidRDefault="00FC0752" w:rsidP="00067368">
            <w:pPr>
              <w:jc w:val="both"/>
            </w:pPr>
            <w:r w:rsidRPr="00067368">
              <w:t>ЦРБ им. Н. Г. Чернышевского, ул. Сызранская, 9</w:t>
            </w:r>
          </w:p>
        </w:tc>
        <w:tc>
          <w:tcPr>
            <w:tcW w:w="3685" w:type="dxa"/>
          </w:tcPr>
          <w:p w14:paraId="1FDE28C7" w14:textId="3A504B6B" w:rsidR="00FC0752" w:rsidRPr="00067368" w:rsidRDefault="00FC0752" w:rsidP="00067368">
            <w:pPr>
              <w:jc w:val="both"/>
            </w:pPr>
          </w:p>
        </w:tc>
      </w:tr>
      <w:tr w:rsidR="00FC0752" w:rsidRPr="004129D6" w14:paraId="784D0C5A" w14:textId="77777777" w:rsidTr="00C107FB">
        <w:trPr>
          <w:trHeight w:val="70"/>
        </w:trPr>
        <w:tc>
          <w:tcPr>
            <w:tcW w:w="15309" w:type="dxa"/>
            <w:gridSpan w:val="5"/>
          </w:tcPr>
          <w:p w14:paraId="29F13482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</w:p>
          <w:p w14:paraId="25782729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  <w:r w:rsidRPr="00067368">
              <w:rPr>
                <w:b/>
                <w:bCs/>
              </w:rPr>
              <w:t>На территории Советского района</w:t>
            </w:r>
          </w:p>
          <w:p w14:paraId="0D8311C3" w14:textId="77777777" w:rsidR="00FC0752" w:rsidRPr="00067368" w:rsidRDefault="00FC0752" w:rsidP="00067368">
            <w:pPr>
              <w:jc w:val="center"/>
              <w:rPr>
                <w:b/>
                <w:bCs/>
              </w:rPr>
            </w:pPr>
          </w:p>
        </w:tc>
      </w:tr>
      <w:tr w:rsidR="00FC0752" w:rsidRPr="004129D6" w14:paraId="3361A743" w14:textId="77777777" w:rsidTr="00067368">
        <w:trPr>
          <w:trHeight w:val="70"/>
        </w:trPr>
        <w:tc>
          <w:tcPr>
            <w:tcW w:w="709" w:type="dxa"/>
          </w:tcPr>
          <w:p w14:paraId="3EDFC079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E7AB77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17.06.2023</w:t>
            </w:r>
          </w:p>
          <w:p w14:paraId="5AA9AEF9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12.00 – 15.00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A6FE2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t>Конкурс-фестиваль танцевальных культур «Ритмы лета»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92FA62" w14:textId="77777777" w:rsidR="00FC0752" w:rsidRPr="00067368" w:rsidRDefault="00FC0752" w:rsidP="00067368">
            <w:pPr>
              <w:jc w:val="both"/>
            </w:pPr>
            <w:r w:rsidRPr="00067368">
              <w:t>Открытая сцена МАУ «Дирекция городских парков», парк «У моря Обского», ул. Софийская, 15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C4DCE" w14:textId="32B45A15" w:rsidR="00FC0752" w:rsidRPr="00067368" w:rsidRDefault="008949E8" w:rsidP="008949E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ЦМД «Левобережье»</w:t>
            </w:r>
          </w:p>
        </w:tc>
      </w:tr>
      <w:tr w:rsidR="00FC0752" w:rsidRPr="004129D6" w14:paraId="00C53F4A" w14:textId="77777777" w:rsidTr="00067368">
        <w:trPr>
          <w:trHeight w:val="70"/>
        </w:trPr>
        <w:tc>
          <w:tcPr>
            <w:tcW w:w="709" w:type="dxa"/>
          </w:tcPr>
          <w:p w14:paraId="445A7D7F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8D47E7" w14:textId="77777777" w:rsidR="00FC0752" w:rsidRPr="00067368" w:rsidRDefault="00FC0752" w:rsidP="00067368">
            <w:pPr>
              <w:jc w:val="both"/>
            </w:pPr>
            <w:r w:rsidRPr="00067368">
              <w:t>20.06.2023</w:t>
            </w:r>
          </w:p>
          <w:p w14:paraId="6D0C4FCB" w14:textId="77777777" w:rsidR="00FC0752" w:rsidRPr="00067368" w:rsidRDefault="00FC0752" w:rsidP="00067368">
            <w:pPr>
              <w:jc w:val="both"/>
            </w:pPr>
            <w:r w:rsidRPr="00067368">
              <w:t xml:space="preserve">10.30 – 11.30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E07A6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«Город Сибирский, любимый и близкий»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582A2C" w14:textId="77777777" w:rsidR="00FC0752" w:rsidRPr="00067368" w:rsidRDefault="00FC0752" w:rsidP="00067368">
            <w:pPr>
              <w:jc w:val="both"/>
            </w:pPr>
            <w:r w:rsidRPr="00067368">
              <w:t>Библиотека им. Н. С. Лескова, ул. Боровая партия, 13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569CAB" w14:textId="30957EEC" w:rsidR="00FC0752" w:rsidRPr="00067368" w:rsidRDefault="00FC0752" w:rsidP="00067368">
            <w:pPr>
              <w:jc w:val="both"/>
            </w:pPr>
          </w:p>
        </w:tc>
      </w:tr>
      <w:tr w:rsidR="00FC0752" w:rsidRPr="004129D6" w14:paraId="74507FA2" w14:textId="77777777" w:rsidTr="00067368">
        <w:trPr>
          <w:trHeight w:val="70"/>
        </w:trPr>
        <w:tc>
          <w:tcPr>
            <w:tcW w:w="709" w:type="dxa"/>
          </w:tcPr>
          <w:p w14:paraId="2A19B454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7C812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0C331972" w14:textId="77777777" w:rsidR="00FC0752" w:rsidRPr="00067368" w:rsidRDefault="00FC0752" w:rsidP="00067368">
            <w:pPr>
              <w:jc w:val="both"/>
            </w:pPr>
            <w:r w:rsidRPr="00067368">
              <w:t>12.00 – 13.00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3DD5E" w14:textId="77777777" w:rsidR="00FC0752" w:rsidRPr="00067368" w:rsidRDefault="00FC0752" w:rsidP="00067368">
            <w:pPr>
              <w:jc w:val="both"/>
            </w:pPr>
            <w:r w:rsidRPr="00067368">
              <w:t>Игра-путешествие «Я знаю свой город, в котором живу»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302667" w14:textId="77777777" w:rsidR="00FC0752" w:rsidRPr="00067368" w:rsidRDefault="00FC0752" w:rsidP="00067368">
            <w:pPr>
              <w:jc w:val="both"/>
            </w:pPr>
            <w:r w:rsidRPr="00067368">
              <w:t>ЦРБ им. М. В. Ломоносова, ул. Софийская, 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3E33A8" w14:textId="7232EB5D" w:rsidR="00FC0752" w:rsidRPr="00067368" w:rsidRDefault="00FC0752" w:rsidP="00067368">
            <w:pPr>
              <w:jc w:val="both"/>
            </w:pPr>
          </w:p>
        </w:tc>
      </w:tr>
      <w:tr w:rsidR="00FC0752" w:rsidRPr="004129D6" w14:paraId="2610549B" w14:textId="77777777" w:rsidTr="00067368">
        <w:trPr>
          <w:trHeight w:val="70"/>
        </w:trPr>
        <w:tc>
          <w:tcPr>
            <w:tcW w:w="709" w:type="dxa"/>
          </w:tcPr>
          <w:p w14:paraId="4F3D4E41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EFFCBC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7ABFB26D" w14:textId="77777777" w:rsidR="00FC0752" w:rsidRPr="00067368" w:rsidRDefault="00FC0752" w:rsidP="00067368">
            <w:pPr>
              <w:jc w:val="both"/>
            </w:pPr>
            <w:r w:rsidRPr="00067368">
              <w:t xml:space="preserve">11.00 – 12.00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2D02CD" w14:textId="77777777" w:rsidR="00FC0752" w:rsidRPr="00067368" w:rsidRDefault="00FC0752" w:rsidP="00067368">
            <w:pPr>
              <w:jc w:val="both"/>
            </w:pPr>
            <w:r w:rsidRPr="00067368">
              <w:t>Познавательно-игровая программа «Мифы сибирской столицы»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D1280D" w14:textId="77777777" w:rsidR="00FC0752" w:rsidRPr="00067368" w:rsidRDefault="00FC0752" w:rsidP="00067368">
            <w:pPr>
              <w:jc w:val="both"/>
            </w:pPr>
            <w:r w:rsidRPr="00067368">
              <w:t xml:space="preserve">Библиотека им. М. А. Лаврентьева, ул. </w:t>
            </w:r>
            <w:proofErr w:type="spellStart"/>
            <w:r w:rsidRPr="00067368">
              <w:t>Золотодолинская</w:t>
            </w:r>
            <w:proofErr w:type="spellEnd"/>
            <w:r w:rsidRPr="00067368">
              <w:t>, 25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A2953" w14:textId="267C4181" w:rsidR="00FC0752" w:rsidRPr="00067368" w:rsidRDefault="00FC0752" w:rsidP="00067368">
            <w:pPr>
              <w:jc w:val="both"/>
            </w:pPr>
          </w:p>
        </w:tc>
      </w:tr>
      <w:tr w:rsidR="00FC0752" w:rsidRPr="004129D6" w14:paraId="5C1A220B" w14:textId="77777777" w:rsidTr="00067368">
        <w:trPr>
          <w:trHeight w:val="70"/>
        </w:trPr>
        <w:tc>
          <w:tcPr>
            <w:tcW w:w="709" w:type="dxa"/>
          </w:tcPr>
          <w:p w14:paraId="5B8A9706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D09D6A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5433DC59" w14:textId="77777777" w:rsidR="00FC0752" w:rsidRPr="00067368" w:rsidRDefault="00FC0752" w:rsidP="00067368">
            <w:pPr>
              <w:jc w:val="both"/>
            </w:pPr>
            <w:r w:rsidRPr="00067368">
              <w:t>12.00 – 13.00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93173" w14:textId="77777777" w:rsidR="00FC0752" w:rsidRPr="00067368" w:rsidRDefault="00FC0752" w:rsidP="00067368">
            <w:pPr>
              <w:jc w:val="both"/>
              <w:rPr>
                <w:bCs/>
              </w:rPr>
            </w:pPr>
            <w:r w:rsidRPr="00067368">
              <w:rPr>
                <w:bCs/>
              </w:rPr>
              <w:t>Интерактивная игра «Путешествие по берегам Оби широкой»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0AF0ED" w14:textId="77777777" w:rsidR="00FC0752" w:rsidRPr="00067368" w:rsidRDefault="00FC0752" w:rsidP="00067368">
            <w:pPr>
              <w:jc w:val="both"/>
            </w:pPr>
            <w:r w:rsidRPr="00067368">
              <w:t>Библиотека им. М. М. Зощенко, ул. Тружеников, 16 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C9A05F" w14:textId="07E9A8F0" w:rsidR="00FC0752" w:rsidRPr="00067368" w:rsidRDefault="00FC0752" w:rsidP="00067368">
            <w:pPr>
              <w:jc w:val="both"/>
            </w:pPr>
          </w:p>
        </w:tc>
      </w:tr>
      <w:tr w:rsidR="00FC0752" w:rsidRPr="004129D6" w14:paraId="2D86095E" w14:textId="77777777" w:rsidTr="00067368">
        <w:trPr>
          <w:trHeight w:val="70"/>
        </w:trPr>
        <w:tc>
          <w:tcPr>
            <w:tcW w:w="709" w:type="dxa"/>
          </w:tcPr>
          <w:p w14:paraId="7198EF69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25932C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238BB48F" w14:textId="77777777" w:rsidR="00FC0752" w:rsidRPr="00067368" w:rsidRDefault="00FC0752" w:rsidP="00067368">
            <w:pPr>
              <w:jc w:val="both"/>
            </w:pPr>
            <w:r w:rsidRPr="00067368">
              <w:t xml:space="preserve">12.00 – 13.00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AA6EB" w14:textId="77777777" w:rsidR="00FC0752" w:rsidRPr="00067368" w:rsidRDefault="00FC0752" w:rsidP="00067368">
            <w:pPr>
              <w:jc w:val="both"/>
            </w:pPr>
            <w:r w:rsidRPr="00067368">
              <w:t>Краеведческий квилт «Ему всего сто тридцать лет»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025E75" w14:textId="77777777" w:rsidR="00FC0752" w:rsidRPr="00067368" w:rsidRDefault="00FC0752" w:rsidP="00067368">
            <w:pPr>
              <w:jc w:val="both"/>
            </w:pPr>
            <w:r w:rsidRPr="00067368">
              <w:t>Библиотека им. М. А. Шолохова, ул. М. Джалиля, 5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EAD96" w14:textId="2A02C612" w:rsidR="00FC0752" w:rsidRPr="00067368" w:rsidRDefault="00FC0752" w:rsidP="00067368">
            <w:pPr>
              <w:jc w:val="both"/>
            </w:pPr>
          </w:p>
        </w:tc>
      </w:tr>
      <w:tr w:rsidR="00FC0752" w:rsidRPr="004129D6" w14:paraId="080AE54B" w14:textId="77777777" w:rsidTr="00067368">
        <w:trPr>
          <w:trHeight w:val="70"/>
        </w:trPr>
        <w:tc>
          <w:tcPr>
            <w:tcW w:w="709" w:type="dxa"/>
          </w:tcPr>
          <w:p w14:paraId="0A2225A1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A5A18" w14:textId="77777777" w:rsidR="00FC0752" w:rsidRPr="00067368" w:rsidRDefault="00FC0752" w:rsidP="00067368">
            <w:pPr>
              <w:jc w:val="both"/>
            </w:pPr>
            <w:r w:rsidRPr="00067368">
              <w:t>23.05.2023</w:t>
            </w:r>
          </w:p>
          <w:p w14:paraId="372F24EF" w14:textId="77777777" w:rsidR="00FC0752" w:rsidRPr="00067368" w:rsidRDefault="00FC0752" w:rsidP="00067368">
            <w:pPr>
              <w:jc w:val="both"/>
            </w:pPr>
            <w:r w:rsidRPr="00067368">
              <w:t>16.00 – 17.00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8B2FA" w14:textId="77777777" w:rsidR="00FC0752" w:rsidRPr="00067368" w:rsidRDefault="00FC0752" w:rsidP="00067368">
            <w:pPr>
              <w:jc w:val="both"/>
            </w:pPr>
            <w:r w:rsidRPr="00067368">
              <w:t>Библио-пленэр «Такой город на свете один»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6E59B" w14:textId="77777777" w:rsidR="00FC0752" w:rsidRPr="00067368" w:rsidRDefault="00FC0752" w:rsidP="00067368">
            <w:pPr>
              <w:jc w:val="both"/>
            </w:pPr>
            <w:r w:rsidRPr="00067368">
              <w:t xml:space="preserve">Библиотека им. </w:t>
            </w:r>
            <w:r w:rsidR="004409CD">
              <w:t>А. Л. Барто, ул. Ветлужская, 28</w:t>
            </w:r>
            <w:r w:rsidRPr="00067368">
              <w:t>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033B69" w14:textId="477573EF" w:rsidR="00FC0752" w:rsidRPr="00067368" w:rsidRDefault="00FC0752" w:rsidP="00067368">
            <w:pPr>
              <w:jc w:val="both"/>
            </w:pPr>
          </w:p>
        </w:tc>
      </w:tr>
      <w:tr w:rsidR="00FC0752" w:rsidRPr="004129D6" w14:paraId="761D667E" w14:textId="77777777" w:rsidTr="00067368">
        <w:trPr>
          <w:trHeight w:val="70"/>
        </w:trPr>
        <w:tc>
          <w:tcPr>
            <w:tcW w:w="709" w:type="dxa"/>
          </w:tcPr>
          <w:p w14:paraId="250B1FED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D48AFC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23.06.2023</w:t>
            </w:r>
          </w:p>
          <w:p w14:paraId="12E4AEC1" w14:textId="77777777" w:rsidR="00FC0752" w:rsidRPr="00067368" w:rsidRDefault="00E86240" w:rsidP="00E86240">
            <w:pPr>
              <w:jc w:val="both"/>
              <w:rPr>
                <w:color w:val="2C2D2E"/>
              </w:rPr>
            </w:pPr>
            <w:r>
              <w:rPr>
                <w:color w:val="2C2D2E"/>
              </w:rPr>
              <w:t>в</w:t>
            </w:r>
            <w:r w:rsidR="00FC0752" w:rsidRPr="00067368">
              <w:rPr>
                <w:color w:val="2C2D2E"/>
              </w:rPr>
              <w:t xml:space="preserve">ремя </w:t>
            </w:r>
            <w:r>
              <w:rPr>
                <w:color w:val="2C2D2E"/>
              </w:rPr>
              <w:t>уточняется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10E758" w14:textId="77777777" w:rsidR="00FC0752" w:rsidRPr="00067368" w:rsidRDefault="00FC0752" w:rsidP="00067368">
            <w:pPr>
              <w:jc w:val="both"/>
            </w:pPr>
            <w:r w:rsidRPr="00067368">
              <w:t>Фестиваль экскурсий.</w:t>
            </w:r>
          </w:p>
          <w:p w14:paraId="258814E1" w14:textId="77777777" w:rsidR="00FC0752" w:rsidRPr="00067368" w:rsidRDefault="00FC0752" w:rsidP="00067368">
            <w:pPr>
              <w:jc w:val="both"/>
            </w:pPr>
            <w:r w:rsidRPr="00067368">
              <w:t>В рамках юбилея города, проводится бесплатная экскурсия «Как строили море…»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95C384" w14:textId="77777777" w:rsidR="00FC0752" w:rsidRPr="00067368" w:rsidRDefault="00FC0752" w:rsidP="00067368">
            <w:pPr>
              <w:jc w:val="both"/>
            </w:pPr>
            <w:r w:rsidRPr="00067368">
              <w:t>Набережная ОбьГЭС.</w:t>
            </w:r>
          </w:p>
          <w:p w14:paraId="3C7A9F9B" w14:textId="77777777" w:rsidR="00FC0752" w:rsidRPr="00067368" w:rsidRDefault="00FC0752" w:rsidP="00067368">
            <w:pPr>
              <w:jc w:val="both"/>
            </w:pPr>
            <w:r w:rsidRPr="00067368">
              <w:t>Музей Советского района «</w:t>
            </w:r>
            <w:proofErr w:type="spellStart"/>
            <w:r w:rsidRPr="00067368">
              <w:t>Чёмы</w:t>
            </w:r>
            <w:proofErr w:type="spellEnd"/>
            <w:r w:rsidRPr="00067368">
              <w:t>», ул. Новоморская, 12а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49D280" w14:textId="7FED7807" w:rsidR="00FC0752" w:rsidRPr="00067368" w:rsidRDefault="00FC0752" w:rsidP="00067368">
            <w:pPr>
              <w:jc w:val="both"/>
            </w:pPr>
          </w:p>
        </w:tc>
      </w:tr>
      <w:tr w:rsidR="00FC0752" w:rsidRPr="004129D6" w14:paraId="476628A8" w14:textId="77777777" w:rsidTr="00067368">
        <w:trPr>
          <w:trHeight w:val="70"/>
        </w:trPr>
        <w:tc>
          <w:tcPr>
            <w:tcW w:w="709" w:type="dxa"/>
          </w:tcPr>
          <w:p w14:paraId="60F1E27D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B2D9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>23.06.2023</w:t>
            </w:r>
          </w:p>
          <w:p w14:paraId="75FBF5B6" w14:textId="77777777" w:rsidR="00FC0752" w:rsidRPr="00067368" w:rsidRDefault="00FC0752" w:rsidP="00067368">
            <w:pPr>
              <w:shd w:val="clear" w:color="auto" w:fill="FFFFFF"/>
              <w:jc w:val="both"/>
            </w:pPr>
            <w:r w:rsidRPr="00067368">
              <w:t>18.00 – 19.00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40E0" w14:textId="77777777" w:rsidR="00FC0752" w:rsidRPr="00067368" w:rsidRDefault="00FC0752" w:rsidP="00067368">
            <w:pPr>
              <w:jc w:val="both"/>
            </w:pPr>
            <w:r w:rsidRPr="00067368">
              <w:t>«</w:t>
            </w:r>
            <w:proofErr w:type="spellStart"/>
            <w:r w:rsidRPr="00067368">
              <w:t>ПикникНСК</w:t>
            </w:r>
            <w:proofErr w:type="spellEnd"/>
            <w:r w:rsidRPr="00067368">
              <w:t>» ко Дню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B1A8" w14:textId="77777777" w:rsidR="00FC0752" w:rsidRPr="00067368" w:rsidRDefault="00FC0752" w:rsidP="00067368">
            <w:pPr>
              <w:shd w:val="clear" w:color="auto" w:fill="FFFFFF"/>
              <w:jc w:val="both"/>
              <w:rPr>
                <w:color w:val="000000"/>
                <w:lang w:eastAsia="ja-JP"/>
              </w:rPr>
            </w:pPr>
            <w:r w:rsidRPr="00067368">
              <w:rPr>
                <w:color w:val="000000"/>
                <w:lang w:eastAsia="ja-JP"/>
              </w:rPr>
              <w:t>Внутренний двор ул. Российская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387" w14:textId="5422AD70" w:rsidR="00FC0752" w:rsidRPr="00067368" w:rsidRDefault="00FC0752" w:rsidP="00067368">
            <w:pPr>
              <w:shd w:val="clear" w:color="auto" w:fill="FFFFFF"/>
              <w:jc w:val="both"/>
              <w:rPr>
                <w:color w:val="000000"/>
                <w:lang w:eastAsia="ja-JP"/>
              </w:rPr>
            </w:pPr>
          </w:p>
        </w:tc>
      </w:tr>
      <w:tr w:rsidR="00FC0752" w:rsidRPr="004129D6" w14:paraId="4BDD0416" w14:textId="77777777" w:rsidTr="00067368">
        <w:trPr>
          <w:trHeight w:val="70"/>
        </w:trPr>
        <w:tc>
          <w:tcPr>
            <w:tcW w:w="709" w:type="dxa"/>
          </w:tcPr>
          <w:p w14:paraId="35327D30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F97134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24.06.2023</w:t>
            </w:r>
          </w:p>
          <w:p w14:paraId="3878BEC5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15.00 – 17.00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B4E2E" w14:textId="77777777" w:rsidR="00FC0752" w:rsidRPr="00067368" w:rsidRDefault="00FC0752" w:rsidP="00067368">
            <w:pPr>
              <w:jc w:val="both"/>
            </w:pPr>
            <w:r w:rsidRPr="00067368">
              <w:t>Образовательное мероприятие «Потомки богатырей».</w:t>
            </w:r>
          </w:p>
          <w:p w14:paraId="7D33008A" w14:textId="77777777" w:rsidR="00FC0752" w:rsidRPr="00067368" w:rsidRDefault="00FC0752" w:rsidP="00067368">
            <w:pPr>
              <w:jc w:val="both"/>
            </w:pPr>
            <w:r w:rsidRPr="00067368">
              <w:t>Экскурсия в музее о строительстве Новосибирской ГЭС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A8B96D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 xml:space="preserve">Музей </w:t>
            </w:r>
            <w:r w:rsidR="004409CD">
              <w:rPr>
                <w:color w:val="2C2D2E"/>
              </w:rPr>
              <w:t xml:space="preserve">Советского района </w:t>
            </w:r>
            <w:r w:rsidRPr="00067368">
              <w:rPr>
                <w:color w:val="2C2D2E"/>
              </w:rPr>
              <w:t>«</w:t>
            </w:r>
            <w:proofErr w:type="spellStart"/>
            <w:r w:rsidRPr="00067368">
              <w:rPr>
                <w:color w:val="2C2D2E"/>
              </w:rPr>
              <w:t>Чёмы</w:t>
            </w:r>
            <w:proofErr w:type="spellEnd"/>
            <w:r w:rsidRPr="00067368">
              <w:rPr>
                <w:color w:val="2C2D2E"/>
              </w:rPr>
              <w:t>», ул. Новоморская, 12а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DE57D9" w14:textId="51647622" w:rsidR="00FC0752" w:rsidRPr="00067368" w:rsidRDefault="00FC0752" w:rsidP="00067368">
            <w:pPr>
              <w:jc w:val="both"/>
              <w:rPr>
                <w:color w:val="2C2D2E"/>
              </w:rPr>
            </w:pPr>
          </w:p>
        </w:tc>
      </w:tr>
      <w:tr w:rsidR="00FC0752" w:rsidRPr="004129D6" w14:paraId="3DB0322B" w14:textId="77777777" w:rsidTr="00067368">
        <w:trPr>
          <w:trHeight w:val="70"/>
        </w:trPr>
        <w:tc>
          <w:tcPr>
            <w:tcW w:w="709" w:type="dxa"/>
          </w:tcPr>
          <w:p w14:paraId="78F29B54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3DCF78" w14:textId="77777777" w:rsidR="00FC0752" w:rsidRPr="00067368" w:rsidRDefault="00FC0752" w:rsidP="00067368">
            <w:pPr>
              <w:jc w:val="both"/>
            </w:pPr>
            <w:r w:rsidRPr="00067368">
              <w:t>24.06.2023</w:t>
            </w:r>
          </w:p>
          <w:p w14:paraId="744CDC13" w14:textId="77777777" w:rsidR="00FC0752" w:rsidRPr="00067368" w:rsidRDefault="00FC0752" w:rsidP="00067368">
            <w:pPr>
              <w:jc w:val="both"/>
            </w:pPr>
            <w:r w:rsidRPr="00067368">
              <w:t>10.00 – 14.00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A3A88F" w14:textId="77777777" w:rsidR="00FC0752" w:rsidRPr="00067368" w:rsidRDefault="00FC0752" w:rsidP="00067368">
            <w:pPr>
              <w:jc w:val="both"/>
            </w:pPr>
            <w:r w:rsidRPr="00067368">
              <w:t>Праздничная спортивная программа на стадионе НЭМЗ «Тайра»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863FE6" w14:textId="77777777" w:rsidR="00FC0752" w:rsidRPr="00067368" w:rsidRDefault="00FC0752" w:rsidP="00067368">
            <w:pPr>
              <w:jc w:val="both"/>
            </w:pPr>
            <w:r w:rsidRPr="00067368">
              <w:t>ул. Софийская, 2а</w:t>
            </w:r>
          </w:p>
          <w:p w14:paraId="514E6579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73EF4D" w14:textId="1614C507" w:rsidR="00FC0752" w:rsidRPr="00067368" w:rsidRDefault="00FC0752" w:rsidP="00067368">
            <w:pPr>
              <w:jc w:val="both"/>
            </w:pPr>
          </w:p>
        </w:tc>
      </w:tr>
      <w:tr w:rsidR="00FC0752" w:rsidRPr="004129D6" w14:paraId="056912C4" w14:textId="77777777" w:rsidTr="00067368">
        <w:trPr>
          <w:trHeight w:val="70"/>
        </w:trPr>
        <w:tc>
          <w:tcPr>
            <w:tcW w:w="709" w:type="dxa"/>
          </w:tcPr>
          <w:p w14:paraId="2B816341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980F8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25.06.2023</w:t>
            </w:r>
          </w:p>
          <w:p w14:paraId="56656117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13.00 – 19.00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4A95A3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Праздничная программа «Огни Новосибирска», посвященная 130-летию со дня основания города Новосибирска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5B3F5E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ПКиО «У моря Обского»,</w:t>
            </w:r>
          </w:p>
          <w:p w14:paraId="499AD8FB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ул. Софийская, 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82FB3C" w14:textId="006AD251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МАУ «Дирекция городских парков»</w:t>
            </w:r>
          </w:p>
          <w:p w14:paraId="3FED15C6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</w:p>
        </w:tc>
      </w:tr>
      <w:tr w:rsidR="00FC0752" w:rsidRPr="004129D6" w14:paraId="2D20A4BB" w14:textId="77777777" w:rsidTr="00067368">
        <w:trPr>
          <w:trHeight w:val="70"/>
        </w:trPr>
        <w:tc>
          <w:tcPr>
            <w:tcW w:w="709" w:type="dxa"/>
          </w:tcPr>
          <w:p w14:paraId="2B01A7C5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8DFDBD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25.06</w:t>
            </w:r>
            <w:r w:rsidRPr="00067368">
              <w:rPr>
                <w:color w:val="2C2D2E"/>
              </w:rPr>
              <w:tab/>
            </w:r>
          </w:p>
          <w:p w14:paraId="574C3F4F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15.00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259916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Праздник творчества «Гений места. Левша», посвященный 130-летию города Новосибирска</w:t>
            </w:r>
          </w:p>
          <w:p w14:paraId="746E9D3B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2E222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ПКиО «У моря Обского»,</w:t>
            </w:r>
          </w:p>
          <w:p w14:paraId="67FA1C5F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ул. Софийская, 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F698B" w14:textId="33CD28BE" w:rsidR="00FC0752" w:rsidRPr="00067368" w:rsidRDefault="00FC0752" w:rsidP="008949E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 xml:space="preserve">МБУК ДК «Приморский», </w:t>
            </w:r>
            <w:r w:rsidR="008949E8">
              <w:rPr>
                <w:color w:val="2C2D2E"/>
              </w:rPr>
              <w:t>МАУ «Дирекция городских парков»</w:t>
            </w:r>
          </w:p>
        </w:tc>
      </w:tr>
      <w:tr w:rsidR="00FC0752" w:rsidRPr="004129D6" w14:paraId="32FD1185" w14:textId="77777777" w:rsidTr="00067368">
        <w:trPr>
          <w:trHeight w:val="70"/>
        </w:trPr>
        <w:tc>
          <w:tcPr>
            <w:tcW w:w="709" w:type="dxa"/>
          </w:tcPr>
          <w:p w14:paraId="585C6C5B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B5BCE7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25.06.2023</w:t>
            </w:r>
          </w:p>
          <w:p w14:paraId="131CEA59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17.00 – 22.00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718B2" w14:textId="77777777" w:rsidR="00FC0752" w:rsidRPr="00067368" w:rsidRDefault="00FC0752" w:rsidP="00067368">
            <w:pPr>
              <w:jc w:val="both"/>
              <w:rPr>
                <w:bCs/>
                <w:iCs/>
                <w:color w:val="2C2D2E"/>
              </w:rPr>
            </w:pPr>
            <w:r w:rsidRPr="00067368">
              <w:rPr>
                <w:bCs/>
                <w:iCs/>
                <w:color w:val="2C2D2E"/>
              </w:rPr>
              <w:t>Танцевально-вокальная программа для детей родителей. Работа интерактивных площадок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5B3FA1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ТРК «</w:t>
            </w:r>
            <w:proofErr w:type="spellStart"/>
            <w:r w:rsidRPr="00067368">
              <w:rPr>
                <w:color w:val="2C2D2E"/>
              </w:rPr>
              <w:t>Эдэм</w:t>
            </w:r>
            <w:proofErr w:type="spellEnd"/>
            <w:r w:rsidRPr="00067368">
              <w:rPr>
                <w:color w:val="2C2D2E"/>
              </w:rPr>
              <w:t>», ул. Кутателадзе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4CA99" w14:textId="2D82D024" w:rsidR="00FC0752" w:rsidRPr="00067368" w:rsidRDefault="00FC0752" w:rsidP="00067368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FC0752" w:rsidRPr="004129D6" w14:paraId="38FE97D7" w14:textId="77777777" w:rsidTr="00067368">
        <w:trPr>
          <w:trHeight w:val="70"/>
        </w:trPr>
        <w:tc>
          <w:tcPr>
            <w:tcW w:w="709" w:type="dxa"/>
          </w:tcPr>
          <w:p w14:paraId="3195EF2A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04DB8C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25.06.2023</w:t>
            </w:r>
          </w:p>
          <w:p w14:paraId="35677A07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18.30 – 22.00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DC13529" w14:textId="77777777" w:rsidR="007D7620" w:rsidRPr="00067368" w:rsidRDefault="00FC0752" w:rsidP="00067368">
            <w:pPr>
              <w:jc w:val="both"/>
            </w:pPr>
            <w:r w:rsidRPr="00067368">
              <w:t>Праздничная программа «Наш город НСК – Наука, Спорт, Культура» с участием творческих коллективов и спортивных клубов Академгородка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213ED5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Площадь ДК «Академия»,</w:t>
            </w:r>
          </w:p>
          <w:p w14:paraId="0E746286" w14:textId="77777777" w:rsidR="00FC0752" w:rsidRPr="00067368" w:rsidRDefault="00FC0752" w:rsidP="00067368">
            <w:pPr>
              <w:jc w:val="both"/>
              <w:rPr>
                <w:color w:val="2C2D2E"/>
              </w:rPr>
            </w:pPr>
            <w:r w:rsidRPr="00067368">
              <w:rPr>
                <w:color w:val="2C2D2E"/>
              </w:rPr>
              <w:t>ул. Ильича,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F46CCC" w14:textId="0E77CC00" w:rsidR="00FC0752" w:rsidRPr="00067368" w:rsidRDefault="00FC0752" w:rsidP="00067368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FC0752" w:rsidRPr="004129D6" w14:paraId="76FDB6DF" w14:textId="77777777" w:rsidTr="00067368">
        <w:trPr>
          <w:trHeight w:val="70"/>
        </w:trPr>
        <w:tc>
          <w:tcPr>
            <w:tcW w:w="709" w:type="dxa"/>
          </w:tcPr>
          <w:p w14:paraId="1A13E2C2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E32E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728DFFC0" w14:textId="77777777" w:rsidR="00FC0752" w:rsidRPr="00067368" w:rsidRDefault="00FC0752" w:rsidP="00067368">
            <w:pPr>
              <w:jc w:val="both"/>
            </w:pPr>
            <w:r w:rsidRPr="00067368">
              <w:t>10.00 – 11.00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50C0" w14:textId="77777777" w:rsidR="00FC0752" w:rsidRPr="00067368" w:rsidRDefault="00FC0752" w:rsidP="00067368">
            <w:pPr>
              <w:jc w:val="both"/>
            </w:pPr>
            <w:r w:rsidRPr="00067368">
              <w:t>Краеведческая игра «Я в этом городе живу, я этот город знаю»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B416" w14:textId="77777777" w:rsidR="00FC0752" w:rsidRPr="00067368" w:rsidRDefault="00FC0752" w:rsidP="00067368">
            <w:pPr>
              <w:jc w:val="both"/>
            </w:pPr>
            <w:r w:rsidRPr="00067368">
              <w:t>Библиотека им. Ю. Д. Дмитриева, Бульвар молодежи, 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DC5" w14:textId="24D9C417" w:rsidR="00FC0752" w:rsidRPr="00067368" w:rsidRDefault="00FC0752" w:rsidP="00067368">
            <w:pPr>
              <w:jc w:val="both"/>
            </w:pPr>
          </w:p>
        </w:tc>
      </w:tr>
      <w:tr w:rsidR="00FC0752" w:rsidRPr="004129D6" w14:paraId="4AEF56F9" w14:textId="77777777" w:rsidTr="00067368">
        <w:trPr>
          <w:trHeight w:val="70"/>
        </w:trPr>
        <w:tc>
          <w:tcPr>
            <w:tcW w:w="709" w:type="dxa"/>
          </w:tcPr>
          <w:p w14:paraId="7E5D6DB6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E41D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77AA1642" w14:textId="77777777" w:rsidR="00FC0752" w:rsidRPr="00067368" w:rsidRDefault="00FC0752" w:rsidP="00067368">
            <w:pPr>
              <w:jc w:val="both"/>
            </w:pPr>
            <w:r w:rsidRPr="00067368">
              <w:t>16.00</w:t>
            </w:r>
          </w:p>
          <w:p w14:paraId="5324C721" w14:textId="77777777" w:rsidR="00FC0752" w:rsidRPr="00067368" w:rsidRDefault="00FC0752" w:rsidP="0006736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81F38" w14:textId="77777777" w:rsidR="00FC0752" w:rsidRPr="00067368" w:rsidRDefault="00FC0752" w:rsidP="00067368">
            <w:pPr>
              <w:jc w:val="both"/>
            </w:pPr>
            <w:r w:rsidRPr="00067368">
              <w:t>Открытие коллективной художественной выставки «От малой Родины – к России», посвященной 130-летию Новосибирска с участием художников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8633" w14:textId="77777777" w:rsidR="00FC0752" w:rsidRPr="00067368" w:rsidRDefault="00FC0752" w:rsidP="00067368">
            <w:pPr>
              <w:jc w:val="both"/>
            </w:pPr>
            <w:r w:rsidRPr="00067368">
              <w:t>ДК «Академия», ул. Ильича, 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116" w14:textId="77777777" w:rsidR="007D7620" w:rsidRPr="00067368" w:rsidRDefault="00FC0752" w:rsidP="00067368">
            <w:pPr>
              <w:jc w:val="both"/>
            </w:pPr>
            <w:r w:rsidRPr="00067368">
              <w:t>МБУК «ДК «Академия»</w:t>
            </w:r>
          </w:p>
          <w:p w14:paraId="32FA6487" w14:textId="037C6212" w:rsidR="00FC0752" w:rsidRPr="00067368" w:rsidRDefault="00FC0752" w:rsidP="00067368">
            <w:pPr>
              <w:jc w:val="both"/>
            </w:pPr>
          </w:p>
        </w:tc>
      </w:tr>
      <w:tr w:rsidR="00FC0752" w:rsidRPr="004129D6" w14:paraId="24F1E0E1" w14:textId="77777777" w:rsidTr="00067368">
        <w:trPr>
          <w:trHeight w:val="70"/>
        </w:trPr>
        <w:tc>
          <w:tcPr>
            <w:tcW w:w="709" w:type="dxa"/>
          </w:tcPr>
          <w:p w14:paraId="5AE876AE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E474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4CD1F78D" w14:textId="77777777" w:rsidR="00FC0752" w:rsidRPr="00067368" w:rsidRDefault="00FC0752" w:rsidP="00067368">
            <w:pPr>
              <w:jc w:val="both"/>
            </w:pPr>
            <w:r w:rsidRPr="00067368">
              <w:t>18.30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2CC04" w14:textId="77777777" w:rsidR="00FC0752" w:rsidRPr="00067368" w:rsidRDefault="00FC0752" w:rsidP="00E86240">
            <w:pPr>
              <w:jc w:val="both"/>
            </w:pPr>
            <w:r w:rsidRPr="00067368">
              <w:t>Работа интерактивных площадок. Праздничная программа «Наш город НСК – Наука, Спорт, Культура» с участием творческих коллективов и спортивных клубов Академгородка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8F98" w14:textId="77777777" w:rsidR="00FC0752" w:rsidRPr="00067368" w:rsidRDefault="00E86240" w:rsidP="00067368">
            <w:pPr>
              <w:jc w:val="both"/>
            </w:pPr>
            <w:r>
              <w:t xml:space="preserve">Площадь у </w:t>
            </w:r>
            <w:r w:rsidR="00FC0752" w:rsidRPr="00067368">
              <w:t>ДК «Академия»,</w:t>
            </w:r>
          </w:p>
          <w:p w14:paraId="2F768167" w14:textId="77777777" w:rsidR="00FC0752" w:rsidRPr="00067368" w:rsidRDefault="00FC0752" w:rsidP="00067368">
            <w:pPr>
              <w:jc w:val="both"/>
            </w:pPr>
            <w:r w:rsidRPr="00067368">
              <w:t>ул. Ильича, 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1552" w14:textId="040133F6" w:rsidR="00FC0752" w:rsidRPr="00067368" w:rsidRDefault="008949E8" w:rsidP="008949E8">
            <w:pPr>
              <w:jc w:val="both"/>
            </w:pPr>
            <w:r>
              <w:t>МБУК «ДК «Академия»</w:t>
            </w:r>
          </w:p>
        </w:tc>
      </w:tr>
      <w:tr w:rsidR="00FC0752" w:rsidRPr="004129D6" w14:paraId="74933558" w14:textId="77777777" w:rsidTr="00067368">
        <w:trPr>
          <w:trHeight w:val="70"/>
        </w:trPr>
        <w:tc>
          <w:tcPr>
            <w:tcW w:w="709" w:type="dxa"/>
          </w:tcPr>
          <w:p w14:paraId="6E4CD567" w14:textId="77777777" w:rsidR="00FC0752" w:rsidRPr="00C107FB" w:rsidRDefault="00FC0752" w:rsidP="00FC0752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BD11" w14:textId="77777777" w:rsidR="00FC0752" w:rsidRPr="00067368" w:rsidRDefault="00FC0752" w:rsidP="00067368">
            <w:pPr>
              <w:jc w:val="both"/>
            </w:pPr>
            <w:r w:rsidRPr="00067368">
              <w:t>26.06.2023</w:t>
            </w:r>
          </w:p>
          <w:p w14:paraId="6898F756" w14:textId="77777777" w:rsidR="00FC0752" w:rsidRPr="00067368" w:rsidRDefault="00FC0752" w:rsidP="00067368">
            <w:pPr>
              <w:jc w:val="both"/>
            </w:pPr>
            <w:r w:rsidRPr="00067368">
              <w:t>21.00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586FE" w14:textId="77777777" w:rsidR="00FC0752" w:rsidRPr="00067368" w:rsidRDefault="00FC0752" w:rsidP="00067368">
            <w:pPr>
              <w:jc w:val="both"/>
            </w:pPr>
            <w:r w:rsidRPr="00067368">
              <w:t>Концертная программа «Наш город НСК – Новый, Стремительный, Креативный: 130 лет созидания»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591" w14:textId="77777777" w:rsidR="00FC0752" w:rsidRPr="00067368" w:rsidRDefault="00FC0752" w:rsidP="00067368">
            <w:pPr>
              <w:jc w:val="both"/>
            </w:pPr>
            <w:r w:rsidRPr="00067368">
              <w:t xml:space="preserve">Площадь </w:t>
            </w:r>
            <w:r w:rsidR="00E86240">
              <w:t xml:space="preserve">у </w:t>
            </w:r>
            <w:r w:rsidRPr="00067368">
              <w:t>ДК «Академия»,</w:t>
            </w:r>
          </w:p>
          <w:p w14:paraId="72FEA69A" w14:textId="77777777" w:rsidR="00FC0752" w:rsidRPr="00067368" w:rsidRDefault="00FC0752" w:rsidP="00067368">
            <w:pPr>
              <w:jc w:val="both"/>
            </w:pPr>
            <w:r w:rsidRPr="00067368">
              <w:t>ул. Ильича, 4</w:t>
            </w:r>
            <w:r w:rsidRPr="00067368"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545D" w14:textId="0735327A" w:rsidR="00FC0752" w:rsidRPr="00067368" w:rsidRDefault="008949E8" w:rsidP="008949E8">
            <w:pPr>
              <w:jc w:val="both"/>
            </w:pPr>
            <w:r>
              <w:t>МБУК «ДК «Академия»</w:t>
            </w:r>
          </w:p>
        </w:tc>
      </w:tr>
      <w:tr w:rsidR="00FC0752" w:rsidRPr="004129D6" w14:paraId="0DCE4E8E" w14:textId="77777777" w:rsidTr="00C107FB">
        <w:trPr>
          <w:trHeight w:val="70"/>
        </w:trPr>
        <w:tc>
          <w:tcPr>
            <w:tcW w:w="15309" w:type="dxa"/>
            <w:gridSpan w:val="5"/>
          </w:tcPr>
          <w:p w14:paraId="4E726EB3" w14:textId="77777777" w:rsidR="00FC0752" w:rsidRPr="00067368" w:rsidRDefault="00FC0752" w:rsidP="00067368">
            <w:pPr>
              <w:jc w:val="both"/>
              <w:outlineLvl w:val="0"/>
            </w:pPr>
          </w:p>
          <w:p w14:paraId="170D9B14" w14:textId="77777777" w:rsidR="00FC0752" w:rsidRPr="00067368" w:rsidRDefault="00FC0752" w:rsidP="00067368">
            <w:pPr>
              <w:jc w:val="center"/>
              <w:outlineLvl w:val="0"/>
              <w:rPr>
                <w:b/>
                <w:bCs/>
              </w:rPr>
            </w:pPr>
            <w:r w:rsidRPr="00067368">
              <w:rPr>
                <w:b/>
                <w:bCs/>
              </w:rPr>
              <w:t>На территории Центрального округа</w:t>
            </w:r>
          </w:p>
          <w:p w14:paraId="0002FDC6" w14:textId="77777777" w:rsidR="00FC0752" w:rsidRPr="00067368" w:rsidRDefault="00FC0752" w:rsidP="00067368">
            <w:pPr>
              <w:jc w:val="both"/>
              <w:outlineLvl w:val="0"/>
            </w:pPr>
          </w:p>
        </w:tc>
      </w:tr>
      <w:tr w:rsidR="00FC0752" w:rsidRPr="004129D6" w14:paraId="2895D814" w14:textId="77777777" w:rsidTr="00067368">
        <w:trPr>
          <w:trHeight w:val="70"/>
        </w:trPr>
        <w:tc>
          <w:tcPr>
            <w:tcW w:w="709" w:type="dxa"/>
          </w:tcPr>
          <w:p w14:paraId="3EA844D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8662763" w14:textId="77777777" w:rsidR="00FC0752" w:rsidRPr="00067368" w:rsidRDefault="00FC0752" w:rsidP="00067368">
            <w:pPr>
              <w:jc w:val="both"/>
            </w:pPr>
            <w:r w:rsidRPr="00067368">
              <w:t>09.06.2023</w:t>
            </w:r>
          </w:p>
          <w:p w14:paraId="6201EE5C" w14:textId="77777777" w:rsidR="00FC0752" w:rsidRPr="00067368" w:rsidRDefault="00FC0752" w:rsidP="00067368">
            <w:pPr>
              <w:jc w:val="both"/>
            </w:pPr>
            <w:r w:rsidRPr="00067368">
              <w:t>10.30</w:t>
            </w:r>
          </w:p>
        </w:tc>
        <w:tc>
          <w:tcPr>
            <w:tcW w:w="5670" w:type="dxa"/>
          </w:tcPr>
          <w:p w14:paraId="7F2220C0" w14:textId="77777777" w:rsidR="00FC0752" w:rsidRPr="00067368" w:rsidRDefault="00FC0752" w:rsidP="00067368">
            <w:pPr>
              <w:jc w:val="both"/>
            </w:pPr>
            <w:r w:rsidRPr="00067368">
              <w:t>Костюмированная экспедиция к 130-летию города Новосибирска «День города»</w:t>
            </w:r>
          </w:p>
        </w:tc>
        <w:tc>
          <w:tcPr>
            <w:tcW w:w="3686" w:type="dxa"/>
          </w:tcPr>
          <w:p w14:paraId="5B4F6414" w14:textId="77777777" w:rsidR="00FC0752" w:rsidRPr="00067368" w:rsidRDefault="00FC0752" w:rsidP="00067368">
            <w:pPr>
              <w:jc w:val="both"/>
            </w:pPr>
            <w:r w:rsidRPr="00067368">
              <w:t>ул. Дуси Ковальчук, 185</w:t>
            </w:r>
          </w:p>
          <w:p w14:paraId="0FBF36B3" w14:textId="77777777" w:rsidR="00FC0752" w:rsidRPr="00067368" w:rsidRDefault="00E86240" w:rsidP="00067368">
            <w:pPr>
              <w:jc w:val="both"/>
            </w:pPr>
            <w:r>
              <w:t>РЦ Заельцовского района</w:t>
            </w:r>
          </w:p>
        </w:tc>
        <w:tc>
          <w:tcPr>
            <w:tcW w:w="3685" w:type="dxa"/>
          </w:tcPr>
          <w:p w14:paraId="35A225ED" w14:textId="53DE5E31" w:rsidR="00FC0752" w:rsidRPr="00067368" w:rsidRDefault="008949E8" w:rsidP="008949E8">
            <w:pPr>
              <w:jc w:val="both"/>
            </w:pPr>
            <w:r>
              <w:t>ТОС «</w:t>
            </w:r>
            <w:proofErr w:type="spellStart"/>
            <w:r>
              <w:t>Старгород</w:t>
            </w:r>
            <w:proofErr w:type="spellEnd"/>
            <w:r>
              <w:t>», ТОС «Кристалл»</w:t>
            </w:r>
          </w:p>
        </w:tc>
      </w:tr>
      <w:tr w:rsidR="00FC0752" w:rsidRPr="004129D6" w14:paraId="05D39B70" w14:textId="77777777" w:rsidTr="00067368">
        <w:trPr>
          <w:trHeight w:val="70"/>
        </w:trPr>
        <w:tc>
          <w:tcPr>
            <w:tcW w:w="709" w:type="dxa"/>
          </w:tcPr>
          <w:p w14:paraId="178F4F1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FD9ADF8" w14:textId="77777777" w:rsidR="00FC0752" w:rsidRPr="00067368" w:rsidRDefault="00FC0752" w:rsidP="00067368">
            <w:r w:rsidRPr="00067368">
              <w:t>15.06.2023</w:t>
            </w:r>
          </w:p>
          <w:p w14:paraId="0CF3FF07" w14:textId="77777777" w:rsidR="00FC0752" w:rsidRPr="00067368" w:rsidRDefault="00FC0752" w:rsidP="00067368">
            <w:pPr>
              <w:jc w:val="center"/>
            </w:pPr>
          </w:p>
        </w:tc>
        <w:tc>
          <w:tcPr>
            <w:tcW w:w="5670" w:type="dxa"/>
          </w:tcPr>
          <w:p w14:paraId="078B73CE" w14:textId="77777777" w:rsidR="00FC0752" w:rsidRPr="00067368" w:rsidRDefault="00FC0752" w:rsidP="00067368">
            <w:pPr>
              <w:jc w:val="both"/>
            </w:pPr>
            <w:r w:rsidRPr="00067368">
              <w:t>«Спорт-друг и учитель» (</w:t>
            </w:r>
            <w:proofErr w:type="spellStart"/>
            <w:r w:rsidRPr="00067368">
              <w:t>спартэтиада</w:t>
            </w:r>
            <w:proofErr w:type="spellEnd"/>
            <w:r w:rsidRPr="00067368">
              <w:t xml:space="preserve"> школьников и награждение «Юнармии»)</w:t>
            </w:r>
          </w:p>
        </w:tc>
        <w:tc>
          <w:tcPr>
            <w:tcW w:w="3686" w:type="dxa"/>
          </w:tcPr>
          <w:p w14:paraId="0BE66B86" w14:textId="77777777" w:rsidR="00FC0752" w:rsidRPr="00067368" w:rsidRDefault="00FC0752" w:rsidP="00067368">
            <w:pPr>
              <w:jc w:val="both"/>
            </w:pPr>
            <w:r w:rsidRPr="00067368">
              <w:t>Сквер «Тимирязевский»</w:t>
            </w:r>
          </w:p>
          <w:p w14:paraId="21B7A44F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1D27401F" w14:textId="1AB9C079" w:rsidR="00FC0752" w:rsidRPr="00067368" w:rsidRDefault="008949E8" w:rsidP="008949E8">
            <w:pPr>
              <w:jc w:val="both"/>
            </w:pPr>
            <w:r>
              <w:t>ТОС «Ботанический»</w:t>
            </w:r>
          </w:p>
        </w:tc>
      </w:tr>
      <w:tr w:rsidR="00FC0752" w:rsidRPr="004129D6" w14:paraId="4068C308" w14:textId="77777777" w:rsidTr="00067368">
        <w:trPr>
          <w:trHeight w:val="70"/>
        </w:trPr>
        <w:tc>
          <w:tcPr>
            <w:tcW w:w="709" w:type="dxa"/>
          </w:tcPr>
          <w:p w14:paraId="21FED7A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8A4E655" w14:textId="77777777" w:rsidR="00FC0752" w:rsidRPr="00067368" w:rsidRDefault="00FC0752" w:rsidP="00067368">
            <w:pPr>
              <w:jc w:val="both"/>
            </w:pPr>
            <w:r w:rsidRPr="00067368">
              <w:t>19.06.2023</w:t>
            </w:r>
          </w:p>
          <w:p w14:paraId="79252697" w14:textId="77777777" w:rsidR="00FC0752" w:rsidRPr="00067368" w:rsidRDefault="00FC0752" w:rsidP="00067368">
            <w:pPr>
              <w:jc w:val="both"/>
            </w:pPr>
            <w:r w:rsidRPr="00067368">
              <w:t>11.00</w:t>
            </w:r>
          </w:p>
        </w:tc>
        <w:tc>
          <w:tcPr>
            <w:tcW w:w="5670" w:type="dxa"/>
          </w:tcPr>
          <w:p w14:paraId="21465549" w14:textId="77777777" w:rsidR="00FC0752" w:rsidRPr="00067368" w:rsidRDefault="00FC0752" w:rsidP="00067368">
            <w:pPr>
              <w:jc w:val="both"/>
            </w:pPr>
            <w:r w:rsidRPr="00067368">
              <w:t>Музыкально-развлекательная программа, конкурсы, спортивные состязания</w:t>
            </w:r>
          </w:p>
        </w:tc>
        <w:tc>
          <w:tcPr>
            <w:tcW w:w="3686" w:type="dxa"/>
          </w:tcPr>
          <w:p w14:paraId="224290B0" w14:textId="77777777" w:rsidR="00FC0752" w:rsidRPr="00067368" w:rsidRDefault="00FC0752" w:rsidP="00067368">
            <w:pPr>
              <w:jc w:val="both"/>
            </w:pPr>
            <w:r w:rsidRPr="00067368">
              <w:t>ул. Октябрьская, 5 СОШ № 3</w:t>
            </w:r>
          </w:p>
        </w:tc>
        <w:tc>
          <w:tcPr>
            <w:tcW w:w="3685" w:type="dxa"/>
          </w:tcPr>
          <w:p w14:paraId="6EB56822" w14:textId="28912514" w:rsidR="00FC0752" w:rsidRPr="00067368" w:rsidRDefault="008949E8" w:rsidP="008949E8">
            <w:pPr>
              <w:jc w:val="both"/>
            </w:pPr>
            <w:r>
              <w:t>ТОС «Депутатский»</w:t>
            </w:r>
          </w:p>
        </w:tc>
      </w:tr>
      <w:tr w:rsidR="00FC0752" w:rsidRPr="004129D6" w14:paraId="7D1757B5" w14:textId="77777777" w:rsidTr="00067368">
        <w:trPr>
          <w:trHeight w:val="70"/>
        </w:trPr>
        <w:tc>
          <w:tcPr>
            <w:tcW w:w="709" w:type="dxa"/>
          </w:tcPr>
          <w:p w14:paraId="0E0EEC4A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6D8B9950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20.06.2023</w:t>
            </w:r>
          </w:p>
          <w:p w14:paraId="1F858860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18.00</w:t>
            </w:r>
          </w:p>
        </w:tc>
        <w:tc>
          <w:tcPr>
            <w:tcW w:w="5670" w:type="dxa"/>
          </w:tcPr>
          <w:p w14:paraId="60CD9D85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Праздничная программа, конкурсы, катание на лошадях, угощения, спортивные игры и развлечения</w:t>
            </w:r>
          </w:p>
        </w:tc>
        <w:tc>
          <w:tcPr>
            <w:tcW w:w="3686" w:type="dxa"/>
          </w:tcPr>
          <w:p w14:paraId="4B20DE91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ул. Вокзальная магистраль, 5</w:t>
            </w:r>
          </w:p>
        </w:tc>
        <w:tc>
          <w:tcPr>
            <w:tcW w:w="3685" w:type="dxa"/>
          </w:tcPr>
          <w:p w14:paraId="4707460E" w14:textId="4B2E14B9" w:rsidR="00FC0752" w:rsidRPr="00067368" w:rsidRDefault="008949E8" w:rsidP="008949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 «Привокзальный»</w:t>
            </w:r>
          </w:p>
        </w:tc>
      </w:tr>
      <w:tr w:rsidR="00FC0752" w:rsidRPr="004129D6" w14:paraId="02AA58C7" w14:textId="77777777" w:rsidTr="00067368">
        <w:trPr>
          <w:trHeight w:val="70"/>
        </w:trPr>
        <w:tc>
          <w:tcPr>
            <w:tcW w:w="709" w:type="dxa"/>
          </w:tcPr>
          <w:p w14:paraId="038CA5A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5BCBF7B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750A9F28" w14:textId="77777777" w:rsidR="00FC0752" w:rsidRPr="00067368" w:rsidRDefault="00FC0752" w:rsidP="00067368">
            <w:pPr>
              <w:jc w:val="both"/>
            </w:pPr>
            <w:r w:rsidRPr="00067368">
              <w:t>15.00</w:t>
            </w:r>
          </w:p>
        </w:tc>
        <w:tc>
          <w:tcPr>
            <w:tcW w:w="5670" w:type="dxa"/>
          </w:tcPr>
          <w:p w14:paraId="3388BAB1" w14:textId="77777777" w:rsidR="00FC0752" w:rsidRPr="00067368" w:rsidRDefault="00FC0752" w:rsidP="00067368">
            <w:pPr>
              <w:jc w:val="both"/>
            </w:pPr>
            <w:r w:rsidRPr="00067368">
              <w:t>Концертно-развлекательная программа, конкурсы, спортивные мероприятия, катание на лошадях.</w:t>
            </w:r>
          </w:p>
        </w:tc>
        <w:tc>
          <w:tcPr>
            <w:tcW w:w="3686" w:type="dxa"/>
          </w:tcPr>
          <w:p w14:paraId="1F6EE734" w14:textId="77777777" w:rsidR="00FC0752" w:rsidRPr="00067368" w:rsidRDefault="00FC0752" w:rsidP="00067368">
            <w:pPr>
              <w:jc w:val="both"/>
            </w:pPr>
            <w:r w:rsidRPr="00067368">
              <w:t xml:space="preserve">ул. </w:t>
            </w:r>
            <w:proofErr w:type="spellStart"/>
            <w:r w:rsidRPr="00067368">
              <w:t>Ипподромская</w:t>
            </w:r>
            <w:proofErr w:type="spellEnd"/>
            <w:r w:rsidRPr="00067368">
              <w:t>, 30</w:t>
            </w:r>
          </w:p>
          <w:p w14:paraId="7CA873A1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6568DB1A" w14:textId="665D84E7" w:rsidR="00FC0752" w:rsidRPr="00067368" w:rsidRDefault="008949E8" w:rsidP="008949E8">
            <w:pPr>
              <w:jc w:val="both"/>
            </w:pPr>
            <w:r>
              <w:t>ТОС «</w:t>
            </w:r>
            <w:proofErr w:type="spellStart"/>
            <w:r>
              <w:t>Ипподромский</w:t>
            </w:r>
            <w:proofErr w:type="spellEnd"/>
            <w:r>
              <w:t>»</w:t>
            </w:r>
          </w:p>
        </w:tc>
      </w:tr>
      <w:tr w:rsidR="00FC0752" w:rsidRPr="004129D6" w14:paraId="7505F7E8" w14:textId="77777777" w:rsidTr="00067368">
        <w:trPr>
          <w:trHeight w:val="70"/>
        </w:trPr>
        <w:tc>
          <w:tcPr>
            <w:tcW w:w="709" w:type="dxa"/>
          </w:tcPr>
          <w:p w14:paraId="5C1C8616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D50D1E3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21.06.2023</w:t>
            </w:r>
          </w:p>
          <w:p w14:paraId="3090BE6B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16.00</w:t>
            </w:r>
          </w:p>
        </w:tc>
        <w:tc>
          <w:tcPr>
            <w:tcW w:w="5670" w:type="dxa"/>
          </w:tcPr>
          <w:p w14:paraId="3BE5D741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Праздничная программа с награждениями и угощением</w:t>
            </w:r>
          </w:p>
        </w:tc>
        <w:tc>
          <w:tcPr>
            <w:tcW w:w="3686" w:type="dxa"/>
          </w:tcPr>
          <w:p w14:paraId="7B7F9DEB" w14:textId="77777777" w:rsidR="00FC0752" w:rsidRPr="00067368" w:rsidRDefault="007D7620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у</w:t>
            </w:r>
            <w:r w:rsidR="00FC0752" w:rsidRPr="00067368">
              <w:rPr>
                <w:color w:val="000000" w:themeColor="text1"/>
              </w:rPr>
              <w:t>л. Владимировская, 3а</w:t>
            </w:r>
          </w:p>
        </w:tc>
        <w:tc>
          <w:tcPr>
            <w:tcW w:w="3685" w:type="dxa"/>
          </w:tcPr>
          <w:p w14:paraId="69DA413F" w14:textId="1071E8F1" w:rsidR="00FC0752" w:rsidRPr="00067368" w:rsidRDefault="008949E8" w:rsidP="008949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 «</w:t>
            </w:r>
            <w:proofErr w:type="spellStart"/>
            <w:r>
              <w:rPr>
                <w:color w:val="000000" w:themeColor="text1"/>
              </w:rPr>
              <w:t>Владимировский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FC0752" w:rsidRPr="004129D6" w14:paraId="445A4EF0" w14:textId="77777777" w:rsidTr="00067368">
        <w:trPr>
          <w:trHeight w:val="70"/>
        </w:trPr>
        <w:tc>
          <w:tcPr>
            <w:tcW w:w="709" w:type="dxa"/>
          </w:tcPr>
          <w:p w14:paraId="0104805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4BB2873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21.06.2023</w:t>
            </w:r>
          </w:p>
          <w:p w14:paraId="3B0B7DC6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16.00</w:t>
            </w:r>
          </w:p>
        </w:tc>
        <w:tc>
          <w:tcPr>
            <w:tcW w:w="5670" w:type="dxa"/>
          </w:tcPr>
          <w:p w14:paraId="42E4EA89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Праздничная программа, конкурсы, катание на лошадях, угощения, спортивные игры и развлечения</w:t>
            </w:r>
          </w:p>
        </w:tc>
        <w:tc>
          <w:tcPr>
            <w:tcW w:w="3686" w:type="dxa"/>
          </w:tcPr>
          <w:p w14:paraId="63066495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ул. Крылова ,69</w:t>
            </w:r>
          </w:p>
        </w:tc>
        <w:tc>
          <w:tcPr>
            <w:tcW w:w="3685" w:type="dxa"/>
          </w:tcPr>
          <w:p w14:paraId="074D87AB" w14:textId="0FC287AC" w:rsidR="00FC0752" w:rsidRPr="00067368" w:rsidRDefault="008949E8" w:rsidP="008949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«Петрушка», ТОС «Центральный»</w:t>
            </w:r>
          </w:p>
        </w:tc>
      </w:tr>
      <w:tr w:rsidR="00FC0752" w:rsidRPr="004129D6" w14:paraId="5E3EFA07" w14:textId="77777777" w:rsidTr="00067368">
        <w:trPr>
          <w:trHeight w:val="70"/>
        </w:trPr>
        <w:tc>
          <w:tcPr>
            <w:tcW w:w="709" w:type="dxa"/>
          </w:tcPr>
          <w:p w14:paraId="57932048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424A54DB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21.06.2023</w:t>
            </w:r>
          </w:p>
          <w:p w14:paraId="38A62236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16.00</w:t>
            </w:r>
          </w:p>
        </w:tc>
        <w:tc>
          <w:tcPr>
            <w:tcW w:w="5670" w:type="dxa"/>
          </w:tcPr>
          <w:p w14:paraId="587B447D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Праздничная программа, конкурсы, спортивные мероприятия</w:t>
            </w:r>
          </w:p>
        </w:tc>
        <w:tc>
          <w:tcPr>
            <w:tcW w:w="3686" w:type="dxa"/>
          </w:tcPr>
          <w:p w14:paraId="0BFF4535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ул. Некрасова, 84, ТОС «Русь»</w:t>
            </w:r>
          </w:p>
        </w:tc>
        <w:tc>
          <w:tcPr>
            <w:tcW w:w="3685" w:type="dxa"/>
          </w:tcPr>
          <w:p w14:paraId="5B0EB4E7" w14:textId="3C77DCC2" w:rsidR="00FC0752" w:rsidRPr="00067368" w:rsidRDefault="00FC0752" w:rsidP="00067368">
            <w:pPr>
              <w:rPr>
                <w:color w:val="000000" w:themeColor="text1"/>
              </w:rPr>
            </w:pPr>
          </w:p>
        </w:tc>
      </w:tr>
      <w:tr w:rsidR="00FC0752" w:rsidRPr="004129D6" w14:paraId="62A5F740" w14:textId="77777777" w:rsidTr="00067368">
        <w:trPr>
          <w:trHeight w:val="70"/>
        </w:trPr>
        <w:tc>
          <w:tcPr>
            <w:tcW w:w="709" w:type="dxa"/>
          </w:tcPr>
          <w:p w14:paraId="310ABEE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44A6E07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366BA84F" w14:textId="77777777" w:rsidR="00FC0752" w:rsidRPr="00067368" w:rsidRDefault="00FC0752" w:rsidP="00067368">
            <w:pPr>
              <w:jc w:val="both"/>
            </w:pPr>
            <w:r w:rsidRPr="00067368">
              <w:t>16.00</w:t>
            </w:r>
          </w:p>
        </w:tc>
        <w:tc>
          <w:tcPr>
            <w:tcW w:w="5670" w:type="dxa"/>
          </w:tcPr>
          <w:p w14:paraId="5B24A727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</w:t>
            </w:r>
          </w:p>
        </w:tc>
        <w:tc>
          <w:tcPr>
            <w:tcW w:w="3686" w:type="dxa"/>
          </w:tcPr>
          <w:p w14:paraId="282D75CF" w14:textId="77777777" w:rsidR="00FC0752" w:rsidRPr="00067368" w:rsidRDefault="007D7620" w:rsidP="00067368">
            <w:pPr>
              <w:jc w:val="both"/>
            </w:pPr>
            <w:r w:rsidRPr="00067368">
              <w:t>у</w:t>
            </w:r>
            <w:r w:rsidR="00FC0752" w:rsidRPr="00067368">
              <w:t>л.</w:t>
            </w:r>
            <w:r w:rsidRPr="00067368">
              <w:t xml:space="preserve"> </w:t>
            </w:r>
            <w:proofErr w:type="spellStart"/>
            <w:r w:rsidR="00FC0752" w:rsidRPr="00067368">
              <w:t>Серебренниковская</w:t>
            </w:r>
            <w:proofErr w:type="spellEnd"/>
            <w:r w:rsidR="00FC0752" w:rsidRPr="00067368">
              <w:t>, 2\1</w:t>
            </w:r>
          </w:p>
        </w:tc>
        <w:tc>
          <w:tcPr>
            <w:tcW w:w="3685" w:type="dxa"/>
          </w:tcPr>
          <w:p w14:paraId="730D5C97" w14:textId="42530BFB" w:rsidR="00FC0752" w:rsidRPr="00067368" w:rsidRDefault="008949E8" w:rsidP="008949E8">
            <w:pPr>
              <w:jc w:val="both"/>
            </w:pPr>
            <w:r>
              <w:t>ТОС «Весна»</w:t>
            </w:r>
          </w:p>
        </w:tc>
      </w:tr>
      <w:tr w:rsidR="00FC0752" w:rsidRPr="004129D6" w14:paraId="408D8801" w14:textId="77777777" w:rsidTr="00067368">
        <w:trPr>
          <w:trHeight w:val="70"/>
        </w:trPr>
        <w:tc>
          <w:tcPr>
            <w:tcW w:w="709" w:type="dxa"/>
          </w:tcPr>
          <w:p w14:paraId="140B4FC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10FF8279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353D09E4" w14:textId="77777777" w:rsidR="00FC0752" w:rsidRPr="00067368" w:rsidRDefault="00FC0752" w:rsidP="00067368">
            <w:pPr>
              <w:jc w:val="both"/>
            </w:pPr>
            <w:r w:rsidRPr="00067368">
              <w:t>17.00</w:t>
            </w:r>
          </w:p>
        </w:tc>
        <w:tc>
          <w:tcPr>
            <w:tcW w:w="5670" w:type="dxa"/>
          </w:tcPr>
          <w:p w14:paraId="01B13092" w14:textId="77777777" w:rsidR="00FC0752" w:rsidRPr="00067368" w:rsidRDefault="00FC0752" w:rsidP="00067368">
            <w:pPr>
              <w:jc w:val="both"/>
            </w:pPr>
            <w:r w:rsidRPr="00067368">
              <w:t>Концертно-развлекательная программа, конкурсы, спортивные мероприятия</w:t>
            </w:r>
          </w:p>
        </w:tc>
        <w:tc>
          <w:tcPr>
            <w:tcW w:w="3686" w:type="dxa"/>
          </w:tcPr>
          <w:p w14:paraId="05A1021F" w14:textId="77777777" w:rsidR="00FC0752" w:rsidRPr="00067368" w:rsidRDefault="007D7620" w:rsidP="00067368">
            <w:pPr>
              <w:jc w:val="both"/>
            </w:pPr>
            <w:r w:rsidRPr="00067368">
              <w:t>у</w:t>
            </w:r>
            <w:r w:rsidR="00FC0752" w:rsidRPr="00067368">
              <w:t>л. Каменская, 26</w:t>
            </w:r>
          </w:p>
          <w:p w14:paraId="0CDB11C5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4B456702" w14:textId="2CF44166" w:rsidR="00FC0752" w:rsidRPr="00067368" w:rsidRDefault="008949E8" w:rsidP="008949E8">
            <w:pPr>
              <w:jc w:val="both"/>
            </w:pPr>
            <w:r>
              <w:t>ТОС «Виктория»</w:t>
            </w:r>
          </w:p>
        </w:tc>
      </w:tr>
      <w:tr w:rsidR="00FC0752" w:rsidRPr="004129D6" w14:paraId="3B8E5070" w14:textId="77777777" w:rsidTr="00067368">
        <w:trPr>
          <w:trHeight w:val="70"/>
        </w:trPr>
        <w:tc>
          <w:tcPr>
            <w:tcW w:w="709" w:type="dxa"/>
          </w:tcPr>
          <w:p w14:paraId="10A75DDE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FC8B668" w14:textId="77777777" w:rsidR="00FC0752" w:rsidRPr="00067368" w:rsidRDefault="00FC0752" w:rsidP="00067368">
            <w:pPr>
              <w:jc w:val="both"/>
            </w:pPr>
            <w:r w:rsidRPr="00067368">
              <w:t>21.06.2023</w:t>
            </w:r>
          </w:p>
          <w:p w14:paraId="520AACCA" w14:textId="77777777" w:rsidR="00FC0752" w:rsidRPr="00067368" w:rsidRDefault="00FC0752" w:rsidP="00067368">
            <w:pPr>
              <w:jc w:val="both"/>
            </w:pPr>
            <w:r w:rsidRPr="00067368">
              <w:t>18.00</w:t>
            </w:r>
          </w:p>
        </w:tc>
        <w:tc>
          <w:tcPr>
            <w:tcW w:w="5670" w:type="dxa"/>
          </w:tcPr>
          <w:p w14:paraId="7E93A8B5" w14:textId="77777777" w:rsidR="00FC0752" w:rsidRPr="00067368" w:rsidRDefault="00FC0752" w:rsidP="00067368">
            <w:pPr>
              <w:jc w:val="both"/>
            </w:pPr>
            <w:r w:rsidRPr="00067368">
              <w:t>Праздничная прогр</w:t>
            </w:r>
            <w:r w:rsidR="007D7620" w:rsidRPr="00067368">
              <w:t>амма с конкурсами и викторинами</w:t>
            </w:r>
          </w:p>
        </w:tc>
        <w:tc>
          <w:tcPr>
            <w:tcW w:w="3686" w:type="dxa"/>
          </w:tcPr>
          <w:p w14:paraId="01BC141B" w14:textId="77777777" w:rsidR="00FC0752" w:rsidRPr="00067368" w:rsidRDefault="007D7620" w:rsidP="00067368">
            <w:pPr>
              <w:jc w:val="both"/>
            </w:pPr>
            <w:r w:rsidRPr="00067368">
              <w:t>у</w:t>
            </w:r>
            <w:r w:rsidR="00FC0752" w:rsidRPr="00067368">
              <w:t>л. Романова,</w:t>
            </w:r>
            <w:r w:rsidRPr="00067368">
              <w:t xml:space="preserve"> </w:t>
            </w:r>
            <w:r w:rsidR="00FC0752" w:rsidRPr="00067368">
              <w:t>26</w:t>
            </w:r>
          </w:p>
          <w:p w14:paraId="275BF619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0DFCEFF5" w14:textId="1169A17A" w:rsidR="00FC0752" w:rsidRPr="00067368" w:rsidRDefault="008949E8" w:rsidP="008949E8">
            <w:pPr>
              <w:jc w:val="both"/>
            </w:pPr>
            <w:r>
              <w:t>ТОС «Новониколаевский»</w:t>
            </w:r>
          </w:p>
        </w:tc>
      </w:tr>
      <w:tr w:rsidR="00FC0752" w:rsidRPr="004129D6" w14:paraId="2D37BB86" w14:textId="77777777" w:rsidTr="00067368">
        <w:trPr>
          <w:trHeight w:val="70"/>
        </w:trPr>
        <w:tc>
          <w:tcPr>
            <w:tcW w:w="709" w:type="dxa"/>
          </w:tcPr>
          <w:p w14:paraId="5DB0A8A2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D4247C9" w14:textId="77777777" w:rsidR="00FC0752" w:rsidRPr="00067368" w:rsidRDefault="00FC0752" w:rsidP="00067368">
            <w:r w:rsidRPr="00067368">
              <w:t>22.06.2023</w:t>
            </w:r>
          </w:p>
          <w:p w14:paraId="52C8CA4D" w14:textId="77777777" w:rsidR="00FC0752" w:rsidRPr="00067368" w:rsidRDefault="00FC0752" w:rsidP="00067368">
            <w:r w:rsidRPr="00067368">
              <w:t>12.00</w:t>
            </w:r>
          </w:p>
        </w:tc>
        <w:tc>
          <w:tcPr>
            <w:tcW w:w="5670" w:type="dxa"/>
          </w:tcPr>
          <w:p w14:paraId="7C05D578" w14:textId="77777777" w:rsidR="00FC0752" w:rsidRPr="00067368" w:rsidRDefault="00FC0752" w:rsidP="00067368">
            <w:pPr>
              <w:jc w:val="both"/>
            </w:pPr>
            <w:r w:rsidRPr="00067368">
              <w:t>Викторина</w:t>
            </w:r>
            <w:r w:rsidR="007D7620" w:rsidRPr="00067368">
              <w:t xml:space="preserve"> и</w:t>
            </w:r>
            <w:r w:rsidRPr="00067368">
              <w:t xml:space="preserve"> конкурсы «День города»</w:t>
            </w:r>
          </w:p>
        </w:tc>
        <w:tc>
          <w:tcPr>
            <w:tcW w:w="3686" w:type="dxa"/>
          </w:tcPr>
          <w:p w14:paraId="06DB5336" w14:textId="77777777" w:rsidR="00FC0752" w:rsidRPr="00067368" w:rsidRDefault="00FC0752" w:rsidP="00067368">
            <w:pPr>
              <w:jc w:val="both"/>
            </w:pPr>
            <w:r w:rsidRPr="00067368">
              <w:t>Сквер им. Чаплыгина</w:t>
            </w:r>
          </w:p>
          <w:p w14:paraId="2713E069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4094F2E9" w14:textId="6E3AABFF" w:rsidR="00FC0752" w:rsidRPr="00067368" w:rsidRDefault="008949E8" w:rsidP="008949E8">
            <w:pPr>
              <w:jc w:val="both"/>
            </w:pPr>
            <w:r>
              <w:t>ТОС «Северный»</w:t>
            </w:r>
          </w:p>
        </w:tc>
      </w:tr>
      <w:tr w:rsidR="00FC0752" w:rsidRPr="004129D6" w14:paraId="4FCBD84A" w14:textId="77777777" w:rsidTr="00067368">
        <w:trPr>
          <w:trHeight w:val="70"/>
        </w:trPr>
        <w:tc>
          <w:tcPr>
            <w:tcW w:w="709" w:type="dxa"/>
          </w:tcPr>
          <w:p w14:paraId="4E21C63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0BE1136" w14:textId="77777777" w:rsidR="00FC0752" w:rsidRPr="00067368" w:rsidRDefault="00FC0752" w:rsidP="00067368">
            <w:pPr>
              <w:jc w:val="both"/>
            </w:pPr>
            <w:r w:rsidRPr="00067368">
              <w:t>23.06.2023</w:t>
            </w:r>
          </w:p>
          <w:p w14:paraId="16A7074E" w14:textId="77777777" w:rsidR="00FC0752" w:rsidRPr="00067368" w:rsidRDefault="00FC0752" w:rsidP="00067368">
            <w:pPr>
              <w:jc w:val="both"/>
            </w:pPr>
            <w:r w:rsidRPr="00067368">
              <w:t>15.00</w:t>
            </w:r>
          </w:p>
        </w:tc>
        <w:tc>
          <w:tcPr>
            <w:tcW w:w="5670" w:type="dxa"/>
          </w:tcPr>
          <w:p w14:paraId="20D00824" w14:textId="77777777" w:rsidR="00FC0752" w:rsidRPr="00067368" w:rsidRDefault="00FC0752" w:rsidP="00067368">
            <w:pPr>
              <w:jc w:val="both"/>
            </w:pPr>
            <w:r w:rsidRPr="00067368">
              <w:t>Праздничная программа «Новосибирску поем мы славу»</w:t>
            </w:r>
          </w:p>
        </w:tc>
        <w:tc>
          <w:tcPr>
            <w:tcW w:w="3686" w:type="dxa"/>
          </w:tcPr>
          <w:p w14:paraId="67D51306" w14:textId="77777777" w:rsidR="00FC0752" w:rsidRPr="00067368" w:rsidRDefault="00FC0752" w:rsidP="00067368">
            <w:pPr>
              <w:jc w:val="both"/>
            </w:pPr>
            <w:r w:rsidRPr="00067368">
              <w:t>ул. Каменская,</w:t>
            </w:r>
            <w:r w:rsidR="007D7620" w:rsidRPr="00067368">
              <w:t xml:space="preserve"> </w:t>
            </w:r>
            <w:r w:rsidRPr="00067368">
              <w:t>82</w:t>
            </w:r>
          </w:p>
          <w:p w14:paraId="7447A960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7C39C873" w14:textId="1F475D68" w:rsidR="00FC0752" w:rsidRPr="00067368" w:rsidRDefault="008949E8" w:rsidP="008949E8">
            <w:pPr>
              <w:jc w:val="both"/>
            </w:pPr>
            <w:r>
              <w:t>ТОС «Сибирский»</w:t>
            </w:r>
          </w:p>
        </w:tc>
      </w:tr>
      <w:tr w:rsidR="00FC0752" w:rsidRPr="004129D6" w14:paraId="3F5791BE" w14:textId="77777777" w:rsidTr="00067368">
        <w:trPr>
          <w:trHeight w:val="70"/>
        </w:trPr>
        <w:tc>
          <w:tcPr>
            <w:tcW w:w="709" w:type="dxa"/>
          </w:tcPr>
          <w:p w14:paraId="5A357A1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509A34E0" w14:textId="77777777" w:rsidR="00FC0752" w:rsidRPr="00067368" w:rsidRDefault="00FC0752" w:rsidP="00067368">
            <w:r w:rsidRPr="00067368">
              <w:t>23.06.2023</w:t>
            </w:r>
          </w:p>
          <w:p w14:paraId="46EB51C3" w14:textId="77777777" w:rsidR="00FC0752" w:rsidRPr="00067368" w:rsidRDefault="00FC0752" w:rsidP="00067368">
            <w:r w:rsidRPr="00067368">
              <w:t>16.00</w:t>
            </w:r>
          </w:p>
        </w:tc>
        <w:tc>
          <w:tcPr>
            <w:tcW w:w="5670" w:type="dxa"/>
          </w:tcPr>
          <w:p w14:paraId="4CAC7E41" w14:textId="77777777" w:rsidR="00FC0752" w:rsidRPr="00067368" w:rsidRDefault="00FC0752" w:rsidP="00067368">
            <w:pPr>
              <w:jc w:val="both"/>
            </w:pPr>
            <w:r w:rsidRPr="00067368">
              <w:t>Концерт «День города»</w:t>
            </w:r>
          </w:p>
        </w:tc>
        <w:tc>
          <w:tcPr>
            <w:tcW w:w="3686" w:type="dxa"/>
          </w:tcPr>
          <w:p w14:paraId="10746A58" w14:textId="77777777" w:rsidR="00FC0752" w:rsidRPr="00067368" w:rsidRDefault="00FC0752" w:rsidP="00067368">
            <w:pPr>
              <w:jc w:val="both"/>
            </w:pPr>
            <w:r w:rsidRPr="00067368">
              <w:t>ул. Кропоткина, 119/3</w:t>
            </w:r>
          </w:p>
          <w:p w14:paraId="5D206691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3F0BB625" w14:textId="3005C9FE" w:rsidR="00FC0752" w:rsidRPr="00067368" w:rsidRDefault="00FC0752" w:rsidP="008949E8">
            <w:pPr>
              <w:jc w:val="both"/>
            </w:pPr>
            <w:r w:rsidRPr="00067368">
              <w:t>ТОС «Кр</w:t>
            </w:r>
            <w:r w:rsidR="008949E8">
              <w:t>опоткинский», ТОС «Гагаринский»</w:t>
            </w:r>
          </w:p>
        </w:tc>
      </w:tr>
      <w:tr w:rsidR="00FC0752" w:rsidRPr="004129D6" w14:paraId="53E500C4" w14:textId="77777777" w:rsidTr="00067368">
        <w:trPr>
          <w:trHeight w:val="70"/>
        </w:trPr>
        <w:tc>
          <w:tcPr>
            <w:tcW w:w="709" w:type="dxa"/>
          </w:tcPr>
          <w:p w14:paraId="1D7EF9D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2B449D4E" w14:textId="77777777" w:rsidR="00FC0752" w:rsidRPr="00067368" w:rsidRDefault="00FC0752" w:rsidP="00067368">
            <w:r w:rsidRPr="00067368">
              <w:t>23.06.2023 – 25.06.2023</w:t>
            </w:r>
          </w:p>
          <w:p w14:paraId="02538325" w14:textId="77777777" w:rsidR="00FC0752" w:rsidRPr="00067368" w:rsidRDefault="00FC0752" w:rsidP="00067368">
            <w:r w:rsidRPr="00067368">
              <w:t>11.00 – 21.00</w:t>
            </w:r>
          </w:p>
        </w:tc>
        <w:tc>
          <w:tcPr>
            <w:tcW w:w="5670" w:type="dxa"/>
          </w:tcPr>
          <w:p w14:paraId="58DAD2B2" w14:textId="77777777" w:rsidR="00FC0752" w:rsidRPr="00067368" w:rsidRDefault="00FC0752" w:rsidP="00067368">
            <w:pPr>
              <w:jc w:val="both"/>
            </w:pPr>
            <w:r w:rsidRPr="00067368">
              <w:t>Фестиваль еды «Еда? Есть!» посвященный Дню города-130-й годовщины со дня основания города Новосибирска совместно с администрацией Центрального округа города Новосибирска</w:t>
            </w:r>
          </w:p>
        </w:tc>
        <w:tc>
          <w:tcPr>
            <w:tcW w:w="3686" w:type="dxa"/>
          </w:tcPr>
          <w:p w14:paraId="5DD1CF9B" w14:textId="77777777" w:rsidR="00FC0752" w:rsidRPr="00067368" w:rsidRDefault="00FC0752" w:rsidP="00067368">
            <w:pPr>
              <w:jc w:val="both"/>
            </w:pPr>
            <w:r w:rsidRPr="00067368">
              <w:t>Территория перед ТРК «Ройял Парк», ул. Красный проспект, 101</w:t>
            </w:r>
          </w:p>
        </w:tc>
        <w:tc>
          <w:tcPr>
            <w:tcW w:w="3685" w:type="dxa"/>
          </w:tcPr>
          <w:p w14:paraId="55164F17" w14:textId="09FD84D1" w:rsidR="00FC0752" w:rsidRPr="00067368" w:rsidRDefault="00FC0752" w:rsidP="00067368">
            <w:pPr>
              <w:jc w:val="both"/>
            </w:pPr>
          </w:p>
        </w:tc>
      </w:tr>
      <w:tr w:rsidR="00FC0752" w:rsidRPr="004129D6" w14:paraId="29C599C4" w14:textId="77777777" w:rsidTr="00067368">
        <w:trPr>
          <w:trHeight w:val="70"/>
        </w:trPr>
        <w:tc>
          <w:tcPr>
            <w:tcW w:w="709" w:type="dxa"/>
          </w:tcPr>
          <w:p w14:paraId="135B5020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311D84D6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24.06.2023</w:t>
            </w:r>
          </w:p>
          <w:p w14:paraId="547DDBD5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12.00</w:t>
            </w:r>
          </w:p>
        </w:tc>
        <w:tc>
          <w:tcPr>
            <w:tcW w:w="5670" w:type="dxa"/>
          </w:tcPr>
          <w:p w14:paraId="7B676F44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Праздничная программа с конкурсами и играми</w:t>
            </w:r>
          </w:p>
        </w:tc>
        <w:tc>
          <w:tcPr>
            <w:tcW w:w="3686" w:type="dxa"/>
          </w:tcPr>
          <w:p w14:paraId="4A246B54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Нарымский сквер</w:t>
            </w:r>
          </w:p>
        </w:tc>
        <w:tc>
          <w:tcPr>
            <w:tcW w:w="3685" w:type="dxa"/>
          </w:tcPr>
          <w:p w14:paraId="72365772" w14:textId="22566095" w:rsidR="00FC0752" w:rsidRPr="00067368" w:rsidRDefault="00FC0752" w:rsidP="008949E8">
            <w:pPr>
              <w:jc w:val="both"/>
            </w:pPr>
            <w:r w:rsidRPr="00067368">
              <w:rPr>
                <w:color w:val="000000" w:themeColor="text1"/>
              </w:rPr>
              <w:t>ТОС «Ч</w:t>
            </w:r>
            <w:r w:rsidR="008949E8">
              <w:rPr>
                <w:color w:val="000000" w:themeColor="text1"/>
              </w:rPr>
              <w:t>елюскинский»</w:t>
            </w:r>
          </w:p>
        </w:tc>
      </w:tr>
      <w:tr w:rsidR="00FC0752" w:rsidRPr="004129D6" w14:paraId="5734B5BC" w14:textId="77777777" w:rsidTr="00067368">
        <w:trPr>
          <w:trHeight w:val="70"/>
        </w:trPr>
        <w:tc>
          <w:tcPr>
            <w:tcW w:w="709" w:type="dxa"/>
          </w:tcPr>
          <w:p w14:paraId="1CA8B6AB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0F747605" w14:textId="77777777" w:rsidR="00FC0752" w:rsidRPr="00067368" w:rsidRDefault="00FC0752" w:rsidP="00067368">
            <w:r w:rsidRPr="00067368">
              <w:t>24.06.2023</w:t>
            </w:r>
          </w:p>
          <w:p w14:paraId="01E064A1" w14:textId="77777777" w:rsidR="00FC0752" w:rsidRPr="00067368" w:rsidRDefault="00FC0752" w:rsidP="00067368">
            <w:r w:rsidRPr="00067368">
              <w:t>16.00</w:t>
            </w:r>
          </w:p>
        </w:tc>
        <w:tc>
          <w:tcPr>
            <w:tcW w:w="5670" w:type="dxa"/>
          </w:tcPr>
          <w:p w14:paraId="18811A8E" w14:textId="77777777" w:rsidR="00FC0752" w:rsidRPr="00067368" w:rsidRDefault="00FC0752" w:rsidP="00067368">
            <w:pPr>
              <w:jc w:val="both"/>
            </w:pPr>
            <w:r w:rsidRPr="00067368">
              <w:t>Турнир по волейболу «День города»</w:t>
            </w:r>
          </w:p>
        </w:tc>
        <w:tc>
          <w:tcPr>
            <w:tcW w:w="3686" w:type="dxa"/>
          </w:tcPr>
          <w:p w14:paraId="2BE4778E" w14:textId="77777777" w:rsidR="00FC0752" w:rsidRPr="00067368" w:rsidRDefault="00FC0752" w:rsidP="00067368">
            <w:pPr>
              <w:jc w:val="both"/>
            </w:pPr>
            <w:r w:rsidRPr="00067368">
              <w:t>ул. Линейная</w:t>
            </w:r>
            <w:r w:rsidRPr="00067368">
              <w:rPr>
                <w:lang w:val="en-US"/>
              </w:rPr>
              <w:t>,</w:t>
            </w:r>
            <w:r w:rsidRPr="00067368">
              <w:t xml:space="preserve"> 35</w:t>
            </w:r>
          </w:p>
          <w:p w14:paraId="76CB5561" w14:textId="77777777" w:rsidR="00FC0752" w:rsidRPr="00067368" w:rsidRDefault="00FC0752" w:rsidP="00067368">
            <w:pPr>
              <w:jc w:val="both"/>
            </w:pPr>
          </w:p>
        </w:tc>
        <w:tc>
          <w:tcPr>
            <w:tcW w:w="3685" w:type="dxa"/>
          </w:tcPr>
          <w:p w14:paraId="71975F6C" w14:textId="15894F2F" w:rsidR="00FC0752" w:rsidRPr="00067368" w:rsidRDefault="008949E8" w:rsidP="008949E8">
            <w:pPr>
              <w:jc w:val="both"/>
            </w:pPr>
            <w:r>
              <w:t>ТОС «Линейный»</w:t>
            </w:r>
          </w:p>
        </w:tc>
      </w:tr>
      <w:tr w:rsidR="00FC0752" w:rsidRPr="004129D6" w14:paraId="516629A4" w14:textId="77777777" w:rsidTr="00067368">
        <w:trPr>
          <w:trHeight w:val="70"/>
        </w:trPr>
        <w:tc>
          <w:tcPr>
            <w:tcW w:w="709" w:type="dxa"/>
          </w:tcPr>
          <w:p w14:paraId="1C2CBEBF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</w:tcPr>
          <w:p w14:paraId="7B9E69DE" w14:textId="77777777" w:rsidR="00FC0752" w:rsidRPr="00067368" w:rsidRDefault="00FC0752" w:rsidP="00067368">
            <w:r w:rsidRPr="00067368">
              <w:t>24.06.2023</w:t>
            </w:r>
          </w:p>
          <w:p w14:paraId="07506A9B" w14:textId="77777777" w:rsidR="00FC0752" w:rsidRPr="00067368" w:rsidRDefault="00FC0752" w:rsidP="00067368">
            <w:r w:rsidRPr="00067368">
              <w:t>10.00 – 22.00</w:t>
            </w:r>
          </w:p>
        </w:tc>
        <w:tc>
          <w:tcPr>
            <w:tcW w:w="5670" w:type="dxa"/>
          </w:tcPr>
          <w:p w14:paraId="331660A6" w14:textId="77777777" w:rsidR="00FC0752" w:rsidRPr="00067368" w:rsidRDefault="00FC0752" w:rsidP="00067368">
            <w:pPr>
              <w:jc w:val="both"/>
            </w:pPr>
            <w:r w:rsidRPr="00067368">
              <w:t>Фестиваль керамики «Форма»</w:t>
            </w:r>
          </w:p>
        </w:tc>
        <w:tc>
          <w:tcPr>
            <w:tcW w:w="3686" w:type="dxa"/>
          </w:tcPr>
          <w:p w14:paraId="7C869DD0" w14:textId="77777777" w:rsidR="00FC0752" w:rsidRPr="00067368" w:rsidRDefault="00FC0752" w:rsidP="00067368">
            <w:pPr>
              <w:jc w:val="both"/>
            </w:pPr>
            <w:r w:rsidRPr="00067368">
              <w:t>Нарымский сквер</w:t>
            </w:r>
          </w:p>
        </w:tc>
        <w:tc>
          <w:tcPr>
            <w:tcW w:w="3685" w:type="dxa"/>
          </w:tcPr>
          <w:p w14:paraId="536128C7" w14:textId="77777777" w:rsidR="00FC0752" w:rsidRPr="00067368" w:rsidRDefault="00FC0752" w:rsidP="00067368">
            <w:pPr>
              <w:jc w:val="both"/>
            </w:pPr>
            <w:r w:rsidRPr="00067368">
              <w:t>МБУ «Территория молодежи»</w:t>
            </w:r>
          </w:p>
        </w:tc>
      </w:tr>
      <w:tr w:rsidR="00FC0752" w:rsidRPr="004129D6" w14:paraId="077AA9F2" w14:textId="77777777" w:rsidTr="00067368">
        <w:trPr>
          <w:trHeight w:val="70"/>
        </w:trPr>
        <w:tc>
          <w:tcPr>
            <w:tcW w:w="709" w:type="dxa"/>
          </w:tcPr>
          <w:p w14:paraId="5758602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CE0" w14:textId="77777777" w:rsidR="00FC0752" w:rsidRPr="00067368" w:rsidRDefault="00FC0752" w:rsidP="00067368">
            <w:r w:rsidRPr="00067368">
              <w:t>24.06.2023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3E1" w14:textId="77777777" w:rsidR="00FC0752" w:rsidRPr="00067368" w:rsidRDefault="00FC0752" w:rsidP="00067368">
            <w:pPr>
              <w:jc w:val="both"/>
            </w:pPr>
            <w:r w:rsidRPr="00067368">
              <w:t xml:space="preserve">Спортивный праздник Железнодорожного, Заельцовского и Центрального районов города Новосибирска «Новосибирск, </w:t>
            </w:r>
            <w:proofErr w:type="spellStart"/>
            <w:r w:rsidRPr="00067368">
              <w:t>Derzay</w:t>
            </w:r>
            <w:proofErr w:type="spellEnd"/>
            <w:r w:rsidRPr="00067368">
              <w:t>!», посвященный празднованию Дня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4CC" w14:textId="77777777" w:rsidR="00FC0752" w:rsidRPr="00067368" w:rsidRDefault="00FC0752" w:rsidP="00067368">
            <w:pPr>
              <w:jc w:val="both"/>
            </w:pPr>
            <w:r w:rsidRPr="00067368">
              <w:t>СГУПС, ул. Залесского,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994" w14:textId="6E504EE6" w:rsidR="00FC0752" w:rsidRPr="00067368" w:rsidRDefault="00FC0752" w:rsidP="00067368">
            <w:pPr>
              <w:jc w:val="both"/>
            </w:pPr>
          </w:p>
        </w:tc>
      </w:tr>
      <w:tr w:rsidR="00FC0752" w:rsidRPr="004129D6" w14:paraId="1EB91783" w14:textId="77777777" w:rsidTr="00067368">
        <w:trPr>
          <w:trHeight w:val="70"/>
        </w:trPr>
        <w:tc>
          <w:tcPr>
            <w:tcW w:w="709" w:type="dxa"/>
          </w:tcPr>
          <w:p w14:paraId="07D660F7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2921C" w14:textId="77777777" w:rsidR="00FC0752" w:rsidRPr="00067368" w:rsidRDefault="00FC0752" w:rsidP="00067368">
            <w:r w:rsidRPr="00067368">
              <w:t>24.06.2023</w:t>
            </w:r>
          </w:p>
          <w:p w14:paraId="68BC26B8" w14:textId="77777777" w:rsidR="00FC0752" w:rsidRPr="00067368" w:rsidRDefault="00FC0752" w:rsidP="00067368">
            <w:r w:rsidRPr="00067368">
              <w:t>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45ED" w14:textId="77777777" w:rsidR="00FC0752" w:rsidRPr="00067368" w:rsidRDefault="00FC0752" w:rsidP="00067368">
            <w:r w:rsidRPr="00067368">
              <w:t>Праздничная концертная программа «Молодой Новосибирск»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49D8" w14:textId="77777777" w:rsidR="00FC0752" w:rsidRPr="00067368" w:rsidRDefault="00FC0752" w:rsidP="00067368">
            <w:r w:rsidRPr="00067368">
              <w:t>ДК «Прогресс», Красный проспект, 167 (площадь перед ДК)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DEDF" w14:textId="047153A4" w:rsidR="00FC0752" w:rsidRPr="00067368" w:rsidRDefault="00FC0752" w:rsidP="008949E8">
            <w:r w:rsidRPr="00067368">
              <w:t>МАУК ДК «Прогресс»</w:t>
            </w:r>
          </w:p>
        </w:tc>
      </w:tr>
      <w:tr w:rsidR="00FC0752" w:rsidRPr="004129D6" w14:paraId="559F1407" w14:textId="77777777" w:rsidTr="00067368">
        <w:trPr>
          <w:trHeight w:val="70"/>
        </w:trPr>
        <w:tc>
          <w:tcPr>
            <w:tcW w:w="709" w:type="dxa"/>
          </w:tcPr>
          <w:p w14:paraId="3DC7B1DD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F4ABF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25.06.2023</w:t>
            </w:r>
          </w:p>
          <w:p w14:paraId="4CE34499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время уточняется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B78CC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rPr>
                <w:color w:val="000000"/>
              </w:rPr>
              <w:t>Праздничная программа, посвященная 130-летию города Новосибирска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6146F" w14:textId="77777777" w:rsidR="00E86240" w:rsidRDefault="00FC0752" w:rsidP="00E86240">
            <w:pPr>
              <w:jc w:val="both"/>
              <w:rPr>
                <w:color w:val="000000"/>
              </w:rPr>
            </w:pPr>
            <w:r w:rsidRPr="00067368">
              <w:rPr>
                <w:color w:val="000000"/>
              </w:rPr>
              <w:t xml:space="preserve">Парк </w:t>
            </w:r>
            <w:r w:rsidR="00E86240">
              <w:rPr>
                <w:color w:val="000000"/>
              </w:rPr>
              <w:t xml:space="preserve">культуры и отдыха </w:t>
            </w:r>
            <w:r w:rsidRPr="00067368">
              <w:rPr>
                <w:color w:val="000000"/>
              </w:rPr>
              <w:t>«Центральный»,</w:t>
            </w:r>
            <w:r w:rsidR="00E86240">
              <w:rPr>
                <w:color w:val="000000"/>
              </w:rPr>
              <w:t xml:space="preserve"> </w:t>
            </w:r>
          </w:p>
          <w:p w14:paraId="7AAAB67F" w14:textId="77777777" w:rsidR="00FC0752" w:rsidRPr="00067368" w:rsidRDefault="00FC0752" w:rsidP="00E86240">
            <w:pPr>
              <w:jc w:val="both"/>
            </w:pPr>
            <w:r w:rsidRPr="00067368">
              <w:rPr>
                <w:color w:val="000000"/>
              </w:rPr>
              <w:t>ул. Мичурина,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80D9E" w14:textId="3F8361DB" w:rsidR="00FC0752" w:rsidRPr="00067368" w:rsidRDefault="008949E8" w:rsidP="008949E8">
            <w:pPr>
              <w:widowControl w:val="0"/>
              <w:jc w:val="both"/>
            </w:pPr>
            <w:r>
              <w:t>МАУ «Дирекция городских парков»</w:t>
            </w:r>
          </w:p>
        </w:tc>
      </w:tr>
      <w:tr w:rsidR="00FC0752" w:rsidRPr="004129D6" w14:paraId="3CD7D8ED" w14:textId="77777777" w:rsidTr="00067368">
        <w:trPr>
          <w:trHeight w:val="70"/>
        </w:trPr>
        <w:tc>
          <w:tcPr>
            <w:tcW w:w="709" w:type="dxa"/>
          </w:tcPr>
          <w:p w14:paraId="52D04223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61148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25.06.2023</w:t>
            </w:r>
          </w:p>
          <w:p w14:paraId="2451C575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>Время уточняется</w:t>
            </w:r>
            <w:r w:rsidRPr="00067368"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0EC39" w14:textId="77777777" w:rsidR="00FC0752" w:rsidRPr="00067368" w:rsidRDefault="00FC0752" w:rsidP="00067368">
            <w:pPr>
              <w:widowControl w:val="0"/>
              <w:jc w:val="both"/>
              <w:rPr>
                <w:color w:val="000000"/>
              </w:rPr>
            </w:pPr>
            <w:r w:rsidRPr="00067368">
              <w:t>Праздничная программа «Мой город НСК!», посвященная Дню города Новосибирска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34ED" w14:textId="77777777" w:rsidR="00FC0752" w:rsidRPr="00067368" w:rsidRDefault="00FC0752" w:rsidP="00067368">
            <w:pPr>
              <w:widowControl w:val="0"/>
              <w:jc w:val="both"/>
            </w:pPr>
            <w:r w:rsidRPr="00067368">
              <w:t xml:space="preserve">Парк </w:t>
            </w:r>
            <w:r w:rsidR="00E86240">
              <w:t xml:space="preserve">культуры и отдыха </w:t>
            </w:r>
            <w:r w:rsidRPr="00067368">
              <w:t>«Заельцовский», ул. Парковая, 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2496E" w14:textId="3C123DCF" w:rsidR="00FC0752" w:rsidRPr="00067368" w:rsidRDefault="008949E8" w:rsidP="008949E8">
            <w:pPr>
              <w:widowControl w:val="0"/>
              <w:jc w:val="both"/>
            </w:pPr>
            <w:r>
              <w:t>МАУ «Дирекция городских парков»</w:t>
            </w:r>
          </w:p>
        </w:tc>
      </w:tr>
      <w:tr w:rsidR="00FC0752" w:rsidRPr="004129D6" w14:paraId="38C891B5" w14:textId="77777777" w:rsidTr="00067368">
        <w:trPr>
          <w:trHeight w:val="70"/>
        </w:trPr>
        <w:tc>
          <w:tcPr>
            <w:tcW w:w="709" w:type="dxa"/>
          </w:tcPr>
          <w:p w14:paraId="3FA9DF61" w14:textId="77777777" w:rsidR="00FC0752" w:rsidRPr="004129D6" w:rsidRDefault="00FC0752" w:rsidP="00FC0752">
            <w:pPr>
              <w:widowControl w:val="0"/>
              <w:numPr>
                <w:ilvl w:val="0"/>
                <w:numId w:val="4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990" w14:textId="77777777" w:rsidR="00FC0752" w:rsidRPr="00067368" w:rsidRDefault="00FC0752" w:rsidP="00067368">
            <w:pPr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26.06.2023</w:t>
            </w:r>
          </w:p>
          <w:p w14:paraId="49D7D489" w14:textId="77777777" w:rsidR="00FC0752" w:rsidRPr="00067368" w:rsidRDefault="00FC0752" w:rsidP="00067368">
            <w:pPr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2E8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Концерт «День города»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67FF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  <w:r w:rsidRPr="00067368">
              <w:rPr>
                <w:color w:val="000000" w:themeColor="text1"/>
              </w:rPr>
              <w:t>ул. Магаданская, 5</w:t>
            </w:r>
          </w:p>
          <w:p w14:paraId="706E9C71" w14:textId="77777777" w:rsidR="00FC0752" w:rsidRPr="00067368" w:rsidRDefault="00FC0752" w:rsidP="00067368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016" w14:textId="00EEC316" w:rsidR="00FC0752" w:rsidRPr="00067368" w:rsidRDefault="008949E8" w:rsidP="008949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 «Серебряные ключи»</w:t>
            </w:r>
            <w:bookmarkStart w:id="0" w:name="_GoBack"/>
            <w:bookmarkEnd w:id="0"/>
          </w:p>
        </w:tc>
      </w:tr>
    </w:tbl>
    <w:p w14:paraId="018A8DF2" w14:textId="77777777" w:rsidR="009C206D" w:rsidRDefault="009C206D" w:rsidP="009D078E">
      <w:pPr>
        <w:rPr>
          <w:sz w:val="20"/>
          <w:szCs w:val="20"/>
          <w:lang w:eastAsia="en-US"/>
        </w:rPr>
      </w:pPr>
    </w:p>
    <w:sectPr w:rsidR="009C206D" w:rsidSect="00067368">
      <w:headerReference w:type="even" r:id="rId10"/>
      <w:headerReference w:type="default" r:id="rId11"/>
      <w:footerReference w:type="default" r:id="rId12"/>
      <w:endnotePr>
        <w:numFmt w:val="decimal"/>
      </w:endnotePr>
      <w:pgSz w:w="16840" w:h="11907" w:orient="landscape"/>
      <w:pgMar w:top="680" w:right="1134" w:bottom="454" w:left="284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DE2A5" w14:textId="77777777" w:rsidR="00527A67" w:rsidRPr="001C2EAA" w:rsidRDefault="00527A67">
      <w:pPr>
        <w:rPr>
          <w:sz w:val="26"/>
          <w:szCs w:val="26"/>
        </w:rPr>
      </w:pPr>
      <w:r w:rsidRPr="001C2EAA">
        <w:rPr>
          <w:sz w:val="26"/>
          <w:szCs w:val="26"/>
        </w:rPr>
        <w:separator/>
      </w:r>
    </w:p>
  </w:endnote>
  <w:endnote w:type="continuationSeparator" w:id="0">
    <w:p w14:paraId="70FCFB61" w14:textId="77777777" w:rsidR="00527A67" w:rsidRPr="001C2EAA" w:rsidRDefault="00527A67">
      <w:pPr>
        <w:rPr>
          <w:sz w:val="26"/>
          <w:szCs w:val="26"/>
        </w:rPr>
      </w:pPr>
      <w:r w:rsidRPr="001C2EAA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9057" w14:textId="29E32093" w:rsidR="00067368" w:rsidRDefault="00067368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9E8">
      <w:rPr>
        <w:noProof/>
      </w:rPr>
      <w:t>19</w:t>
    </w:r>
    <w:r>
      <w:fldChar w:fldCharType="end"/>
    </w:r>
  </w:p>
  <w:p w14:paraId="61355828" w14:textId="77777777" w:rsidR="00067368" w:rsidRDefault="0006736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46BD" w14:textId="77777777" w:rsidR="00527A67" w:rsidRPr="001C2EAA" w:rsidRDefault="00527A67">
      <w:pPr>
        <w:rPr>
          <w:sz w:val="26"/>
          <w:szCs w:val="26"/>
        </w:rPr>
      </w:pPr>
      <w:r w:rsidRPr="001C2EAA">
        <w:rPr>
          <w:sz w:val="26"/>
          <w:szCs w:val="26"/>
        </w:rPr>
        <w:separator/>
      </w:r>
    </w:p>
  </w:footnote>
  <w:footnote w:type="continuationSeparator" w:id="0">
    <w:p w14:paraId="24CF04CC" w14:textId="77777777" w:rsidR="00527A67" w:rsidRPr="001C2EAA" w:rsidRDefault="00527A67">
      <w:pPr>
        <w:rPr>
          <w:sz w:val="26"/>
          <w:szCs w:val="26"/>
        </w:rPr>
      </w:pPr>
      <w:r w:rsidRPr="001C2EAA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D1C" w14:textId="77777777" w:rsidR="00067368" w:rsidRDefault="00067368" w:rsidP="00176716">
    <w:pPr>
      <w:pStyle w:val="a8"/>
      <w:framePr w:wrap="around" w:vAnchor="text" w:hAnchor="margin" w:xAlign="center" w:y="1"/>
      <w:tabs>
        <w:tab w:val="center" w:pos="4153"/>
        <w:tab w:val="right" w:pos="8306"/>
      </w:tabs>
      <w:spacing w:before="0" w:after="0"/>
      <w:ind w:left="0" w:right="0"/>
      <w:jc w:val="left"/>
      <w:rPr>
        <w:rStyle w:val="a4"/>
        <w:rFonts w:ascii="Times New Roman" w:hAnsi="Times New Roman"/>
        <w:color w:val="auto"/>
        <w:szCs w:val="24"/>
      </w:rPr>
    </w:pPr>
    <w:r>
      <w:rPr>
        <w:rStyle w:val="a4"/>
        <w:rFonts w:ascii="Times New Roman" w:hAnsi="Times New Roman"/>
        <w:color w:val="auto"/>
        <w:szCs w:val="24"/>
      </w:rPr>
      <w:fldChar w:fldCharType="begin"/>
    </w:r>
    <w:r>
      <w:rPr>
        <w:rStyle w:val="a4"/>
        <w:rFonts w:ascii="Times New Roman" w:hAnsi="Times New Roman"/>
        <w:color w:val="auto"/>
        <w:szCs w:val="24"/>
      </w:rPr>
      <w:instrText xml:space="preserve">PAGE  </w:instrText>
    </w:r>
    <w:r>
      <w:rPr>
        <w:rStyle w:val="a4"/>
        <w:rFonts w:ascii="Times New Roman" w:hAnsi="Times New Roman"/>
        <w:color w:val="auto"/>
        <w:szCs w:val="24"/>
      </w:rPr>
      <w:fldChar w:fldCharType="end"/>
    </w:r>
  </w:p>
  <w:p w14:paraId="21800AF0" w14:textId="77777777" w:rsidR="00067368" w:rsidRDefault="00067368">
    <w:pPr>
      <w:pStyle w:val="a8"/>
      <w:tabs>
        <w:tab w:val="center" w:pos="4153"/>
        <w:tab w:val="right" w:pos="8306"/>
      </w:tabs>
      <w:spacing w:before="0" w:after="0"/>
      <w:ind w:left="0" w:right="0"/>
      <w:jc w:val="left"/>
      <w:rPr>
        <w:rFonts w:ascii="Times New Roman"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E148" w14:textId="77777777" w:rsidR="00067368" w:rsidRPr="001C2EAA" w:rsidRDefault="00067368" w:rsidP="00B52C43">
    <w:pPr>
      <w:pStyle w:val="12"/>
      <w:framePr w:wrap="around" w:vAnchor="text" w:hAnchor="margin" w:xAlign="center" w:y="1"/>
      <w:rPr>
        <w:rStyle w:val="a4"/>
        <w:sz w:val="19"/>
        <w:szCs w:val="19"/>
      </w:rPr>
    </w:pPr>
  </w:p>
  <w:p w14:paraId="44544619" w14:textId="77777777" w:rsidR="00067368" w:rsidRPr="001C2EAA" w:rsidRDefault="00067368">
    <w:pPr>
      <w:pStyle w:val="12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7298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86CCA"/>
    <w:multiLevelType w:val="hybridMultilevel"/>
    <w:tmpl w:val="BC3AB01E"/>
    <w:lvl w:ilvl="0" w:tplc="EE1E8AE2">
      <w:start w:val="1"/>
      <w:numFmt w:val="upperRoman"/>
      <w:lvlText w:val="%1."/>
      <w:lvlJc w:val="left"/>
      <w:pPr>
        <w:ind w:left="147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2" w15:restartNumberingAfterBreak="0">
    <w:nsid w:val="0EBB50DF"/>
    <w:multiLevelType w:val="multilevel"/>
    <w:tmpl w:val="FE98B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5BF02DE"/>
    <w:multiLevelType w:val="hybridMultilevel"/>
    <w:tmpl w:val="581A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12AAC"/>
    <w:multiLevelType w:val="hybridMultilevel"/>
    <w:tmpl w:val="4C14FC38"/>
    <w:lvl w:ilvl="0" w:tplc="04190003">
      <w:start w:val="1"/>
      <w:numFmt w:val="decimal"/>
      <w:lvlText w:val="%1."/>
      <w:lvlJc w:val="left"/>
      <w:pPr>
        <w:ind w:left="7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17FC5651"/>
    <w:multiLevelType w:val="hybridMultilevel"/>
    <w:tmpl w:val="0BF4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E0E05"/>
    <w:multiLevelType w:val="hybridMultilevel"/>
    <w:tmpl w:val="01A42B30"/>
    <w:lvl w:ilvl="0" w:tplc="3BA46C5E">
      <w:start w:val="1"/>
      <w:numFmt w:val="decimal"/>
      <w:pStyle w:val="2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4A636D"/>
    <w:multiLevelType w:val="hybridMultilevel"/>
    <w:tmpl w:val="03A65D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2C035C"/>
    <w:multiLevelType w:val="hybridMultilevel"/>
    <w:tmpl w:val="38C41BF2"/>
    <w:lvl w:ilvl="0" w:tplc="5D1EE51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4A13FC"/>
    <w:multiLevelType w:val="hybridMultilevel"/>
    <w:tmpl w:val="0D109134"/>
    <w:lvl w:ilvl="0" w:tplc="EDCC617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4D565D4"/>
    <w:multiLevelType w:val="hybridMultilevel"/>
    <w:tmpl w:val="D2C8F888"/>
    <w:lvl w:ilvl="0" w:tplc="AB00D3C6">
      <w:start w:val="3"/>
      <w:numFmt w:val="upperRoman"/>
      <w:lvlText w:val="%1."/>
      <w:lvlJc w:val="left"/>
      <w:pPr>
        <w:ind w:left="147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1" w15:restartNumberingAfterBreak="0">
    <w:nsid w:val="77A41AFA"/>
    <w:multiLevelType w:val="hybridMultilevel"/>
    <w:tmpl w:val="47FE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0"/>
  </w:num>
  <w:num w:numId="38">
    <w:abstractNumId w:val="8"/>
  </w:num>
  <w:num w:numId="39">
    <w:abstractNumId w:val="0"/>
  </w:num>
  <w:num w:numId="40">
    <w:abstractNumId w:val="1"/>
  </w:num>
  <w:num w:numId="41">
    <w:abstractNumId w:val="9"/>
  </w:num>
  <w:num w:numId="42">
    <w:abstractNumId w:val="5"/>
  </w:num>
  <w:num w:numId="43">
    <w:abstractNumId w:val="2"/>
  </w:num>
  <w:num w:numId="44">
    <w:abstractNumId w:val="3"/>
  </w:num>
  <w:num w:numId="45">
    <w:abstractNumId w:val="7"/>
  </w:num>
  <w:num w:numId="4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0C"/>
    <w:rsid w:val="00000EE0"/>
    <w:rsid w:val="000012F0"/>
    <w:rsid w:val="00001B56"/>
    <w:rsid w:val="000029A6"/>
    <w:rsid w:val="00003E9F"/>
    <w:rsid w:val="00005A11"/>
    <w:rsid w:val="00007406"/>
    <w:rsid w:val="00007660"/>
    <w:rsid w:val="00007759"/>
    <w:rsid w:val="00007965"/>
    <w:rsid w:val="00007D41"/>
    <w:rsid w:val="000104D0"/>
    <w:rsid w:val="00010967"/>
    <w:rsid w:val="00010B9F"/>
    <w:rsid w:val="00010D7B"/>
    <w:rsid w:val="00010EF2"/>
    <w:rsid w:val="00011548"/>
    <w:rsid w:val="000116CE"/>
    <w:rsid w:val="00012568"/>
    <w:rsid w:val="00013419"/>
    <w:rsid w:val="0001492B"/>
    <w:rsid w:val="00016D04"/>
    <w:rsid w:val="00017235"/>
    <w:rsid w:val="00017293"/>
    <w:rsid w:val="00020295"/>
    <w:rsid w:val="00020BAA"/>
    <w:rsid w:val="00020EBC"/>
    <w:rsid w:val="0002195B"/>
    <w:rsid w:val="00021CD1"/>
    <w:rsid w:val="000224D4"/>
    <w:rsid w:val="00023D94"/>
    <w:rsid w:val="00025829"/>
    <w:rsid w:val="00026047"/>
    <w:rsid w:val="0002620A"/>
    <w:rsid w:val="00026C90"/>
    <w:rsid w:val="0003009F"/>
    <w:rsid w:val="000307DC"/>
    <w:rsid w:val="0003083F"/>
    <w:rsid w:val="00030B01"/>
    <w:rsid w:val="00030B6A"/>
    <w:rsid w:val="000328B5"/>
    <w:rsid w:val="0003429F"/>
    <w:rsid w:val="00034CC3"/>
    <w:rsid w:val="000358BE"/>
    <w:rsid w:val="0003627F"/>
    <w:rsid w:val="00036561"/>
    <w:rsid w:val="00036939"/>
    <w:rsid w:val="00036E0F"/>
    <w:rsid w:val="00037155"/>
    <w:rsid w:val="00037498"/>
    <w:rsid w:val="00037ACD"/>
    <w:rsid w:val="00037BDF"/>
    <w:rsid w:val="0004016E"/>
    <w:rsid w:val="00040BB2"/>
    <w:rsid w:val="00042822"/>
    <w:rsid w:val="00042E0C"/>
    <w:rsid w:val="00043015"/>
    <w:rsid w:val="0004313D"/>
    <w:rsid w:val="00043FC4"/>
    <w:rsid w:val="00044CC6"/>
    <w:rsid w:val="00045095"/>
    <w:rsid w:val="00045739"/>
    <w:rsid w:val="000468CB"/>
    <w:rsid w:val="0004722F"/>
    <w:rsid w:val="000477EC"/>
    <w:rsid w:val="00047931"/>
    <w:rsid w:val="0005026A"/>
    <w:rsid w:val="00050302"/>
    <w:rsid w:val="000517DA"/>
    <w:rsid w:val="00052119"/>
    <w:rsid w:val="000529C6"/>
    <w:rsid w:val="000533FF"/>
    <w:rsid w:val="00053B1A"/>
    <w:rsid w:val="000549F7"/>
    <w:rsid w:val="00054C47"/>
    <w:rsid w:val="0005620A"/>
    <w:rsid w:val="000562EF"/>
    <w:rsid w:val="000566A9"/>
    <w:rsid w:val="00056885"/>
    <w:rsid w:val="00056C92"/>
    <w:rsid w:val="000603C7"/>
    <w:rsid w:val="0006042E"/>
    <w:rsid w:val="00061732"/>
    <w:rsid w:val="00061C3C"/>
    <w:rsid w:val="00061D0E"/>
    <w:rsid w:val="00061D6D"/>
    <w:rsid w:val="00061EB0"/>
    <w:rsid w:val="00062082"/>
    <w:rsid w:val="00062753"/>
    <w:rsid w:val="0006357D"/>
    <w:rsid w:val="00066CBD"/>
    <w:rsid w:val="00067368"/>
    <w:rsid w:val="000677F2"/>
    <w:rsid w:val="00070ABD"/>
    <w:rsid w:val="00070D14"/>
    <w:rsid w:val="00071135"/>
    <w:rsid w:val="00071B9F"/>
    <w:rsid w:val="00071E6C"/>
    <w:rsid w:val="0007288C"/>
    <w:rsid w:val="000728F4"/>
    <w:rsid w:val="00073422"/>
    <w:rsid w:val="000739BF"/>
    <w:rsid w:val="00073B4E"/>
    <w:rsid w:val="00074670"/>
    <w:rsid w:val="00074C45"/>
    <w:rsid w:val="00080804"/>
    <w:rsid w:val="00080CF9"/>
    <w:rsid w:val="00081A0D"/>
    <w:rsid w:val="00081B78"/>
    <w:rsid w:val="00081CBF"/>
    <w:rsid w:val="00083310"/>
    <w:rsid w:val="00083B2A"/>
    <w:rsid w:val="0008452A"/>
    <w:rsid w:val="0008483F"/>
    <w:rsid w:val="00085A15"/>
    <w:rsid w:val="00087A1D"/>
    <w:rsid w:val="00087B08"/>
    <w:rsid w:val="00091719"/>
    <w:rsid w:val="00091C41"/>
    <w:rsid w:val="00092ECE"/>
    <w:rsid w:val="000944EB"/>
    <w:rsid w:val="0009455D"/>
    <w:rsid w:val="00094B44"/>
    <w:rsid w:val="00095F22"/>
    <w:rsid w:val="00097DE9"/>
    <w:rsid w:val="000A008E"/>
    <w:rsid w:val="000A1177"/>
    <w:rsid w:val="000A1180"/>
    <w:rsid w:val="000A17A7"/>
    <w:rsid w:val="000A29C5"/>
    <w:rsid w:val="000A2A97"/>
    <w:rsid w:val="000A3E7B"/>
    <w:rsid w:val="000A5351"/>
    <w:rsid w:val="000A670C"/>
    <w:rsid w:val="000A6939"/>
    <w:rsid w:val="000B036E"/>
    <w:rsid w:val="000B0AA0"/>
    <w:rsid w:val="000B178A"/>
    <w:rsid w:val="000B19E8"/>
    <w:rsid w:val="000B1B33"/>
    <w:rsid w:val="000B1FE2"/>
    <w:rsid w:val="000B2A48"/>
    <w:rsid w:val="000B38C2"/>
    <w:rsid w:val="000B39D1"/>
    <w:rsid w:val="000B4DBD"/>
    <w:rsid w:val="000B5899"/>
    <w:rsid w:val="000B6FBC"/>
    <w:rsid w:val="000B7427"/>
    <w:rsid w:val="000B768E"/>
    <w:rsid w:val="000C1297"/>
    <w:rsid w:val="000C1616"/>
    <w:rsid w:val="000C1FE1"/>
    <w:rsid w:val="000C237D"/>
    <w:rsid w:val="000C3004"/>
    <w:rsid w:val="000C36ED"/>
    <w:rsid w:val="000C397B"/>
    <w:rsid w:val="000C39C2"/>
    <w:rsid w:val="000C47D1"/>
    <w:rsid w:val="000C5762"/>
    <w:rsid w:val="000C6FE6"/>
    <w:rsid w:val="000C7694"/>
    <w:rsid w:val="000C78AE"/>
    <w:rsid w:val="000D09AC"/>
    <w:rsid w:val="000D0BCD"/>
    <w:rsid w:val="000D1019"/>
    <w:rsid w:val="000D173C"/>
    <w:rsid w:val="000D1780"/>
    <w:rsid w:val="000D2056"/>
    <w:rsid w:val="000D2261"/>
    <w:rsid w:val="000D277B"/>
    <w:rsid w:val="000D27FB"/>
    <w:rsid w:val="000D29B6"/>
    <w:rsid w:val="000D2A16"/>
    <w:rsid w:val="000D2C49"/>
    <w:rsid w:val="000D2E3A"/>
    <w:rsid w:val="000D3FE5"/>
    <w:rsid w:val="000D4522"/>
    <w:rsid w:val="000D4CE8"/>
    <w:rsid w:val="000D63D7"/>
    <w:rsid w:val="000D6691"/>
    <w:rsid w:val="000E2303"/>
    <w:rsid w:val="000E2447"/>
    <w:rsid w:val="000E27C5"/>
    <w:rsid w:val="000E2FBA"/>
    <w:rsid w:val="000E34FD"/>
    <w:rsid w:val="000E3E13"/>
    <w:rsid w:val="000E3E3E"/>
    <w:rsid w:val="000E4A52"/>
    <w:rsid w:val="000E4E84"/>
    <w:rsid w:val="000E5172"/>
    <w:rsid w:val="000E5693"/>
    <w:rsid w:val="000E7071"/>
    <w:rsid w:val="000E7693"/>
    <w:rsid w:val="000E7C72"/>
    <w:rsid w:val="000F005F"/>
    <w:rsid w:val="000F011D"/>
    <w:rsid w:val="000F0294"/>
    <w:rsid w:val="000F1E1F"/>
    <w:rsid w:val="000F1F12"/>
    <w:rsid w:val="000F3A86"/>
    <w:rsid w:val="000F5E11"/>
    <w:rsid w:val="000F6166"/>
    <w:rsid w:val="000F63AC"/>
    <w:rsid w:val="000F6B34"/>
    <w:rsid w:val="000F6BB5"/>
    <w:rsid w:val="001003DA"/>
    <w:rsid w:val="00100909"/>
    <w:rsid w:val="00100E1F"/>
    <w:rsid w:val="00101CA6"/>
    <w:rsid w:val="00101F27"/>
    <w:rsid w:val="00102055"/>
    <w:rsid w:val="00102134"/>
    <w:rsid w:val="0010444A"/>
    <w:rsid w:val="00105001"/>
    <w:rsid w:val="001050A5"/>
    <w:rsid w:val="00106556"/>
    <w:rsid w:val="001107BB"/>
    <w:rsid w:val="0011081D"/>
    <w:rsid w:val="00111100"/>
    <w:rsid w:val="00111B74"/>
    <w:rsid w:val="00111D0C"/>
    <w:rsid w:val="00112370"/>
    <w:rsid w:val="00112579"/>
    <w:rsid w:val="001138B1"/>
    <w:rsid w:val="001142BF"/>
    <w:rsid w:val="00114C6F"/>
    <w:rsid w:val="00114F88"/>
    <w:rsid w:val="001156CD"/>
    <w:rsid w:val="001159F9"/>
    <w:rsid w:val="00115AA5"/>
    <w:rsid w:val="00116DA5"/>
    <w:rsid w:val="00116E19"/>
    <w:rsid w:val="00117C0B"/>
    <w:rsid w:val="00120362"/>
    <w:rsid w:val="00121867"/>
    <w:rsid w:val="00121E8F"/>
    <w:rsid w:val="00122117"/>
    <w:rsid w:val="0012267E"/>
    <w:rsid w:val="00123706"/>
    <w:rsid w:val="00124388"/>
    <w:rsid w:val="0012588F"/>
    <w:rsid w:val="0012739A"/>
    <w:rsid w:val="001275D9"/>
    <w:rsid w:val="00127728"/>
    <w:rsid w:val="00127A8B"/>
    <w:rsid w:val="00127C89"/>
    <w:rsid w:val="0013048B"/>
    <w:rsid w:val="0013221F"/>
    <w:rsid w:val="001331FE"/>
    <w:rsid w:val="0013363B"/>
    <w:rsid w:val="00133DDD"/>
    <w:rsid w:val="0013472F"/>
    <w:rsid w:val="001348A4"/>
    <w:rsid w:val="001348DD"/>
    <w:rsid w:val="00134BCA"/>
    <w:rsid w:val="001357BC"/>
    <w:rsid w:val="001359A4"/>
    <w:rsid w:val="00135D20"/>
    <w:rsid w:val="00135E41"/>
    <w:rsid w:val="00140285"/>
    <w:rsid w:val="0014033A"/>
    <w:rsid w:val="001409FE"/>
    <w:rsid w:val="00140A4D"/>
    <w:rsid w:val="00141B92"/>
    <w:rsid w:val="00141EFD"/>
    <w:rsid w:val="00142300"/>
    <w:rsid w:val="001426E4"/>
    <w:rsid w:val="001428E4"/>
    <w:rsid w:val="00142E7A"/>
    <w:rsid w:val="0014314C"/>
    <w:rsid w:val="001449C4"/>
    <w:rsid w:val="001449ED"/>
    <w:rsid w:val="00146018"/>
    <w:rsid w:val="00146673"/>
    <w:rsid w:val="00146904"/>
    <w:rsid w:val="00146B4F"/>
    <w:rsid w:val="00146E9A"/>
    <w:rsid w:val="00147009"/>
    <w:rsid w:val="00147194"/>
    <w:rsid w:val="00147E78"/>
    <w:rsid w:val="00147FA9"/>
    <w:rsid w:val="0015050A"/>
    <w:rsid w:val="001505FA"/>
    <w:rsid w:val="001512A7"/>
    <w:rsid w:val="0015136A"/>
    <w:rsid w:val="0015177D"/>
    <w:rsid w:val="00153876"/>
    <w:rsid w:val="00153CA3"/>
    <w:rsid w:val="0015460F"/>
    <w:rsid w:val="00154BFE"/>
    <w:rsid w:val="00154E46"/>
    <w:rsid w:val="00154E4F"/>
    <w:rsid w:val="00156534"/>
    <w:rsid w:val="00156606"/>
    <w:rsid w:val="001566BB"/>
    <w:rsid w:val="0016015D"/>
    <w:rsid w:val="00160257"/>
    <w:rsid w:val="00160D98"/>
    <w:rsid w:val="0016194A"/>
    <w:rsid w:val="00162AD5"/>
    <w:rsid w:val="001634A4"/>
    <w:rsid w:val="00163C97"/>
    <w:rsid w:val="00164916"/>
    <w:rsid w:val="00164CA1"/>
    <w:rsid w:val="00165DEA"/>
    <w:rsid w:val="00165E27"/>
    <w:rsid w:val="0016625C"/>
    <w:rsid w:val="001670F3"/>
    <w:rsid w:val="0016711E"/>
    <w:rsid w:val="00167702"/>
    <w:rsid w:val="00170F6C"/>
    <w:rsid w:val="0017161E"/>
    <w:rsid w:val="00171ADA"/>
    <w:rsid w:val="00172502"/>
    <w:rsid w:val="00175B24"/>
    <w:rsid w:val="00176716"/>
    <w:rsid w:val="00176B14"/>
    <w:rsid w:val="001770D7"/>
    <w:rsid w:val="001771B6"/>
    <w:rsid w:val="00177C76"/>
    <w:rsid w:val="0018074C"/>
    <w:rsid w:val="00180A5D"/>
    <w:rsid w:val="00180A9B"/>
    <w:rsid w:val="00180AD4"/>
    <w:rsid w:val="001816AE"/>
    <w:rsid w:val="00182158"/>
    <w:rsid w:val="00182471"/>
    <w:rsid w:val="0018272C"/>
    <w:rsid w:val="0018299D"/>
    <w:rsid w:val="00182C5F"/>
    <w:rsid w:val="00182D60"/>
    <w:rsid w:val="00183350"/>
    <w:rsid w:val="00183DA1"/>
    <w:rsid w:val="00184E11"/>
    <w:rsid w:val="00185299"/>
    <w:rsid w:val="0018564F"/>
    <w:rsid w:val="001865B6"/>
    <w:rsid w:val="00186793"/>
    <w:rsid w:val="0019011D"/>
    <w:rsid w:val="00190AD4"/>
    <w:rsid w:val="00191EF8"/>
    <w:rsid w:val="00192656"/>
    <w:rsid w:val="00192D78"/>
    <w:rsid w:val="0019312F"/>
    <w:rsid w:val="0019347F"/>
    <w:rsid w:val="00193BF6"/>
    <w:rsid w:val="0019465B"/>
    <w:rsid w:val="0019589F"/>
    <w:rsid w:val="00196CBE"/>
    <w:rsid w:val="00196FF9"/>
    <w:rsid w:val="00197C8E"/>
    <w:rsid w:val="00197D0F"/>
    <w:rsid w:val="001A202E"/>
    <w:rsid w:val="001A261F"/>
    <w:rsid w:val="001A381C"/>
    <w:rsid w:val="001A39A9"/>
    <w:rsid w:val="001A3BAC"/>
    <w:rsid w:val="001A3D96"/>
    <w:rsid w:val="001A4A01"/>
    <w:rsid w:val="001A4D1F"/>
    <w:rsid w:val="001A630F"/>
    <w:rsid w:val="001A7258"/>
    <w:rsid w:val="001A7916"/>
    <w:rsid w:val="001B089F"/>
    <w:rsid w:val="001B15FA"/>
    <w:rsid w:val="001B1848"/>
    <w:rsid w:val="001B1911"/>
    <w:rsid w:val="001B1EE5"/>
    <w:rsid w:val="001B22F0"/>
    <w:rsid w:val="001B3703"/>
    <w:rsid w:val="001B426C"/>
    <w:rsid w:val="001B587D"/>
    <w:rsid w:val="001B5B5D"/>
    <w:rsid w:val="001B5D37"/>
    <w:rsid w:val="001B60BB"/>
    <w:rsid w:val="001B70C0"/>
    <w:rsid w:val="001B7EB7"/>
    <w:rsid w:val="001C00EE"/>
    <w:rsid w:val="001C06CE"/>
    <w:rsid w:val="001C14A7"/>
    <w:rsid w:val="001C24D3"/>
    <w:rsid w:val="001C24DC"/>
    <w:rsid w:val="001C2EAA"/>
    <w:rsid w:val="001C2F36"/>
    <w:rsid w:val="001C300B"/>
    <w:rsid w:val="001C40D3"/>
    <w:rsid w:val="001C4434"/>
    <w:rsid w:val="001C46F5"/>
    <w:rsid w:val="001C50EC"/>
    <w:rsid w:val="001C53FE"/>
    <w:rsid w:val="001C561B"/>
    <w:rsid w:val="001C56CE"/>
    <w:rsid w:val="001C571D"/>
    <w:rsid w:val="001C607E"/>
    <w:rsid w:val="001C631D"/>
    <w:rsid w:val="001C67E5"/>
    <w:rsid w:val="001C6BB5"/>
    <w:rsid w:val="001C6E24"/>
    <w:rsid w:val="001C7543"/>
    <w:rsid w:val="001C7C6E"/>
    <w:rsid w:val="001C7E08"/>
    <w:rsid w:val="001D0201"/>
    <w:rsid w:val="001D0F0A"/>
    <w:rsid w:val="001D58D5"/>
    <w:rsid w:val="001D5A55"/>
    <w:rsid w:val="001D5CE2"/>
    <w:rsid w:val="001D5CF8"/>
    <w:rsid w:val="001D63BF"/>
    <w:rsid w:val="001D665C"/>
    <w:rsid w:val="001E0291"/>
    <w:rsid w:val="001E0469"/>
    <w:rsid w:val="001E09C1"/>
    <w:rsid w:val="001E0D28"/>
    <w:rsid w:val="001E2309"/>
    <w:rsid w:val="001E23D1"/>
    <w:rsid w:val="001E2D8E"/>
    <w:rsid w:val="001E2FA3"/>
    <w:rsid w:val="001E302F"/>
    <w:rsid w:val="001E35BD"/>
    <w:rsid w:val="001E36D5"/>
    <w:rsid w:val="001E5325"/>
    <w:rsid w:val="001E6CE4"/>
    <w:rsid w:val="001E6D2F"/>
    <w:rsid w:val="001E6E2F"/>
    <w:rsid w:val="001E77E9"/>
    <w:rsid w:val="001E7E15"/>
    <w:rsid w:val="001F0401"/>
    <w:rsid w:val="001F0759"/>
    <w:rsid w:val="001F0EB6"/>
    <w:rsid w:val="001F1D19"/>
    <w:rsid w:val="001F27FD"/>
    <w:rsid w:val="001F293E"/>
    <w:rsid w:val="001F2E87"/>
    <w:rsid w:val="001F3F48"/>
    <w:rsid w:val="001F4377"/>
    <w:rsid w:val="001F4EA8"/>
    <w:rsid w:val="001F5A0A"/>
    <w:rsid w:val="001F5A15"/>
    <w:rsid w:val="001F69C8"/>
    <w:rsid w:val="001F6CF7"/>
    <w:rsid w:val="001F7953"/>
    <w:rsid w:val="002005F1"/>
    <w:rsid w:val="00202516"/>
    <w:rsid w:val="00205043"/>
    <w:rsid w:val="00205503"/>
    <w:rsid w:val="00205588"/>
    <w:rsid w:val="002061C6"/>
    <w:rsid w:val="002067FC"/>
    <w:rsid w:val="00206BC5"/>
    <w:rsid w:val="00206E7B"/>
    <w:rsid w:val="00207031"/>
    <w:rsid w:val="00207BBB"/>
    <w:rsid w:val="0021015F"/>
    <w:rsid w:val="00211A66"/>
    <w:rsid w:val="0021284B"/>
    <w:rsid w:val="00213728"/>
    <w:rsid w:val="00213B85"/>
    <w:rsid w:val="00214910"/>
    <w:rsid w:val="00214BFD"/>
    <w:rsid w:val="00215938"/>
    <w:rsid w:val="00216C14"/>
    <w:rsid w:val="0021707F"/>
    <w:rsid w:val="00217EE6"/>
    <w:rsid w:val="0022047D"/>
    <w:rsid w:val="00220A15"/>
    <w:rsid w:val="002219D1"/>
    <w:rsid w:val="00222090"/>
    <w:rsid w:val="00222788"/>
    <w:rsid w:val="00224025"/>
    <w:rsid w:val="002243DA"/>
    <w:rsid w:val="00224D80"/>
    <w:rsid w:val="0022569F"/>
    <w:rsid w:val="00225C1D"/>
    <w:rsid w:val="00226A32"/>
    <w:rsid w:val="00226C47"/>
    <w:rsid w:val="002278F5"/>
    <w:rsid w:val="00227B08"/>
    <w:rsid w:val="00230149"/>
    <w:rsid w:val="002315F5"/>
    <w:rsid w:val="00231B21"/>
    <w:rsid w:val="00231E66"/>
    <w:rsid w:val="002326A9"/>
    <w:rsid w:val="00232F96"/>
    <w:rsid w:val="002336B7"/>
    <w:rsid w:val="00233A94"/>
    <w:rsid w:val="0023429E"/>
    <w:rsid w:val="0023536B"/>
    <w:rsid w:val="0023566E"/>
    <w:rsid w:val="00235A26"/>
    <w:rsid w:val="00235C5B"/>
    <w:rsid w:val="00235F92"/>
    <w:rsid w:val="00236D8F"/>
    <w:rsid w:val="0023700F"/>
    <w:rsid w:val="0024001C"/>
    <w:rsid w:val="00240359"/>
    <w:rsid w:val="0024144C"/>
    <w:rsid w:val="0024185A"/>
    <w:rsid w:val="00241B5B"/>
    <w:rsid w:val="00242024"/>
    <w:rsid w:val="0024224E"/>
    <w:rsid w:val="002427F0"/>
    <w:rsid w:val="00243677"/>
    <w:rsid w:val="00243D4D"/>
    <w:rsid w:val="00244239"/>
    <w:rsid w:val="0024469A"/>
    <w:rsid w:val="00245C76"/>
    <w:rsid w:val="00250973"/>
    <w:rsid w:val="00250DD6"/>
    <w:rsid w:val="002514F4"/>
    <w:rsid w:val="00251506"/>
    <w:rsid w:val="0025195A"/>
    <w:rsid w:val="0025235A"/>
    <w:rsid w:val="002531F8"/>
    <w:rsid w:val="0025351E"/>
    <w:rsid w:val="002536CB"/>
    <w:rsid w:val="00253F65"/>
    <w:rsid w:val="002544BB"/>
    <w:rsid w:val="00255096"/>
    <w:rsid w:val="0025543C"/>
    <w:rsid w:val="00255B4D"/>
    <w:rsid w:val="00255E90"/>
    <w:rsid w:val="002562F1"/>
    <w:rsid w:val="00256CC5"/>
    <w:rsid w:val="002571C1"/>
    <w:rsid w:val="002571DB"/>
    <w:rsid w:val="00257470"/>
    <w:rsid w:val="002578A2"/>
    <w:rsid w:val="00260A20"/>
    <w:rsid w:val="0026246A"/>
    <w:rsid w:val="00262948"/>
    <w:rsid w:val="00262FFD"/>
    <w:rsid w:val="00263EC8"/>
    <w:rsid w:val="00264B08"/>
    <w:rsid w:val="00265149"/>
    <w:rsid w:val="0026515C"/>
    <w:rsid w:val="002674A2"/>
    <w:rsid w:val="002674AC"/>
    <w:rsid w:val="00267575"/>
    <w:rsid w:val="002676FC"/>
    <w:rsid w:val="00267AA7"/>
    <w:rsid w:val="00270678"/>
    <w:rsid w:val="0027382F"/>
    <w:rsid w:val="00273DE2"/>
    <w:rsid w:val="0027521F"/>
    <w:rsid w:val="002753ED"/>
    <w:rsid w:val="00276444"/>
    <w:rsid w:val="00276EF6"/>
    <w:rsid w:val="00277888"/>
    <w:rsid w:val="0028046F"/>
    <w:rsid w:val="00281052"/>
    <w:rsid w:val="002814B0"/>
    <w:rsid w:val="002814BA"/>
    <w:rsid w:val="0028238B"/>
    <w:rsid w:val="0028243F"/>
    <w:rsid w:val="0028287A"/>
    <w:rsid w:val="00282BBB"/>
    <w:rsid w:val="002833E8"/>
    <w:rsid w:val="002839DB"/>
    <w:rsid w:val="0028420E"/>
    <w:rsid w:val="00285519"/>
    <w:rsid w:val="002859C1"/>
    <w:rsid w:val="00285C7F"/>
    <w:rsid w:val="0028619F"/>
    <w:rsid w:val="00286540"/>
    <w:rsid w:val="00286B6E"/>
    <w:rsid w:val="00286F56"/>
    <w:rsid w:val="00287300"/>
    <w:rsid w:val="00287E92"/>
    <w:rsid w:val="002902DA"/>
    <w:rsid w:val="002911CE"/>
    <w:rsid w:val="0029183F"/>
    <w:rsid w:val="00291915"/>
    <w:rsid w:val="00292250"/>
    <w:rsid w:val="0029260F"/>
    <w:rsid w:val="00294419"/>
    <w:rsid w:val="00294724"/>
    <w:rsid w:val="00294DDC"/>
    <w:rsid w:val="00294F3B"/>
    <w:rsid w:val="002951E8"/>
    <w:rsid w:val="002958C4"/>
    <w:rsid w:val="00295FDC"/>
    <w:rsid w:val="00296112"/>
    <w:rsid w:val="0029793E"/>
    <w:rsid w:val="00297BA1"/>
    <w:rsid w:val="00297CE8"/>
    <w:rsid w:val="002A0136"/>
    <w:rsid w:val="002A11D4"/>
    <w:rsid w:val="002A2474"/>
    <w:rsid w:val="002A288F"/>
    <w:rsid w:val="002A3625"/>
    <w:rsid w:val="002A3708"/>
    <w:rsid w:val="002A3744"/>
    <w:rsid w:val="002A3891"/>
    <w:rsid w:val="002A3AEC"/>
    <w:rsid w:val="002A3C20"/>
    <w:rsid w:val="002A451C"/>
    <w:rsid w:val="002A5449"/>
    <w:rsid w:val="002A68D6"/>
    <w:rsid w:val="002A6E60"/>
    <w:rsid w:val="002A6F21"/>
    <w:rsid w:val="002A7B54"/>
    <w:rsid w:val="002A7DD4"/>
    <w:rsid w:val="002B17B1"/>
    <w:rsid w:val="002B185D"/>
    <w:rsid w:val="002B23E9"/>
    <w:rsid w:val="002B2938"/>
    <w:rsid w:val="002B3D74"/>
    <w:rsid w:val="002B42F4"/>
    <w:rsid w:val="002B45A8"/>
    <w:rsid w:val="002B4C08"/>
    <w:rsid w:val="002B587F"/>
    <w:rsid w:val="002B5936"/>
    <w:rsid w:val="002B5A2B"/>
    <w:rsid w:val="002B5E2A"/>
    <w:rsid w:val="002B658A"/>
    <w:rsid w:val="002B7693"/>
    <w:rsid w:val="002B7DEF"/>
    <w:rsid w:val="002B7F6A"/>
    <w:rsid w:val="002C0429"/>
    <w:rsid w:val="002C058F"/>
    <w:rsid w:val="002C110E"/>
    <w:rsid w:val="002C1256"/>
    <w:rsid w:val="002C3070"/>
    <w:rsid w:val="002C5FA4"/>
    <w:rsid w:val="002C674C"/>
    <w:rsid w:val="002C6BCC"/>
    <w:rsid w:val="002C7C94"/>
    <w:rsid w:val="002D042D"/>
    <w:rsid w:val="002D08F2"/>
    <w:rsid w:val="002D0A00"/>
    <w:rsid w:val="002D2F35"/>
    <w:rsid w:val="002D3A3C"/>
    <w:rsid w:val="002D5C9F"/>
    <w:rsid w:val="002D6365"/>
    <w:rsid w:val="002D6E0D"/>
    <w:rsid w:val="002E070F"/>
    <w:rsid w:val="002E155F"/>
    <w:rsid w:val="002E1E6A"/>
    <w:rsid w:val="002E2225"/>
    <w:rsid w:val="002E319C"/>
    <w:rsid w:val="002E3BF6"/>
    <w:rsid w:val="002E448A"/>
    <w:rsid w:val="002E4DCC"/>
    <w:rsid w:val="002E5586"/>
    <w:rsid w:val="002E57E9"/>
    <w:rsid w:val="002E674D"/>
    <w:rsid w:val="002E6B98"/>
    <w:rsid w:val="002E6CDC"/>
    <w:rsid w:val="002E721C"/>
    <w:rsid w:val="002F00A9"/>
    <w:rsid w:val="002F0759"/>
    <w:rsid w:val="002F0C14"/>
    <w:rsid w:val="002F21E6"/>
    <w:rsid w:val="002F39B2"/>
    <w:rsid w:val="002F3B33"/>
    <w:rsid w:val="002F4A3D"/>
    <w:rsid w:val="002F4EB5"/>
    <w:rsid w:val="002F5335"/>
    <w:rsid w:val="002F53AA"/>
    <w:rsid w:val="002F55A9"/>
    <w:rsid w:val="002F57A3"/>
    <w:rsid w:val="002F5998"/>
    <w:rsid w:val="002F5D5F"/>
    <w:rsid w:val="002F629A"/>
    <w:rsid w:val="002F6647"/>
    <w:rsid w:val="002F67FA"/>
    <w:rsid w:val="002F7751"/>
    <w:rsid w:val="002F7AB0"/>
    <w:rsid w:val="002F7C6F"/>
    <w:rsid w:val="002F7C77"/>
    <w:rsid w:val="002F7FA6"/>
    <w:rsid w:val="003002F8"/>
    <w:rsid w:val="00301DE2"/>
    <w:rsid w:val="003040D8"/>
    <w:rsid w:val="00306236"/>
    <w:rsid w:val="00306723"/>
    <w:rsid w:val="00307497"/>
    <w:rsid w:val="003074BA"/>
    <w:rsid w:val="00310412"/>
    <w:rsid w:val="00310923"/>
    <w:rsid w:val="00310C43"/>
    <w:rsid w:val="00310DEB"/>
    <w:rsid w:val="0031369F"/>
    <w:rsid w:val="003137B9"/>
    <w:rsid w:val="00313E1F"/>
    <w:rsid w:val="003143D1"/>
    <w:rsid w:val="00315024"/>
    <w:rsid w:val="0031585C"/>
    <w:rsid w:val="00317418"/>
    <w:rsid w:val="00317EC8"/>
    <w:rsid w:val="00320273"/>
    <w:rsid w:val="00320794"/>
    <w:rsid w:val="0032154D"/>
    <w:rsid w:val="00322014"/>
    <w:rsid w:val="003222E3"/>
    <w:rsid w:val="00322521"/>
    <w:rsid w:val="00322CB7"/>
    <w:rsid w:val="003233A3"/>
    <w:rsid w:val="00323735"/>
    <w:rsid w:val="00324506"/>
    <w:rsid w:val="00324ACC"/>
    <w:rsid w:val="00324DEB"/>
    <w:rsid w:val="00326FBF"/>
    <w:rsid w:val="00330489"/>
    <w:rsid w:val="00330630"/>
    <w:rsid w:val="0033076A"/>
    <w:rsid w:val="00331407"/>
    <w:rsid w:val="003318D6"/>
    <w:rsid w:val="00331EFC"/>
    <w:rsid w:val="00332A2E"/>
    <w:rsid w:val="00334455"/>
    <w:rsid w:val="003348FE"/>
    <w:rsid w:val="00334BCA"/>
    <w:rsid w:val="00334DDF"/>
    <w:rsid w:val="00335214"/>
    <w:rsid w:val="00336F9F"/>
    <w:rsid w:val="0034046A"/>
    <w:rsid w:val="0034071C"/>
    <w:rsid w:val="00342325"/>
    <w:rsid w:val="0034426E"/>
    <w:rsid w:val="003442B0"/>
    <w:rsid w:val="00344AD3"/>
    <w:rsid w:val="003457F8"/>
    <w:rsid w:val="00345AD8"/>
    <w:rsid w:val="00345D59"/>
    <w:rsid w:val="003462CD"/>
    <w:rsid w:val="0034766B"/>
    <w:rsid w:val="0034766C"/>
    <w:rsid w:val="00347A60"/>
    <w:rsid w:val="00347ED6"/>
    <w:rsid w:val="00350250"/>
    <w:rsid w:val="00352469"/>
    <w:rsid w:val="00352FBC"/>
    <w:rsid w:val="00353A3E"/>
    <w:rsid w:val="00353DDE"/>
    <w:rsid w:val="00355081"/>
    <w:rsid w:val="003555C4"/>
    <w:rsid w:val="003561C8"/>
    <w:rsid w:val="003567DB"/>
    <w:rsid w:val="00357681"/>
    <w:rsid w:val="00357805"/>
    <w:rsid w:val="003579AD"/>
    <w:rsid w:val="0036104E"/>
    <w:rsid w:val="00361238"/>
    <w:rsid w:val="0036180A"/>
    <w:rsid w:val="0036192E"/>
    <w:rsid w:val="0036257A"/>
    <w:rsid w:val="00362C5F"/>
    <w:rsid w:val="003637A2"/>
    <w:rsid w:val="00363B3E"/>
    <w:rsid w:val="0036473B"/>
    <w:rsid w:val="00364E5C"/>
    <w:rsid w:val="00365489"/>
    <w:rsid w:val="00365FB3"/>
    <w:rsid w:val="00366EEB"/>
    <w:rsid w:val="00370BCD"/>
    <w:rsid w:val="003713BF"/>
    <w:rsid w:val="003718BC"/>
    <w:rsid w:val="00371EB3"/>
    <w:rsid w:val="00372166"/>
    <w:rsid w:val="0037269C"/>
    <w:rsid w:val="00373859"/>
    <w:rsid w:val="003753CC"/>
    <w:rsid w:val="00376CCD"/>
    <w:rsid w:val="00377029"/>
    <w:rsid w:val="00377F87"/>
    <w:rsid w:val="00380848"/>
    <w:rsid w:val="0038140F"/>
    <w:rsid w:val="00381870"/>
    <w:rsid w:val="00381AB5"/>
    <w:rsid w:val="00381E39"/>
    <w:rsid w:val="00381E9C"/>
    <w:rsid w:val="003821F5"/>
    <w:rsid w:val="00383427"/>
    <w:rsid w:val="00383FAB"/>
    <w:rsid w:val="003849F7"/>
    <w:rsid w:val="00384AF9"/>
    <w:rsid w:val="003850F8"/>
    <w:rsid w:val="0038573A"/>
    <w:rsid w:val="0038604C"/>
    <w:rsid w:val="003860F1"/>
    <w:rsid w:val="003861B4"/>
    <w:rsid w:val="003872CB"/>
    <w:rsid w:val="003911AD"/>
    <w:rsid w:val="00391B60"/>
    <w:rsid w:val="00391E79"/>
    <w:rsid w:val="0039206B"/>
    <w:rsid w:val="003929A1"/>
    <w:rsid w:val="00393A89"/>
    <w:rsid w:val="003943AC"/>
    <w:rsid w:val="00396D9A"/>
    <w:rsid w:val="00397A07"/>
    <w:rsid w:val="003A1714"/>
    <w:rsid w:val="003A17B6"/>
    <w:rsid w:val="003A1ACA"/>
    <w:rsid w:val="003A29A2"/>
    <w:rsid w:val="003A3578"/>
    <w:rsid w:val="003A392C"/>
    <w:rsid w:val="003A39FD"/>
    <w:rsid w:val="003A3FFA"/>
    <w:rsid w:val="003A4762"/>
    <w:rsid w:val="003A47FA"/>
    <w:rsid w:val="003A4925"/>
    <w:rsid w:val="003A5CB8"/>
    <w:rsid w:val="003A61C3"/>
    <w:rsid w:val="003A7B45"/>
    <w:rsid w:val="003B1CBC"/>
    <w:rsid w:val="003B2C00"/>
    <w:rsid w:val="003B2DC0"/>
    <w:rsid w:val="003B327A"/>
    <w:rsid w:val="003B357C"/>
    <w:rsid w:val="003B3A81"/>
    <w:rsid w:val="003B3AD9"/>
    <w:rsid w:val="003B3D9C"/>
    <w:rsid w:val="003B42BC"/>
    <w:rsid w:val="003B4774"/>
    <w:rsid w:val="003B4BD2"/>
    <w:rsid w:val="003B561A"/>
    <w:rsid w:val="003B5B55"/>
    <w:rsid w:val="003B5D13"/>
    <w:rsid w:val="003B6530"/>
    <w:rsid w:val="003B6672"/>
    <w:rsid w:val="003B6989"/>
    <w:rsid w:val="003C1E59"/>
    <w:rsid w:val="003C1FBD"/>
    <w:rsid w:val="003C2013"/>
    <w:rsid w:val="003C29AA"/>
    <w:rsid w:val="003C2E5E"/>
    <w:rsid w:val="003C2E8F"/>
    <w:rsid w:val="003C3033"/>
    <w:rsid w:val="003C31C3"/>
    <w:rsid w:val="003C3993"/>
    <w:rsid w:val="003C4116"/>
    <w:rsid w:val="003C601B"/>
    <w:rsid w:val="003C66CC"/>
    <w:rsid w:val="003C6BD9"/>
    <w:rsid w:val="003C7787"/>
    <w:rsid w:val="003D039F"/>
    <w:rsid w:val="003D08A4"/>
    <w:rsid w:val="003D0B9A"/>
    <w:rsid w:val="003D22F5"/>
    <w:rsid w:val="003D35C1"/>
    <w:rsid w:val="003D41D5"/>
    <w:rsid w:val="003D4F42"/>
    <w:rsid w:val="003D7C76"/>
    <w:rsid w:val="003E262A"/>
    <w:rsid w:val="003E4371"/>
    <w:rsid w:val="003E46B3"/>
    <w:rsid w:val="003E496F"/>
    <w:rsid w:val="003E71B2"/>
    <w:rsid w:val="003E7A7C"/>
    <w:rsid w:val="003F16DD"/>
    <w:rsid w:val="003F2478"/>
    <w:rsid w:val="003F2EE3"/>
    <w:rsid w:val="003F31C7"/>
    <w:rsid w:val="003F3B11"/>
    <w:rsid w:val="003F4919"/>
    <w:rsid w:val="003F50BF"/>
    <w:rsid w:val="003F596A"/>
    <w:rsid w:val="003F5AAA"/>
    <w:rsid w:val="003F5EB6"/>
    <w:rsid w:val="003F689C"/>
    <w:rsid w:val="003F7522"/>
    <w:rsid w:val="003F7D8D"/>
    <w:rsid w:val="003F7E8B"/>
    <w:rsid w:val="004004B5"/>
    <w:rsid w:val="004007FD"/>
    <w:rsid w:val="00400816"/>
    <w:rsid w:val="0040083E"/>
    <w:rsid w:val="004008FB"/>
    <w:rsid w:val="00400B96"/>
    <w:rsid w:val="00400ECA"/>
    <w:rsid w:val="00401BB0"/>
    <w:rsid w:val="004023FB"/>
    <w:rsid w:val="004027B3"/>
    <w:rsid w:val="00403A84"/>
    <w:rsid w:val="00403C1D"/>
    <w:rsid w:val="00403C48"/>
    <w:rsid w:val="00404A88"/>
    <w:rsid w:val="00404BF6"/>
    <w:rsid w:val="00407B43"/>
    <w:rsid w:val="004101A6"/>
    <w:rsid w:val="00410801"/>
    <w:rsid w:val="004129D6"/>
    <w:rsid w:val="00412C8A"/>
    <w:rsid w:val="0041377B"/>
    <w:rsid w:val="00413A48"/>
    <w:rsid w:val="004141A5"/>
    <w:rsid w:val="0041560A"/>
    <w:rsid w:val="0041665A"/>
    <w:rsid w:val="00416CBF"/>
    <w:rsid w:val="00416F9A"/>
    <w:rsid w:val="00417BF8"/>
    <w:rsid w:val="00417C9E"/>
    <w:rsid w:val="00420352"/>
    <w:rsid w:val="00420B2F"/>
    <w:rsid w:val="0042126F"/>
    <w:rsid w:val="004214D8"/>
    <w:rsid w:val="00421EDE"/>
    <w:rsid w:val="004228FD"/>
    <w:rsid w:val="004229BB"/>
    <w:rsid w:val="00422F83"/>
    <w:rsid w:val="00423271"/>
    <w:rsid w:val="00424B97"/>
    <w:rsid w:val="00424C46"/>
    <w:rsid w:val="00425146"/>
    <w:rsid w:val="00426494"/>
    <w:rsid w:val="00427371"/>
    <w:rsid w:val="00427598"/>
    <w:rsid w:val="0043085D"/>
    <w:rsid w:val="00431882"/>
    <w:rsid w:val="00432A9B"/>
    <w:rsid w:val="00432C04"/>
    <w:rsid w:val="00432C63"/>
    <w:rsid w:val="00433308"/>
    <w:rsid w:val="0043387E"/>
    <w:rsid w:val="004343AB"/>
    <w:rsid w:val="0043458B"/>
    <w:rsid w:val="004346B6"/>
    <w:rsid w:val="00435D73"/>
    <w:rsid w:val="00436315"/>
    <w:rsid w:val="00436C1B"/>
    <w:rsid w:val="004370A9"/>
    <w:rsid w:val="0043745D"/>
    <w:rsid w:val="00437730"/>
    <w:rsid w:val="004409CD"/>
    <w:rsid w:val="00442791"/>
    <w:rsid w:val="004427FD"/>
    <w:rsid w:val="004430AC"/>
    <w:rsid w:val="0044343B"/>
    <w:rsid w:val="004445A5"/>
    <w:rsid w:val="00444826"/>
    <w:rsid w:val="00444DB5"/>
    <w:rsid w:val="00445878"/>
    <w:rsid w:val="00445B27"/>
    <w:rsid w:val="00446436"/>
    <w:rsid w:val="004469B2"/>
    <w:rsid w:val="00450293"/>
    <w:rsid w:val="004503F7"/>
    <w:rsid w:val="00450849"/>
    <w:rsid w:val="00451206"/>
    <w:rsid w:val="004519D4"/>
    <w:rsid w:val="00452388"/>
    <w:rsid w:val="00452739"/>
    <w:rsid w:val="00454CE6"/>
    <w:rsid w:val="00454CFD"/>
    <w:rsid w:val="004550E0"/>
    <w:rsid w:val="00455952"/>
    <w:rsid w:val="00455E8D"/>
    <w:rsid w:val="004567EA"/>
    <w:rsid w:val="00456CF7"/>
    <w:rsid w:val="00456ECA"/>
    <w:rsid w:val="00460D47"/>
    <w:rsid w:val="0046113B"/>
    <w:rsid w:val="0046190D"/>
    <w:rsid w:val="004623E1"/>
    <w:rsid w:val="00462D19"/>
    <w:rsid w:val="00463044"/>
    <w:rsid w:val="004635E1"/>
    <w:rsid w:val="00464743"/>
    <w:rsid w:val="0046484D"/>
    <w:rsid w:val="00464B3E"/>
    <w:rsid w:val="00464E81"/>
    <w:rsid w:val="004654BC"/>
    <w:rsid w:val="00465841"/>
    <w:rsid w:val="00466187"/>
    <w:rsid w:val="004701A8"/>
    <w:rsid w:val="0047222C"/>
    <w:rsid w:val="00473745"/>
    <w:rsid w:val="00473C65"/>
    <w:rsid w:val="004749F3"/>
    <w:rsid w:val="0047564A"/>
    <w:rsid w:val="004762C5"/>
    <w:rsid w:val="00477137"/>
    <w:rsid w:val="004801E2"/>
    <w:rsid w:val="00481E2D"/>
    <w:rsid w:val="0048211F"/>
    <w:rsid w:val="004828DC"/>
    <w:rsid w:val="00483F86"/>
    <w:rsid w:val="004844F3"/>
    <w:rsid w:val="00485463"/>
    <w:rsid w:val="00485B0A"/>
    <w:rsid w:val="00485FEA"/>
    <w:rsid w:val="00486191"/>
    <w:rsid w:val="00486ABB"/>
    <w:rsid w:val="0048753D"/>
    <w:rsid w:val="00490CC6"/>
    <w:rsid w:val="00490D3C"/>
    <w:rsid w:val="00491518"/>
    <w:rsid w:val="00491665"/>
    <w:rsid w:val="00491B93"/>
    <w:rsid w:val="00492861"/>
    <w:rsid w:val="004928B9"/>
    <w:rsid w:val="00492CEA"/>
    <w:rsid w:val="00492E8F"/>
    <w:rsid w:val="00493C1E"/>
    <w:rsid w:val="004950CC"/>
    <w:rsid w:val="00496963"/>
    <w:rsid w:val="004979A8"/>
    <w:rsid w:val="004A2402"/>
    <w:rsid w:val="004A2C51"/>
    <w:rsid w:val="004A3408"/>
    <w:rsid w:val="004A4DAC"/>
    <w:rsid w:val="004A4EEF"/>
    <w:rsid w:val="004A5288"/>
    <w:rsid w:val="004A5651"/>
    <w:rsid w:val="004A5ADA"/>
    <w:rsid w:val="004A5B8B"/>
    <w:rsid w:val="004A5EF6"/>
    <w:rsid w:val="004A67B3"/>
    <w:rsid w:val="004A7D45"/>
    <w:rsid w:val="004B0E1D"/>
    <w:rsid w:val="004B10F9"/>
    <w:rsid w:val="004B1321"/>
    <w:rsid w:val="004B32C6"/>
    <w:rsid w:val="004B3311"/>
    <w:rsid w:val="004B38CD"/>
    <w:rsid w:val="004B3D65"/>
    <w:rsid w:val="004B5550"/>
    <w:rsid w:val="004B5854"/>
    <w:rsid w:val="004B702E"/>
    <w:rsid w:val="004B7A83"/>
    <w:rsid w:val="004C087C"/>
    <w:rsid w:val="004C1E2E"/>
    <w:rsid w:val="004C1F55"/>
    <w:rsid w:val="004C1FAA"/>
    <w:rsid w:val="004C2563"/>
    <w:rsid w:val="004C2AE1"/>
    <w:rsid w:val="004C2CF5"/>
    <w:rsid w:val="004C3018"/>
    <w:rsid w:val="004C332A"/>
    <w:rsid w:val="004C3A7A"/>
    <w:rsid w:val="004C3F00"/>
    <w:rsid w:val="004C4350"/>
    <w:rsid w:val="004C465C"/>
    <w:rsid w:val="004C4FEB"/>
    <w:rsid w:val="004C5AA1"/>
    <w:rsid w:val="004C5D6D"/>
    <w:rsid w:val="004C6224"/>
    <w:rsid w:val="004C6696"/>
    <w:rsid w:val="004C7B43"/>
    <w:rsid w:val="004D03B2"/>
    <w:rsid w:val="004D0DF1"/>
    <w:rsid w:val="004D2B31"/>
    <w:rsid w:val="004D30C8"/>
    <w:rsid w:val="004D3668"/>
    <w:rsid w:val="004D3837"/>
    <w:rsid w:val="004D3D81"/>
    <w:rsid w:val="004D4A5E"/>
    <w:rsid w:val="004D53F4"/>
    <w:rsid w:val="004D5D78"/>
    <w:rsid w:val="004D79E9"/>
    <w:rsid w:val="004E03A5"/>
    <w:rsid w:val="004E0B75"/>
    <w:rsid w:val="004E221E"/>
    <w:rsid w:val="004E2660"/>
    <w:rsid w:val="004E2C57"/>
    <w:rsid w:val="004E2FB8"/>
    <w:rsid w:val="004E3222"/>
    <w:rsid w:val="004E3A9B"/>
    <w:rsid w:val="004E469F"/>
    <w:rsid w:val="004E5015"/>
    <w:rsid w:val="004E7326"/>
    <w:rsid w:val="004E7869"/>
    <w:rsid w:val="004E7ED6"/>
    <w:rsid w:val="004F1C76"/>
    <w:rsid w:val="004F1D05"/>
    <w:rsid w:val="004F24BC"/>
    <w:rsid w:val="004F273B"/>
    <w:rsid w:val="004F27F8"/>
    <w:rsid w:val="004F3853"/>
    <w:rsid w:val="004F4970"/>
    <w:rsid w:val="004F68A0"/>
    <w:rsid w:val="004F6BA9"/>
    <w:rsid w:val="004F6C2C"/>
    <w:rsid w:val="005008B1"/>
    <w:rsid w:val="0050153D"/>
    <w:rsid w:val="00502544"/>
    <w:rsid w:val="00502C0C"/>
    <w:rsid w:val="00502F1F"/>
    <w:rsid w:val="00503EEE"/>
    <w:rsid w:val="005057AF"/>
    <w:rsid w:val="00505B11"/>
    <w:rsid w:val="00505D1C"/>
    <w:rsid w:val="00505D4C"/>
    <w:rsid w:val="005077FC"/>
    <w:rsid w:val="00510A76"/>
    <w:rsid w:val="00510F25"/>
    <w:rsid w:val="00510FA8"/>
    <w:rsid w:val="005111C2"/>
    <w:rsid w:val="00511CCE"/>
    <w:rsid w:val="00512B90"/>
    <w:rsid w:val="005141A0"/>
    <w:rsid w:val="005158BB"/>
    <w:rsid w:val="005160A2"/>
    <w:rsid w:val="00516350"/>
    <w:rsid w:val="00516672"/>
    <w:rsid w:val="00516DF6"/>
    <w:rsid w:val="005170DE"/>
    <w:rsid w:val="005210D7"/>
    <w:rsid w:val="00521826"/>
    <w:rsid w:val="0052214B"/>
    <w:rsid w:val="00522D5E"/>
    <w:rsid w:val="005231D1"/>
    <w:rsid w:val="00523ABA"/>
    <w:rsid w:val="00524205"/>
    <w:rsid w:val="00524729"/>
    <w:rsid w:val="00525D22"/>
    <w:rsid w:val="005268A7"/>
    <w:rsid w:val="0052718E"/>
    <w:rsid w:val="005274AC"/>
    <w:rsid w:val="00527A67"/>
    <w:rsid w:val="00527FB5"/>
    <w:rsid w:val="00530990"/>
    <w:rsid w:val="00530CC4"/>
    <w:rsid w:val="005322C0"/>
    <w:rsid w:val="005331AC"/>
    <w:rsid w:val="005331B3"/>
    <w:rsid w:val="00535FAC"/>
    <w:rsid w:val="0053670E"/>
    <w:rsid w:val="00536F4A"/>
    <w:rsid w:val="00537A80"/>
    <w:rsid w:val="005409D0"/>
    <w:rsid w:val="0054162A"/>
    <w:rsid w:val="00543AC3"/>
    <w:rsid w:val="005440C4"/>
    <w:rsid w:val="00544946"/>
    <w:rsid w:val="005459F3"/>
    <w:rsid w:val="00545FED"/>
    <w:rsid w:val="00546254"/>
    <w:rsid w:val="00546838"/>
    <w:rsid w:val="00547C6B"/>
    <w:rsid w:val="00551A35"/>
    <w:rsid w:val="00551AD3"/>
    <w:rsid w:val="005535E5"/>
    <w:rsid w:val="0055558E"/>
    <w:rsid w:val="00555A58"/>
    <w:rsid w:val="00555B09"/>
    <w:rsid w:val="00555B9E"/>
    <w:rsid w:val="00555D1C"/>
    <w:rsid w:val="00556023"/>
    <w:rsid w:val="00560728"/>
    <w:rsid w:val="005619B7"/>
    <w:rsid w:val="00562076"/>
    <w:rsid w:val="00562EDD"/>
    <w:rsid w:val="00563009"/>
    <w:rsid w:val="00564081"/>
    <w:rsid w:val="00564DAB"/>
    <w:rsid w:val="005650B1"/>
    <w:rsid w:val="00565277"/>
    <w:rsid w:val="00565E33"/>
    <w:rsid w:val="005668CE"/>
    <w:rsid w:val="005672EC"/>
    <w:rsid w:val="005675CF"/>
    <w:rsid w:val="00567722"/>
    <w:rsid w:val="00567E7A"/>
    <w:rsid w:val="005702DB"/>
    <w:rsid w:val="00571BB0"/>
    <w:rsid w:val="00572BF7"/>
    <w:rsid w:val="00574B28"/>
    <w:rsid w:val="005751A5"/>
    <w:rsid w:val="00576628"/>
    <w:rsid w:val="0057735C"/>
    <w:rsid w:val="00577ED3"/>
    <w:rsid w:val="0058062C"/>
    <w:rsid w:val="00580FE6"/>
    <w:rsid w:val="005811FC"/>
    <w:rsid w:val="00581358"/>
    <w:rsid w:val="005813D5"/>
    <w:rsid w:val="00582E1C"/>
    <w:rsid w:val="0058401D"/>
    <w:rsid w:val="0058418A"/>
    <w:rsid w:val="005843BD"/>
    <w:rsid w:val="00584E37"/>
    <w:rsid w:val="00585988"/>
    <w:rsid w:val="00586080"/>
    <w:rsid w:val="005861D4"/>
    <w:rsid w:val="00586357"/>
    <w:rsid w:val="00587227"/>
    <w:rsid w:val="0058793C"/>
    <w:rsid w:val="00587BC1"/>
    <w:rsid w:val="00587C99"/>
    <w:rsid w:val="00590CD2"/>
    <w:rsid w:val="005912C1"/>
    <w:rsid w:val="005912CE"/>
    <w:rsid w:val="00592907"/>
    <w:rsid w:val="00592B08"/>
    <w:rsid w:val="00593200"/>
    <w:rsid w:val="00594BF4"/>
    <w:rsid w:val="00596334"/>
    <w:rsid w:val="00597753"/>
    <w:rsid w:val="005A08FD"/>
    <w:rsid w:val="005A0EDB"/>
    <w:rsid w:val="005A29F4"/>
    <w:rsid w:val="005A30BA"/>
    <w:rsid w:val="005A35C8"/>
    <w:rsid w:val="005A361B"/>
    <w:rsid w:val="005A3AC5"/>
    <w:rsid w:val="005A42FF"/>
    <w:rsid w:val="005A4620"/>
    <w:rsid w:val="005A4D00"/>
    <w:rsid w:val="005A4EF0"/>
    <w:rsid w:val="005A563B"/>
    <w:rsid w:val="005A5C86"/>
    <w:rsid w:val="005A5DA3"/>
    <w:rsid w:val="005A7408"/>
    <w:rsid w:val="005A7C65"/>
    <w:rsid w:val="005A7CD7"/>
    <w:rsid w:val="005B0118"/>
    <w:rsid w:val="005B055E"/>
    <w:rsid w:val="005B07F6"/>
    <w:rsid w:val="005B0D1D"/>
    <w:rsid w:val="005B0DAC"/>
    <w:rsid w:val="005B1550"/>
    <w:rsid w:val="005B1D04"/>
    <w:rsid w:val="005B1E76"/>
    <w:rsid w:val="005B23DB"/>
    <w:rsid w:val="005B27BF"/>
    <w:rsid w:val="005B4444"/>
    <w:rsid w:val="005B4822"/>
    <w:rsid w:val="005B4F63"/>
    <w:rsid w:val="005B5263"/>
    <w:rsid w:val="005B5629"/>
    <w:rsid w:val="005B6A80"/>
    <w:rsid w:val="005B6B7E"/>
    <w:rsid w:val="005B71AA"/>
    <w:rsid w:val="005B75F6"/>
    <w:rsid w:val="005B7EA0"/>
    <w:rsid w:val="005B7EAF"/>
    <w:rsid w:val="005C03A0"/>
    <w:rsid w:val="005C0482"/>
    <w:rsid w:val="005C1555"/>
    <w:rsid w:val="005C18CD"/>
    <w:rsid w:val="005C2832"/>
    <w:rsid w:val="005C37C3"/>
    <w:rsid w:val="005C5B4A"/>
    <w:rsid w:val="005C5B54"/>
    <w:rsid w:val="005C5FF2"/>
    <w:rsid w:val="005C71B1"/>
    <w:rsid w:val="005C7F0B"/>
    <w:rsid w:val="005D1693"/>
    <w:rsid w:val="005D1BA7"/>
    <w:rsid w:val="005D1C6E"/>
    <w:rsid w:val="005D228D"/>
    <w:rsid w:val="005D24D0"/>
    <w:rsid w:val="005D2BDC"/>
    <w:rsid w:val="005D3ADA"/>
    <w:rsid w:val="005D44CC"/>
    <w:rsid w:val="005D5AF4"/>
    <w:rsid w:val="005D5BE9"/>
    <w:rsid w:val="005D5DB0"/>
    <w:rsid w:val="005D6483"/>
    <w:rsid w:val="005D6CFE"/>
    <w:rsid w:val="005D7A30"/>
    <w:rsid w:val="005D7B67"/>
    <w:rsid w:val="005E1F42"/>
    <w:rsid w:val="005E2145"/>
    <w:rsid w:val="005E214C"/>
    <w:rsid w:val="005E216E"/>
    <w:rsid w:val="005E2723"/>
    <w:rsid w:val="005E27FA"/>
    <w:rsid w:val="005E2A8E"/>
    <w:rsid w:val="005E4035"/>
    <w:rsid w:val="005E43F2"/>
    <w:rsid w:val="005E4679"/>
    <w:rsid w:val="005E4913"/>
    <w:rsid w:val="005E4EE8"/>
    <w:rsid w:val="005E5487"/>
    <w:rsid w:val="005E633C"/>
    <w:rsid w:val="005E637E"/>
    <w:rsid w:val="005E6E8D"/>
    <w:rsid w:val="005E7350"/>
    <w:rsid w:val="005E7689"/>
    <w:rsid w:val="005E7CB8"/>
    <w:rsid w:val="005F0B0D"/>
    <w:rsid w:val="005F1929"/>
    <w:rsid w:val="005F1EC3"/>
    <w:rsid w:val="005F208D"/>
    <w:rsid w:val="005F2F82"/>
    <w:rsid w:val="005F37E6"/>
    <w:rsid w:val="005F4119"/>
    <w:rsid w:val="005F4791"/>
    <w:rsid w:val="005F554A"/>
    <w:rsid w:val="005F7015"/>
    <w:rsid w:val="005F7CB9"/>
    <w:rsid w:val="005F7DB3"/>
    <w:rsid w:val="00600811"/>
    <w:rsid w:val="00601369"/>
    <w:rsid w:val="006015B7"/>
    <w:rsid w:val="00601B16"/>
    <w:rsid w:val="00602028"/>
    <w:rsid w:val="0060251E"/>
    <w:rsid w:val="006031CF"/>
    <w:rsid w:val="00603253"/>
    <w:rsid w:val="0060378D"/>
    <w:rsid w:val="00604985"/>
    <w:rsid w:val="00604B35"/>
    <w:rsid w:val="00605B9D"/>
    <w:rsid w:val="006063A5"/>
    <w:rsid w:val="0060726F"/>
    <w:rsid w:val="00607710"/>
    <w:rsid w:val="0061162C"/>
    <w:rsid w:val="0061235D"/>
    <w:rsid w:val="00612FCE"/>
    <w:rsid w:val="0061364C"/>
    <w:rsid w:val="006143A2"/>
    <w:rsid w:val="0061652E"/>
    <w:rsid w:val="006165F6"/>
    <w:rsid w:val="00616B3F"/>
    <w:rsid w:val="0061729B"/>
    <w:rsid w:val="00622192"/>
    <w:rsid w:val="0062357D"/>
    <w:rsid w:val="00623AD6"/>
    <w:rsid w:val="006244E8"/>
    <w:rsid w:val="0062458F"/>
    <w:rsid w:val="0062463C"/>
    <w:rsid w:val="006253C0"/>
    <w:rsid w:val="00626886"/>
    <w:rsid w:val="00626B2C"/>
    <w:rsid w:val="00626EE4"/>
    <w:rsid w:val="006278E6"/>
    <w:rsid w:val="0063096D"/>
    <w:rsid w:val="00630CA1"/>
    <w:rsid w:val="0063142C"/>
    <w:rsid w:val="0063175E"/>
    <w:rsid w:val="006335C8"/>
    <w:rsid w:val="00633C94"/>
    <w:rsid w:val="006350DC"/>
    <w:rsid w:val="0063522F"/>
    <w:rsid w:val="0063589A"/>
    <w:rsid w:val="00635DEC"/>
    <w:rsid w:val="00635F19"/>
    <w:rsid w:val="00637643"/>
    <w:rsid w:val="006378F4"/>
    <w:rsid w:val="006379A6"/>
    <w:rsid w:val="00637CAB"/>
    <w:rsid w:val="00640ADB"/>
    <w:rsid w:val="00640DBF"/>
    <w:rsid w:val="006418F1"/>
    <w:rsid w:val="00641A17"/>
    <w:rsid w:val="00641B3C"/>
    <w:rsid w:val="00642123"/>
    <w:rsid w:val="00642547"/>
    <w:rsid w:val="00643159"/>
    <w:rsid w:val="00644A80"/>
    <w:rsid w:val="00644C5F"/>
    <w:rsid w:val="00644EF2"/>
    <w:rsid w:val="00644FCC"/>
    <w:rsid w:val="006458A9"/>
    <w:rsid w:val="00645DA8"/>
    <w:rsid w:val="006512A5"/>
    <w:rsid w:val="00651AB9"/>
    <w:rsid w:val="006520C5"/>
    <w:rsid w:val="0065265F"/>
    <w:rsid w:val="00652B46"/>
    <w:rsid w:val="00652C05"/>
    <w:rsid w:val="00652E9F"/>
    <w:rsid w:val="0065328A"/>
    <w:rsid w:val="0065340C"/>
    <w:rsid w:val="006536C5"/>
    <w:rsid w:val="00653DD9"/>
    <w:rsid w:val="006543C1"/>
    <w:rsid w:val="00654611"/>
    <w:rsid w:val="00654EC8"/>
    <w:rsid w:val="00655881"/>
    <w:rsid w:val="00655C4B"/>
    <w:rsid w:val="00656142"/>
    <w:rsid w:val="00657778"/>
    <w:rsid w:val="00660AB1"/>
    <w:rsid w:val="006611A3"/>
    <w:rsid w:val="00661D0B"/>
    <w:rsid w:val="00661D20"/>
    <w:rsid w:val="00661EDA"/>
    <w:rsid w:val="006637DA"/>
    <w:rsid w:val="00663B44"/>
    <w:rsid w:val="006646BF"/>
    <w:rsid w:val="00664A0D"/>
    <w:rsid w:val="00664A4A"/>
    <w:rsid w:val="00664AA3"/>
    <w:rsid w:val="006650B9"/>
    <w:rsid w:val="00665607"/>
    <w:rsid w:val="00666FD3"/>
    <w:rsid w:val="00667CF7"/>
    <w:rsid w:val="00671B92"/>
    <w:rsid w:val="00673862"/>
    <w:rsid w:val="006750BA"/>
    <w:rsid w:val="006753F1"/>
    <w:rsid w:val="0067540E"/>
    <w:rsid w:val="0067555A"/>
    <w:rsid w:val="00675611"/>
    <w:rsid w:val="00675B41"/>
    <w:rsid w:val="00676676"/>
    <w:rsid w:val="00676B85"/>
    <w:rsid w:val="006772BD"/>
    <w:rsid w:val="00681B7F"/>
    <w:rsid w:val="00682758"/>
    <w:rsid w:val="0068334A"/>
    <w:rsid w:val="006840DA"/>
    <w:rsid w:val="006847E2"/>
    <w:rsid w:val="006847F6"/>
    <w:rsid w:val="00684C50"/>
    <w:rsid w:val="006857A6"/>
    <w:rsid w:val="00685DE4"/>
    <w:rsid w:val="00686B9A"/>
    <w:rsid w:val="006870F1"/>
    <w:rsid w:val="00690260"/>
    <w:rsid w:val="006914B8"/>
    <w:rsid w:val="00691652"/>
    <w:rsid w:val="00691C2E"/>
    <w:rsid w:val="00692F9D"/>
    <w:rsid w:val="00693CA8"/>
    <w:rsid w:val="00694E57"/>
    <w:rsid w:val="00695A09"/>
    <w:rsid w:val="00695A84"/>
    <w:rsid w:val="00695BDB"/>
    <w:rsid w:val="00695F84"/>
    <w:rsid w:val="006967D3"/>
    <w:rsid w:val="006973EA"/>
    <w:rsid w:val="0069783E"/>
    <w:rsid w:val="00697D9A"/>
    <w:rsid w:val="006A02DD"/>
    <w:rsid w:val="006A0F5B"/>
    <w:rsid w:val="006A24CC"/>
    <w:rsid w:val="006A25C5"/>
    <w:rsid w:val="006A29F9"/>
    <w:rsid w:val="006A4792"/>
    <w:rsid w:val="006A568C"/>
    <w:rsid w:val="006A58AC"/>
    <w:rsid w:val="006A58BF"/>
    <w:rsid w:val="006A5F73"/>
    <w:rsid w:val="006A6231"/>
    <w:rsid w:val="006A67B8"/>
    <w:rsid w:val="006A7172"/>
    <w:rsid w:val="006A7309"/>
    <w:rsid w:val="006B0688"/>
    <w:rsid w:val="006B0C0B"/>
    <w:rsid w:val="006B1687"/>
    <w:rsid w:val="006B199D"/>
    <w:rsid w:val="006B2954"/>
    <w:rsid w:val="006B2AB2"/>
    <w:rsid w:val="006B34E6"/>
    <w:rsid w:val="006B3557"/>
    <w:rsid w:val="006B3617"/>
    <w:rsid w:val="006B3F8C"/>
    <w:rsid w:val="006B512C"/>
    <w:rsid w:val="006B51E1"/>
    <w:rsid w:val="006B5C25"/>
    <w:rsid w:val="006B767F"/>
    <w:rsid w:val="006B7CCC"/>
    <w:rsid w:val="006C0435"/>
    <w:rsid w:val="006C087E"/>
    <w:rsid w:val="006C2226"/>
    <w:rsid w:val="006C26C9"/>
    <w:rsid w:val="006C2B83"/>
    <w:rsid w:val="006C45D9"/>
    <w:rsid w:val="006C496F"/>
    <w:rsid w:val="006C4AAA"/>
    <w:rsid w:val="006C635E"/>
    <w:rsid w:val="006C7B64"/>
    <w:rsid w:val="006C7D33"/>
    <w:rsid w:val="006C7E64"/>
    <w:rsid w:val="006D03AC"/>
    <w:rsid w:val="006D17EB"/>
    <w:rsid w:val="006D22EE"/>
    <w:rsid w:val="006D2DEF"/>
    <w:rsid w:val="006D3663"/>
    <w:rsid w:val="006D3A48"/>
    <w:rsid w:val="006D565A"/>
    <w:rsid w:val="006D7247"/>
    <w:rsid w:val="006D7A35"/>
    <w:rsid w:val="006D7AB7"/>
    <w:rsid w:val="006E0051"/>
    <w:rsid w:val="006E035A"/>
    <w:rsid w:val="006E1234"/>
    <w:rsid w:val="006E36BA"/>
    <w:rsid w:val="006E3B8E"/>
    <w:rsid w:val="006E422E"/>
    <w:rsid w:val="006E4908"/>
    <w:rsid w:val="006E4E63"/>
    <w:rsid w:val="006E592F"/>
    <w:rsid w:val="006E6B9A"/>
    <w:rsid w:val="006F087D"/>
    <w:rsid w:val="006F1AE8"/>
    <w:rsid w:val="006F1E72"/>
    <w:rsid w:val="006F2302"/>
    <w:rsid w:val="006F3104"/>
    <w:rsid w:val="006F39BD"/>
    <w:rsid w:val="006F5FB9"/>
    <w:rsid w:val="006F611D"/>
    <w:rsid w:val="006F6269"/>
    <w:rsid w:val="006F6540"/>
    <w:rsid w:val="006F6572"/>
    <w:rsid w:val="006F657B"/>
    <w:rsid w:val="006F6F46"/>
    <w:rsid w:val="007001ED"/>
    <w:rsid w:val="0070087B"/>
    <w:rsid w:val="007018EA"/>
    <w:rsid w:val="00701D81"/>
    <w:rsid w:val="00702176"/>
    <w:rsid w:val="0070243C"/>
    <w:rsid w:val="0070252A"/>
    <w:rsid w:val="00703809"/>
    <w:rsid w:val="0070439D"/>
    <w:rsid w:val="007057F0"/>
    <w:rsid w:val="007063A7"/>
    <w:rsid w:val="007065F4"/>
    <w:rsid w:val="007066A6"/>
    <w:rsid w:val="00707A29"/>
    <w:rsid w:val="00707E24"/>
    <w:rsid w:val="00710E62"/>
    <w:rsid w:val="007115C0"/>
    <w:rsid w:val="00711E65"/>
    <w:rsid w:val="00711EDD"/>
    <w:rsid w:val="007123CF"/>
    <w:rsid w:val="0071281F"/>
    <w:rsid w:val="0071328E"/>
    <w:rsid w:val="00713B1C"/>
    <w:rsid w:val="00713EF0"/>
    <w:rsid w:val="00713EFF"/>
    <w:rsid w:val="00713F99"/>
    <w:rsid w:val="00714DBD"/>
    <w:rsid w:val="00716478"/>
    <w:rsid w:val="007169D8"/>
    <w:rsid w:val="00717269"/>
    <w:rsid w:val="00717BE0"/>
    <w:rsid w:val="007202E0"/>
    <w:rsid w:val="00721833"/>
    <w:rsid w:val="00722421"/>
    <w:rsid w:val="0072252D"/>
    <w:rsid w:val="007227A9"/>
    <w:rsid w:val="00722ADF"/>
    <w:rsid w:val="00722E39"/>
    <w:rsid w:val="00723334"/>
    <w:rsid w:val="00723743"/>
    <w:rsid w:val="007237AC"/>
    <w:rsid w:val="007244FA"/>
    <w:rsid w:val="007249EE"/>
    <w:rsid w:val="007256E2"/>
    <w:rsid w:val="00725F85"/>
    <w:rsid w:val="00726211"/>
    <w:rsid w:val="00727470"/>
    <w:rsid w:val="0073033F"/>
    <w:rsid w:val="00732651"/>
    <w:rsid w:val="00734EFB"/>
    <w:rsid w:val="007357FD"/>
    <w:rsid w:val="00735BE7"/>
    <w:rsid w:val="00736909"/>
    <w:rsid w:val="00736D36"/>
    <w:rsid w:val="007373BE"/>
    <w:rsid w:val="00740176"/>
    <w:rsid w:val="007403CD"/>
    <w:rsid w:val="00740633"/>
    <w:rsid w:val="007408CB"/>
    <w:rsid w:val="007425E7"/>
    <w:rsid w:val="00742727"/>
    <w:rsid w:val="007439C4"/>
    <w:rsid w:val="007445CC"/>
    <w:rsid w:val="00744E4C"/>
    <w:rsid w:val="00745887"/>
    <w:rsid w:val="00746855"/>
    <w:rsid w:val="00747B1A"/>
    <w:rsid w:val="00750ED7"/>
    <w:rsid w:val="00751A57"/>
    <w:rsid w:val="00752300"/>
    <w:rsid w:val="00752933"/>
    <w:rsid w:val="00752D34"/>
    <w:rsid w:val="00753F7F"/>
    <w:rsid w:val="00753FE1"/>
    <w:rsid w:val="007540B7"/>
    <w:rsid w:val="00754115"/>
    <w:rsid w:val="007541AC"/>
    <w:rsid w:val="00754C70"/>
    <w:rsid w:val="007550D4"/>
    <w:rsid w:val="00755E55"/>
    <w:rsid w:val="00755E71"/>
    <w:rsid w:val="00760D6D"/>
    <w:rsid w:val="0076127D"/>
    <w:rsid w:val="007613F9"/>
    <w:rsid w:val="00762A58"/>
    <w:rsid w:val="00762A69"/>
    <w:rsid w:val="0076394E"/>
    <w:rsid w:val="00763AED"/>
    <w:rsid w:val="00763FF0"/>
    <w:rsid w:val="0076416F"/>
    <w:rsid w:val="0076503E"/>
    <w:rsid w:val="0076525B"/>
    <w:rsid w:val="007660D2"/>
    <w:rsid w:val="0076704E"/>
    <w:rsid w:val="0076741D"/>
    <w:rsid w:val="00767B37"/>
    <w:rsid w:val="0077004D"/>
    <w:rsid w:val="0077039E"/>
    <w:rsid w:val="007704D0"/>
    <w:rsid w:val="0077057B"/>
    <w:rsid w:val="00770634"/>
    <w:rsid w:val="00771E5E"/>
    <w:rsid w:val="00772201"/>
    <w:rsid w:val="00772229"/>
    <w:rsid w:val="00772502"/>
    <w:rsid w:val="00772CC2"/>
    <w:rsid w:val="00774670"/>
    <w:rsid w:val="007751D3"/>
    <w:rsid w:val="007759B8"/>
    <w:rsid w:val="007768B2"/>
    <w:rsid w:val="007806D5"/>
    <w:rsid w:val="007808D0"/>
    <w:rsid w:val="007813A3"/>
    <w:rsid w:val="007815CC"/>
    <w:rsid w:val="007820F2"/>
    <w:rsid w:val="007834EE"/>
    <w:rsid w:val="00783C22"/>
    <w:rsid w:val="0078404D"/>
    <w:rsid w:val="00784297"/>
    <w:rsid w:val="00785046"/>
    <w:rsid w:val="00785338"/>
    <w:rsid w:val="007858BC"/>
    <w:rsid w:val="00785B89"/>
    <w:rsid w:val="007869E4"/>
    <w:rsid w:val="00786AEE"/>
    <w:rsid w:val="00786F87"/>
    <w:rsid w:val="00787709"/>
    <w:rsid w:val="00787F89"/>
    <w:rsid w:val="00790349"/>
    <w:rsid w:val="00793160"/>
    <w:rsid w:val="007934B9"/>
    <w:rsid w:val="007942D1"/>
    <w:rsid w:val="007945BE"/>
    <w:rsid w:val="00794BCF"/>
    <w:rsid w:val="0079587B"/>
    <w:rsid w:val="00795B67"/>
    <w:rsid w:val="00795F46"/>
    <w:rsid w:val="007967F9"/>
    <w:rsid w:val="00797371"/>
    <w:rsid w:val="0079772E"/>
    <w:rsid w:val="00797B4F"/>
    <w:rsid w:val="007A089A"/>
    <w:rsid w:val="007A1861"/>
    <w:rsid w:val="007A1993"/>
    <w:rsid w:val="007A21AF"/>
    <w:rsid w:val="007A2504"/>
    <w:rsid w:val="007A2BA7"/>
    <w:rsid w:val="007A3102"/>
    <w:rsid w:val="007A3105"/>
    <w:rsid w:val="007A752E"/>
    <w:rsid w:val="007A76EB"/>
    <w:rsid w:val="007B14E9"/>
    <w:rsid w:val="007B1F7A"/>
    <w:rsid w:val="007B23D4"/>
    <w:rsid w:val="007B2D1E"/>
    <w:rsid w:val="007B2EE1"/>
    <w:rsid w:val="007B3CF3"/>
    <w:rsid w:val="007B565A"/>
    <w:rsid w:val="007B5B5A"/>
    <w:rsid w:val="007B700F"/>
    <w:rsid w:val="007B7E0D"/>
    <w:rsid w:val="007C0F34"/>
    <w:rsid w:val="007C1871"/>
    <w:rsid w:val="007C2209"/>
    <w:rsid w:val="007C2362"/>
    <w:rsid w:val="007C258B"/>
    <w:rsid w:val="007C2A38"/>
    <w:rsid w:val="007C3237"/>
    <w:rsid w:val="007C3D3C"/>
    <w:rsid w:val="007C4C09"/>
    <w:rsid w:val="007C5366"/>
    <w:rsid w:val="007C73BD"/>
    <w:rsid w:val="007C7A55"/>
    <w:rsid w:val="007D0987"/>
    <w:rsid w:val="007D3B28"/>
    <w:rsid w:val="007D3B3C"/>
    <w:rsid w:val="007D43C4"/>
    <w:rsid w:val="007D58E6"/>
    <w:rsid w:val="007D7620"/>
    <w:rsid w:val="007D7926"/>
    <w:rsid w:val="007D7ABB"/>
    <w:rsid w:val="007D7D3D"/>
    <w:rsid w:val="007D7EFF"/>
    <w:rsid w:val="007E00A8"/>
    <w:rsid w:val="007E028F"/>
    <w:rsid w:val="007E04F4"/>
    <w:rsid w:val="007E0694"/>
    <w:rsid w:val="007E0AB0"/>
    <w:rsid w:val="007E301A"/>
    <w:rsid w:val="007E30A1"/>
    <w:rsid w:val="007E3AB4"/>
    <w:rsid w:val="007E3D68"/>
    <w:rsid w:val="007E3FEA"/>
    <w:rsid w:val="007E5600"/>
    <w:rsid w:val="007E6A49"/>
    <w:rsid w:val="007E741D"/>
    <w:rsid w:val="007F186E"/>
    <w:rsid w:val="007F1B16"/>
    <w:rsid w:val="007F1E3E"/>
    <w:rsid w:val="007F1E4D"/>
    <w:rsid w:val="007F2573"/>
    <w:rsid w:val="007F3448"/>
    <w:rsid w:val="007F346F"/>
    <w:rsid w:val="007F3D7F"/>
    <w:rsid w:val="007F48EA"/>
    <w:rsid w:val="007F59B7"/>
    <w:rsid w:val="007F5A1E"/>
    <w:rsid w:val="007F5C2F"/>
    <w:rsid w:val="007F5F52"/>
    <w:rsid w:val="00802494"/>
    <w:rsid w:val="008027E8"/>
    <w:rsid w:val="00803961"/>
    <w:rsid w:val="00804249"/>
    <w:rsid w:val="008043E8"/>
    <w:rsid w:val="00804949"/>
    <w:rsid w:val="00805F3A"/>
    <w:rsid w:val="008067BB"/>
    <w:rsid w:val="0080692F"/>
    <w:rsid w:val="00807285"/>
    <w:rsid w:val="008075FA"/>
    <w:rsid w:val="00807C84"/>
    <w:rsid w:val="00810CF5"/>
    <w:rsid w:val="008113DF"/>
    <w:rsid w:val="008117EA"/>
    <w:rsid w:val="00812121"/>
    <w:rsid w:val="00813E96"/>
    <w:rsid w:val="00814F2B"/>
    <w:rsid w:val="00815055"/>
    <w:rsid w:val="0081556E"/>
    <w:rsid w:val="00815AA9"/>
    <w:rsid w:val="00815D34"/>
    <w:rsid w:val="00815E54"/>
    <w:rsid w:val="0081624C"/>
    <w:rsid w:val="0081656F"/>
    <w:rsid w:val="00817498"/>
    <w:rsid w:val="00817FAB"/>
    <w:rsid w:val="00820B03"/>
    <w:rsid w:val="00820B5A"/>
    <w:rsid w:val="00820E95"/>
    <w:rsid w:val="008219BA"/>
    <w:rsid w:val="00821C49"/>
    <w:rsid w:val="00822028"/>
    <w:rsid w:val="008226C1"/>
    <w:rsid w:val="00822E39"/>
    <w:rsid w:val="0082353C"/>
    <w:rsid w:val="00823EB7"/>
    <w:rsid w:val="00824286"/>
    <w:rsid w:val="008245BD"/>
    <w:rsid w:val="008258A9"/>
    <w:rsid w:val="00826244"/>
    <w:rsid w:val="00826382"/>
    <w:rsid w:val="008265B6"/>
    <w:rsid w:val="00827DBC"/>
    <w:rsid w:val="0083107F"/>
    <w:rsid w:val="008312F4"/>
    <w:rsid w:val="00831941"/>
    <w:rsid w:val="00832511"/>
    <w:rsid w:val="00832D99"/>
    <w:rsid w:val="00833DAA"/>
    <w:rsid w:val="0083435D"/>
    <w:rsid w:val="00834781"/>
    <w:rsid w:val="0083519D"/>
    <w:rsid w:val="00835883"/>
    <w:rsid w:val="00835D8D"/>
    <w:rsid w:val="00836A3E"/>
    <w:rsid w:val="008405F9"/>
    <w:rsid w:val="00841B00"/>
    <w:rsid w:val="008432C9"/>
    <w:rsid w:val="00843406"/>
    <w:rsid w:val="0084371F"/>
    <w:rsid w:val="00843934"/>
    <w:rsid w:val="00843E02"/>
    <w:rsid w:val="00843E62"/>
    <w:rsid w:val="00844182"/>
    <w:rsid w:val="008444F0"/>
    <w:rsid w:val="0084490B"/>
    <w:rsid w:val="00844B32"/>
    <w:rsid w:val="00845157"/>
    <w:rsid w:val="00846436"/>
    <w:rsid w:val="008467DA"/>
    <w:rsid w:val="00847028"/>
    <w:rsid w:val="008471A6"/>
    <w:rsid w:val="008503D0"/>
    <w:rsid w:val="00850485"/>
    <w:rsid w:val="00851547"/>
    <w:rsid w:val="00852A46"/>
    <w:rsid w:val="00853880"/>
    <w:rsid w:val="008542CE"/>
    <w:rsid w:val="008557CD"/>
    <w:rsid w:val="00855C66"/>
    <w:rsid w:val="00856209"/>
    <w:rsid w:val="00856B72"/>
    <w:rsid w:val="008570CE"/>
    <w:rsid w:val="00857316"/>
    <w:rsid w:val="0086021B"/>
    <w:rsid w:val="00860BB1"/>
    <w:rsid w:val="00860C63"/>
    <w:rsid w:val="00860F2B"/>
    <w:rsid w:val="008618AA"/>
    <w:rsid w:val="00862749"/>
    <w:rsid w:val="00863295"/>
    <w:rsid w:val="008633FE"/>
    <w:rsid w:val="0086350D"/>
    <w:rsid w:val="00863873"/>
    <w:rsid w:val="00864A37"/>
    <w:rsid w:val="00864BA2"/>
    <w:rsid w:val="008651A5"/>
    <w:rsid w:val="008653F9"/>
    <w:rsid w:val="0086575A"/>
    <w:rsid w:val="00865B8B"/>
    <w:rsid w:val="008669B2"/>
    <w:rsid w:val="00866AFF"/>
    <w:rsid w:val="00866D27"/>
    <w:rsid w:val="00866DB7"/>
    <w:rsid w:val="00867238"/>
    <w:rsid w:val="00870279"/>
    <w:rsid w:val="00871053"/>
    <w:rsid w:val="008713AA"/>
    <w:rsid w:val="0087161D"/>
    <w:rsid w:val="00871B83"/>
    <w:rsid w:val="00873EE2"/>
    <w:rsid w:val="008760EE"/>
    <w:rsid w:val="00881CE2"/>
    <w:rsid w:val="00883423"/>
    <w:rsid w:val="008838ED"/>
    <w:rsid w:val="00884869"/>
    <w:rsid w:val="008860D0"/>
    <w:rsid w:val="008865EB"/>
    <w:rsid w:val="0088694B"/>
    <w:rsid w:val="008873F2"/>
    <w:rsid w:val="00887A82"/>
    <w:rsid w:val="00887BF6"/>
    <w:rsid w:val="00890FCA"/>
    <w:rsid w:val="00891927"/>
    <w:rsid w:val="00892237"/>
    <w:rsid w:val="0089280C"/>
    <w:rsid w:val="00892C1E"/>
    <w:rsid w:val="0089307D"/>
    <w:rsid w:val="008934D2"/>
    <w:rsid w:val="00893DA7"/>
    <w:rsid w:val="0089472B"/>
    <w:rsid w:val="008949E8"/>
    <w:rsid w:val="00894A4C"/>
    <w:rsid w:val="00894E35"/>
    <w:rsid w:val="00894EDD"/>
    <w:rsid w:val="008955C4"/>
    <w:rsid w:val="008958C7"/>
    <w:rsid w:val="0089593F"/>
    <w:rsid w:val="00896790"/>
    <w:rsid w:val="008977F9"/>
    <w:rsid w:val="008A0284"/>
    <w:rsid w:val="008A08CA"/>
    <w:rsid w:val="008A0D99"/>
    <w:rsid w:val="008A17A0"/>
    <w:rsid w:val="008A250C"/>
    <w:rsid w:val="008A2A84"/>
    <w:rsid w:val="008A3C73"/>
    <w:rsid w:val="008A4240"/>
    <w:rsid w:val="008A43CC"/>
    <w:rsid w:val="008A43FB"/>
    <w:rsid w:val="008A46EC"/>
    <w:rsid w:val="008A5B23"/>
    <w:rsid w:val="008A6A19"/>
    <w:rsid w:val="008A7372"/>
    <w:rsid w:val="008A773C"/>
    <w:rsid w:val="008B01E0"/>
    <w:rsid w:val="008B05EA"/>
    <w:rsid w:val="008B0908"/>
    <w:rsid w:val="008B0926"/>
    <w:rsid w:val="008B1A5D"/>
    <w:rsid w:val="008B2FBD"/>
    <w:rsid w:val="008B3237"/>
    <w:rsid w:val="008B4128"/>
    <w:rsid w:val="008B49C2"/>
    <w:rsid w:val="008B4FD9"/>
    <w:rsid w:val="008B5D3E"/>
    <w:rsid w:val="008B60A9"/>
    <w:rsid w:val="008B66D0"/>
    <w:rsid w:val="008B66DA"/>
    <w:rsid w:val="008B710F"/>
    <w:rsid w:val="008B7689"/>
    <w:rsid w:val="008C0219"/>
    <w:rsid w:val="008C07C6"/>
    <w:rsid w:val="008C07F5"/>
    <w:rsid w:val="008C1771"/>
    <w:rsid w:val="008C1A42"/>
    <w:rsid w:val="008C1FDE"/>
    <w:rsid w:val="008C2021"/>
    <w:rsid w:val="008C283C"/>
    <w:rsid w:val="008C3222"/>
    <w:rsid w:val="008C32A0"/>
    <w:rsid w:val="008C3454"/>
    <w:rsid w:val="008C4252"/>
    <w:rsid w:val="008C4395"/>
    <w:rsid w:val="008C49F4"/>
    <w:rsid w:val="008C5EBD"/>
    <w:rsid w:val="008D023D"/>
    <w:rsid w:val="008D0B70"/>
    <w:rsid w:val="008D11EF"/>
    <w:rsid w:val="008D14FD"/>
    <w:rsid w:val="008D18A2"/>
    <w:rsid w:val="008D2A20"/>
    <w:rsid w:val="008D2B1A"/>
    <w:rsid w:val="008D2BAA"/>
    <w:rsid w:val="008D3927"/>
    <w:rsid w:val="008D3AD8"/>
    <w:rsid w:val="008D3CE9"/>
    <w:rsid w:val="008D475A"/>
    <w:rsid w:val="008D4A95"/>
    <w:rsid w:val="008D5660"/>
    <w:rsid w:val="008D59FD"/>
    <w:rsid w:val="008D6443"/>
    <w:rsid w:val="008D6CFE"/>
    <w:rsid w:val="008D6E1E"/>
    <w:rsid w:val="008D709E"/>
    <w:rsid w:val="008D7810"/>
    <w:rsid w:val="008D7F92"/>
    <w:rsid w:val="008E0D43"/>
    <w:rsid w:val="008E28F9"/>
    <w:rsid w:val="008E3A96"/>
    <w:rsid w:val="008E4794"/>
    <w:rsid w:val="008E4BC5"/>
    <w:rsid w:val="008E4F53"/>
    <w:rsid w:val="008E5144"/>
    <w:rsid w:val="008E5199"/>
    <w:rsid w:val="008E54E0"/>
    <w:rsid w:val="008E5CF0"/>
    <w:rsid w:val="008E5F51"/>
    <w:rsid w:val="008E7823"/>
    <w:rsid w:val="008F048E"/>
    <w:rsid w:val="008F08C6"/>
    <w:rsid w:val="008F24D3"/>
    <w:rsid w:val="008F254A"/>
    <w:rsid w:val="008F2A2F"/>
    <w:rsid w:val="008F3114"/>
    <w:rsid w:val="008F3174"/>
    <w:rsid w:val="008F3C4A"/>
    <w:rsid w:val="008F3E7D"/>
    <w:rsid w:val="008F410C"/>
    <w:rsid w:val="008F4320"/>
    <w:rsid w:val="008F47A2"/>
    <w:rsid w:val="008F5EC9"/>
    <w:rsid w:val="008F5F82"/>
    <w:rsid w:val="008F69A7"/>
    <w:rsid w:val="008F73F3"/>
    <w:rsid w:val="008F76F8"/>
    <w:rsid w:val="008F7B29"/>
    <w:rsid w:val="00900705"/>
    <w:rsid w:val="00901E45"/>
    <w:rsid w:val="00901FB9"/>
    <w:rsid w:val="009023BF"/>
    <w:rsid w:val="009031CC"/>
    <w:rsid w:val="00903AD8"/>
    <w:rsid w:val="00904260"/>
    <w:rsid w:val="00904A71"/>
    <w:rsid w:val="00904DC4"/>
    <w:rsid w:val="0090512B"/>
    <w:rsid w:val="009059EB"/>
    <w:rsid w:val="00907F66"/>
    <w:rsid w:val="00910A11"/>
    <w:rsid w:val="00910CBB"/>
    <w:rsid w:val="009118EE"/>
    <w:rsid w:val="00911BD8"/>
    <w:rsid w:val="00911DB9"/>
    <w:rsid w:val="00912092"/>
    <w:rsid w:val="00912239"/>
    <w:rsid w:val="00912C7D"/>
    <w:rsid w:val="00912D2D"/>
    <w:rsid w:val="00914D0D"/>
    <w:rsid w:val="00915909"/>
    <w:rsid w:val="0091630C"/>
    <w:rsid w:val="00916949"/>
    <w:rsid w:val="00916E4A"/>
    <w:rsid w:val="00916F48"/>
    <w:rsid w:val="00917858"/>
    <w:rsid w:val="00917CFC"/>
    <w:rsid w:val="00917E1B"/>
    <w:rsid w:val="009204D9"/>
    <w:rsid w:val="00920506"/>
    <w:rsid w:val="00921192"/>
    <w:rsid w:val="00921C36"/>
    <w:rsid w:val="0092230B"/>
    <w:rsid w:val="00922346"/>
    <w:rsid w:val="009223FF"/>
    <w:rsid w:val="009229E0"/>
    <w:rsid w:val="00923E08"/>
    <w:rsid w:val="00925927"/>
    <w:rsid w:val="00925B90"/>
    <w:rsid w:val="0093016A"/>
    <w:rsid w:val="0093040D"/>
    <w:rsid w:val="00930A75"/>
    <w:rsid w:val="00930B72"/>
    <w:rsid w:val="0093106C"/>
    <w:rsid w:val="00931EE7"/>
    <w:rsid w:val="00933E5C"/>
    <w:rsid w:val="00934CAE"/>
    <w:rsid w:val="00934EE0"/>
    <w:rsid w:val="0093522D"/>
    <w:rsid w:val="00935581"/>
    <w:rsid w:val="009358DF"/>
    <w:rsid w:val="00935DB4"/>
    <w:rsid w:val="00936022"/>
    <w:rsid w:val="00937836"/>
    <w:rsid w:val="0094058B"/>
    <w:rsid w:val="00941E41"/>
    <w:rsid w:val="0094368F"/>
    <w:rsid w:val="009442FC"/>
    <w:rsid w:val="0094442B"/>
    <w:rsid w:val="0094446B"/>
    <w:rsid w:val="0094457F"/>
    <w:rsid w:val="00944BE8"/>
    <w:rsid w:val="00945256"/>
    <w:rsid w:val="00945838"/>
    <w:rsid w:val="009477F9"/>
    <w:rsid w:val="00947A72"/>
    <w:rsid w:val="00950315"/>
    <w:rsid w:val="00950E06"/>
    <w:rsid w:val="009512A1"/>
    <w:rsid w:val="00951C9F"/>
    <w:rsid w:val="00952BE7"/>
    <w:rsid w:val="00953467"/>
    <w:rsid w:val="00953768"/>
    <w:rsid w:val="00953E29"/>
    <w:rsid w:val="00953F32"/>
    <w:rsid w:val="00954120"/>
    <w:rsid w:val="00954758"/>
    <w:rsid w:val="00954A7F"/>
    <w:rsid w:val="00956BF8"/>
    <w:rsid w:val="009574F6"/>
    <w:rsid w:val="00957A4E"/>
    <w:rsid w:val="00960637"/>
    <w:rsid w:val="00960986"/>
    <w:rsid w:val="009615C2"/>
    <w:rsid w:val="0096172E"/>
    <w:rsid w:val="009620B0"/>
    <w:rsid w:val="00962A17"/>
    <w:rsid w:val="00963029"/>
    <w:rsid w:val="009638C8"/>
    <w:rsid w:val="00963C9C"/>
    <w:rsid w:val="00963F96"/>
    <w:rsid w:val="00964167"/>
    <w:rsid w:val="00964AAA"/>
    <w:rsid w:val="00965912"/>
    <w:rsid w:val="009660EB"/>
    <w:rsid w:val="00966230"/>
    <w:rsid w:val="009665D0"/>
    <w:rsid w:val="0096665C"/>
    <w:rsid w:val="00966BED"/>
    <w:rsid w:val="009673E5"/>
    <w:rsid w:val="00967707"/>
    <w:rsid w:val="00967F07"/>
    <w:rsid w:val="00970C40"/>
    <w:rsid w:val="00970DAC"/>
    <w:rsid w:val="00971BE2"/>
    <w:rsid w:val="009720E6"/>
    <w:rsid w:val="009730E0"/>
    <w:rsid w:val="00973C4F"/>
    <w:rsid w:val="0097410D"/>
    <w:rsid w:val="0097422F"/>
    <w:rsid w:val="00974825"/>
    <w:rsid w:val="0097482E"/>
    <w:rsid w:val="00974BB3"/>
    <w:rsid w:val="00976293"/>
    <w:rsid w:val="0097652A"/>
    <w:rsid w:val="00976BA0"/>
    <w:rsid w:val="009809D2"/>
    <w:rsid w:val="0098119B"/>
    <w:rsid w:val="00981264"/>
    <w:rsid w:val="00981DA8"/>
    <w:rsid w:val="00981FFE"/>
    <w:rsid w:val="00982C17"/>
    <w:rsid w:val="00982D72"/>
    <w:rsid w:val="00983263"/>
    <w:rsid w:val="009837AA"/>
    <w:rsid w:val="00984479"/>
    <w:rsid w:val="00984B32"/>
    <w:rsid w:val="00985408"/>
    <w:rsid w:val="00985E7F"/>
    <w:rsid w:val="0098731E"/>
    <w:rsid w:val="0099093D"/>
    <w:rsid w:val="00990DC5"/>
    <w:rsid w:val="00991274"/>
    <w:rsid w:val="00992A60"/>
    <w:rsid w:val="00993A53"/>
    <w:rsid w:val="00994880"/>
    <w:rsid w:val="0099532D"/>
    <w:rsid w:val="0099610F"/>
    <w:rsid w:val="00996360"/>
    <w:rsid w:val="009977F3"/>
    <w:rsid w:val="009A0291"/>
    <w:rsid w:val="009A42A9"/>
    <w:rsid w:val="009A4350"/>
    <w:rsid w:val="009A4740"/>
    <w:rsid w:val="009A4B07"/>
    <w:rsid w:val="009A547C"/>
    <w:rsid w:val="009A60A0"/>
    <w:rsid w:val="009A6BE9"/>
    <w:rsid w:val="009B03B9"/>
    <w:rsid w:val="009B0791"/>
    <w:rsid w:val="009B0E53"/>
    <w:rsid w:val="009B1A3C"/>
    <w:rsid w:val="009B1BBC"/>
    <w:rsid w:val="009B1E55"/>
    <w:rsid w:val="009B366B"/>
    <w:rsid w:val="009B3B3B"/>
    <w:rsid w:val="009B4241"/>
    <w:rsid w:val="009B4E4A"/>
    <w:rsid w:val="009B5611"/>
    <w:rsid w:val="009B56E5"/>
    <w:rsid w:val="009B6572"/>
    <w:rsid w:val="009B73D6"/>
    <w:rsid w:val="009C0240"/>
    <w:rsid w:val="009C0441"/>
    <w:rsid w:val="009C1EA5"/>
    <w:rsid w:val="009C206D"/>
    <w:rsid w:val="009C27CD"/>
    <w:rsid w:val="009C32DB"/>
    <w:rsid w:val="009C3701"/>
    <w:rsid w:val="009C3E19"/>
    <w:rsid w:val="009C42C1"/>
    <w:rsid w:val="009C43DE"/>
    <w:rsid w:val="009C4471"/>
    <w:rsid w:val="009C4BC2"/>
    <w:rsid w:val="009C527D"/>
    <w:rsid w:val="009C5AD8"/>
    <w:rsid w:val="009C6032"/>
    <w:rsid w:val="009C68F0"/>
    <w:rsid w:val="009D02B9"/>
    <w:rsid w:val="009D06EB"/>
    <w:rsid w:val="009D078E"/>
    <w:rsid w:val="009D19A4"/>
    <w:rsid w:val="009D2875"/>
    <w:rsid w:val="009D2CD3"/>
    <w:rsid w:val="009D34FA"/>
    <w:rsid w:val="009D3FF4"/>
    <w:rsid w:val="009D483B"/>
    <w:rsid w:val="009D49A5"/>
    <w:rsid w:val="009D4C8F"/>
    <w:rsid w:val="009D4D52"/>
    <w:rsid w:val="009D5206"/>
    <w:rsid w:val="009D5516"/>
    <w:rsid w:val="009D61E7"/>
    <w:rsid w:val="009E046A"/>
    <w:rsid w:val="009E06E4"/>
    <w:rsid w:val="009E0A4B"/>
    <w:rsid w:val="009E0DB1"/>
    <w:rsid w:val="009E1A94"/>
    <w:rsid w:val="009E209A"/>
    <w:rsid w:val="009E27B2"/>
    <w:rsid w:val="009E2DC7"/>
    <w:rsid w:val="009E2FD9"/>
    <w:rsid w:val="009E2FDB"/>
    <w:rsid w:val="009E3615"/>
    <w:rsid w:val="009E4DEA"/>
    <w:rsid w:val="009E5126"/>
    <w:rsid w:val="009E56EF"/>
    <w:rsid w:val="009E5ED0"/>
    <w:rsid w:val="009E6102"/>
    <w:rsid w:val="009E7E07"/>
    <w:rsid w:val="009F100C"/>
    <w:rsid w:val="009F220A"/>
    <w:rsid w:val="009F282A"/>
    <w:rsid w:val="009F30CC"/>
    <w:rsid w:val="009F31C6"/>
    <w:rsid w:val="009F3CC3"/>
    <w:rsid w:val="009F3F3F"/>
    <w:rsid w:val="009F645A"/>
    <w:rsid w:val="009F73D9"/>
    <w:rsid w:val="009F77AE"/>
    <w:rsid w:val="00A0039C"/>
    <w:rsid w:val="00A00671"/>
    <w:rsid w:val="00A012ED"/>
    <w:rsid w:val="00A03ED5"/>
    <w:rsid w:val="00A0407D"/>
    <w:rsid w:val="00A04B07"/>
    <w:rsid w:val="00A04D6A"/>
    <w:rsid w:val="00A04FAF"/>
    <w:rsid w:val="00A05423"/>
    <w:rsid w:val="00A067DB"/>
    <w:rsid w:val="00A06FC1"/>
    <w:rsid w:val="00A07020"/>
    <w:rsid w:val="00A07BBD"/>
    <w:rsid w:val="00A07FCF"/>
    <w:rsid w:val="00A10710"/>
    <w:rsid w:val="00A12A81"/>
    <w:rsid w:val="00A15CDD"/>
    <w:rsid w:val="00A171EB"/>
    <w:rsid w:val="00A176A1"/>
    <w:rsid w:val="00A20BA2"/>
    <w:rsid w:val="00A20C29"/>
    <w:rsid w:val="00A228CC"/>
    <w:rsid w:val="00A2309E"/>
    <w:rsid w:val="00A23312"/>
    <w:rsid w:val="00A241AD"/>
    <w:rsid w:val="00A244F9"/>
    <w:rsid w:val="00A2477B"/>
    <w:rsid w:val="00A24F32"/>
    <w:rsid w:val="00A258BF"/>
    <w:rsid w:val="00A25C79"/>
    <w:rsid w:val="00A263FD"/>
    <w:rsid w:val="00A300BC"/>
    <w:rsid w:val="00A30F42"/>
    <w:rsid w:val="00A3186A"/>
    <w:rsid w:val="00A31DC2"/>
    <w:rsid w:val="00A32142"/>
    <w:rsid w:val="00A3298D"/>
    <w:rsid w:val="00A32CD6"/>
    <w:rsid w:val="00A337F1"/>
    <w:rsid w:val="00A33A3C"/>
    <w:rsid w:val="00A34791"/>
    <w:rsid w:val="00A34D7D"/>
    <w:rsid w:val="00A36958"/>
    <w:rsid w:val="00A36D14"/>
    <w:rsid w:val="00A378A8"/>
    <w:rsid w:val="00A37AC6"/>
    <w:rsid w:val="00A37D03"/>
    <w:rsid w:val="00A37D47"/>
    <w:rsid w:val="00A4009E"/>
    <w:rsid w:val="00A420CE"/>
    <w:rsid w:val="00A42B1A"/>
    <w:rsid w:val="00A42BEF"/>
    <w:rsid w:val="00A42BF1"/>
    <w:rsid w:val="00A44647"/>
    <w:rsid w:val="00A45AD7"/>
    <w:rsid w:val="00A462F3"/>
    <w:rsid w:val="00A46E89"/>
    <w:rsid w:val="00A4744C"/>
    <w:rsid w:val="00A47B1F"/>
    <w:rsid w:val="00A47C08"/>
    <w:rsid w:val="00A5059B"/>
    <w:rsid w:val="00A51DCE"/>
    <w:rsid w:val="00A53026"/>
    <w:rsid w:val="00A5356B"/>
    <w:rsid w:val="00A5479B"/>
    <w:rsid w:val="00A550B0"/>
    <w:rsid w:val="00A55B56"/>
    <w:rsid w:val="00A56131"/>
    <w:rsid w:val="00A563B6"/>
    <w:rsid w:val="00A5670D"/>
    <w:rsid w:val="00A601CD"/>
    <w:rsid w:val="00A609B3"/>
    <w:rsid w:val="00A60E44"/>
    <w:rsid w:val="00A610CB"/>
    <w:rsid w:val="00A61ABF"/>
    <w:rsid w:val="00A62054"/>
    <w:rsid w:val="00A621AD"/>
    <w:rsid w:val="00A624F3"/>
    <w:rsid w:val="00A63062"/>
    <w:rsid w:val="00A63A76"/>
    <w:rsid w:val="00A63A9E"/>
    <w:rsid w:val="00A649DD"/>
    <w:rsid w:val="00A6549D"/>
    <w:rsid w:val="00A65AD1"/>
    <w:rsid w:val="00A66145"/>
    <w:rsid w:val="00A6619B"/>
    <w:rsid w:val="00A66288"/>
    <w:rsid w:val="00A66FD5"/>
    <w:rsid w:val="00A6763C"/>
    <w:rsid w:val="00A67A16"/>
    <w:rsid w:val="00A67C3E"/>
    <w:rsid w:val="00A70DB8"/>
    <w:rsid w:val="00A70E36"/>
    <w:rsid w:val="00A7136C"/>
    <w:rsid w:val="00A714A2"/>
    <w:rsid w:val="00A734B7"/>
    <w:rsid w:val="00A736C3"/>
    <w:rsid w:val="00A73994"/>
    <w:rsid w:val="00A74032"/>
    <w:rsid w:val="00A74885"/>
    <w:rsid w:val="00A755C3"/>
    <w:rsid w:val="00A75C96"/>
    <w:rsid w:val="00A76ADA"/>
    <w:rsid w:val="00A7728B"/>
    <w:rsid w:val="00A77626"/>
    <w:rsid w:val="00A77C7A"/>
    <w:rsid w:val="00A8158A"/>
    <w:rsid w:val="00A81FC0"/>
    <w:rsid w:val="00A81FD7"/>
    <w:rsid w:val="00A82AF1"/>
    <w:rsid w:val="00A839B8"/>
    <w:rsid w:val="00A848C8"/>
    <w:rsid w:val="00A86094"/>
    <w:rsid w:val="00A8703E"/>
    <w:rsid w:val="00A8706B"/>
    <w:rsid w:val="00A8789A"/>
    <w:rsid w:val="00A907B1"/>
    <w:rsid w:val="00A931F0"/>
    <w:rsid w:val="00A9354D"/>
    <w:rsid w:val="00A93666"/>
    <w:rsid w:val="00A93854"/>
    <w:rsid w:val="00A941A0"/>
    <w:rsid w:val="00A94EF8"/>
    <w:rsid w:val="00A951E9"/>
    <w:rsid w:val="00A953E6"/>
    <w:rsid w:val="00A95B70"/>
    <w:rsid w:val="00A95E25"/>
    <w:rsid w:val="00A96C58"/>
    <w:rsid w:val="00A970AA"/>
    <w:rsid w:val="00AA00CD"/>
    <w:rsid w:val="00AA014B"/>
    <w:rsid w:val="00AA0B29"/>
    <w:rsid w:val="00AA19FD"/>
    <w:rsid w:val="00AA1A51"/>
    <w:rsid w:val="00AA441E"/>
    <w:rsid w:val="00AA4B59"/>
    <w:rsid w:val="00AA5466"/>
    <w:rsid w:val="00AA7252"/>
    <w:rsid w:val="00AB08D9"/>
    <w:rsid w:val="00AB14DE"/>
    <w:rsid w:val="00AB1667"/>
    <w:rsid w:val="00AB1E21"/>
    <w:rsid w:val="00AB239E"/>
    <w:rsid w:val="00AB2461"/>
    <w:rsid w:val="00AB24D9"/>
    <w:rsid w:val="00AB3D13"/>
    <w:rsid w:val="00AB3E14"/>
    <w:rsid w:val="00AB440C"/>
    <w:rsid w:val="00AB4B83"/>
    <w:rsid w:val="00AB4F3A"/>
    <w:rsid w:val="00AB5C9A"/>
    <w:rsid w:val="00AB630F"/>
    <w:rsid w:val="00AB68FB"/>
    <w:rsid w:val="00AB72E8"/>
    <w:rsid w:val="00AB757E"/>
    <w:rsid w:val="00AB7B8E"/>
    <w:rsid w:val="00AC1581"/>
    <w:rsid w:val="00AC2893"/>
    <w:rsid w:val="00AC2979"/>
    <w:rsid w:val="00AC3726"/>
    <w:rsid w:val="00AC39D3"/>
    <w:rsid w:val="00AC3B91"/>
    <w:rsid w:val="00AC4229"/>
    <w:rsid w:val="00AC5199"/>
    <w:rsid w:val="00AC5628"/>
    <w:rsid w:val="00AC6277"/>
    <w:rsid w:val="00AC6A65"/>
    <w:rsid w:val="00AC6E54"/>
    <w:rsid w:val="00AC7B0F"/>
    <w:rsid w:val="00AC7C1A"/>
    <w:rsid w:val="00AC7CF4"/>
    <w:rsid w:val="00AD1E66"/>
    <w:rsid w:val="00AD1FB3"/>
    <w:rsid w:val="00AD2A7E"/>
    <w:rsid w:val="00AD3C37"/>
    <w:rsid w:val="00AD3D7F"/>
    <w:rsid w:val="00AD5538"/>
    <w:rsid w:val="00AD5F13"/>
    <w:rsid w:val="00AD5F3D"/>
    <w:rsid w:val="00AD6AAB"/>
    <w:rsid w:val="00AD6B24"/>
    <w:rsid w:val="00AD7888"/>
    <w:rsid w:val="00AE0CAC"/>
    <w:rsid w:val="00AE1377"/>
    <w:rsid w:val="00AE1F29"/>
    <w:rsid w:val="00AE2FAB"/>
    <w:rsid w:val="00AE3A4C"/>
    <w:rsid w:val="00AE3B93"/>
    <w:rsid w:val="00AF073C"/>
    <w:rsid w:val="00AF0DE0"/>
    <w:rsid w:val="00AF20BA"/>
    <w:rsid w:val="00AF2848"/>
    <w:rsid w:val="00AF2A60"/>
    <w:rsid w:val="00AF335D"/>
    <w:rsid w:val="00AF39F2"/>
    <w:rsid w:val="00AF3D7B"/>
    <w:rsid w:val="00AF4809"/>
    <w:rsid w:val="00AF4F6D"/>
    <w:rsid w:val="00AF6011"/>
    <w:rsid w:val="00AF7F5E"/>
    <w:rsid w:val="00B00506"/>
    <w:rsid w:val="00B00712"/>
    <w:rsid w:val="00B0096F"/>
    <w:rsid w:val="00B00A68"/>
    <w:rsid w:val="00B00CED"/>
    <w:rsid w:val="00B03093"/>
    <w:rsid w:val="00B03ADB"/>
    <w:rsid w:val="00B03EB9"/>
    <w:rsid w:val="00B04529"/>
    <w:rsid w:val="00B04BB2"/>
    <w:rsid w:val="00B04C24"/>
    <w:rsid w:val="00B05113"/>
    <w:rsid w:val="00B05221"/>
    <w:rsid w:val="00B06033"/>
    <w:rsid w:val="00B06247"/>
    <w:rsid w:val="00B06677"/>
    <w:rsid w:val="00B0678D"/>
    <w:rsid w:val="00B06DFF"/>
    <w:rsid w:val="00B06EF1"/>
    <w:rsid w:val="00B06FF6"/>
    <w:rsid w:val="00B07370"/>
    <w:rsid w:val="00B07774"/>
    <w:rsid w:val="00B108DC"/>
    <w:rsid w:val="00B110D5"/>
    <w:rsid w:val="00B11FBE"/>
    <w:rsid w:val="00B12125"/>
    <w:rsid w:val="00B12D7E"/>
    <w:rsid w:val="00B1324E"/>
    <w:rsid w:val="00B1403E"/>
    <w:rsid w:val="00B16EFC"/>
    <w:rsid w:val="00B16F31"/>
    <w:rsid w:val="00B200FD"/>
    <w:rsid w:val="00B2023C"/>
    <w:rsid w:val="00B205E6"/>
    <w:rsid w:val="00B20D0C"/>
    <w:rsid w:val="00B21870"/>
    <w:rsid w:val="00B238CA"/>
    <w:rsid w:val="00B261A6"/>
    <w:rsid w:val="00B2660F"/>
    <w:rsid w:val="00B271EB"/>
    <w:rsid w:val="00B279D2"/>
    <w:rsid w:val="00B306B9"/>
    <w:rsid w:val="00B306D4"/>
    <w:rsid w:val="00B3439C"/>
    <w:rsid w:val="00B356AE"/>
    <w:rsid w:val="00B36E50"/>
    <w:rsid w:val="00B3735E"/>
    <w:rsid w:val="00B37E0C"/>
    <w:rsid w:val="00B403A5"/>
    <w:rsid w:val="00B416E6"/>
    <w:rsid w:val="00B4223E"/>
    <w:rsid w:val="00B4225D"/>
    <w:rsid w:val="00B426AA"/>
    <w:rsid w:val="00B4304F"/>
    <w:rsid w:val="00B44295"/>
    <w:rsid w:val="00B442B7"/>
    <w:rsid w:val="00B445F4"/>
    <w:rsid w:val="00B44F4D"/>
    <w:rsid w:val="00B45DD7"/>
    <w:rsid w:val="00B45E80"/>
    <w:rsid w:val="00B46973"/>
    <w:rsid w:val="00B473A8"/>
    <w:rsid w:val="00B47EC0"/>
    <w:rsid w:val="00B50DB6"/>
    <w:rsid w:val="00B50F2F"/>
    <w:rsid w:val="00B51128"/>
    <w:rsid w:val="00B515E1"/>
    <w:rsid w:val="00B51FD0"/>
    <w:rsid w:val="00B5279D"/>
    <w:rsid w:val="00B52C43"/>
    <w:rsid w:val="00B53407"/>
    <w:rsid w:val="00B534D7"/>
    <w:rsid w:val="00B53EB1"/>
    <w:rsid w:val="00B54540"/>
    <w:rsid w:val="00B54610"/>
    <w:rsid w:val="00B5493D"/>
    <w:rsid w:val="00B54BDB"/>
    <w:rsid w:val="00B55C92"/>
    <w:rsid w:val="00B56430"/>
    <w:rsid w:val="00B57535"/>
    <w:rsid w:val="00B5782B"/>
    <w:rsid w:val="00B5786B"/>
    <w:rsid w:val="00B57C62"/>
    <w:rsid w:val="00B610B3"/>
    <w:rsid w:val="00B617A1"/>
    <w:rsid w:val="00B620F6"/>
    <w:rsid w:val="00B624EB"/>
    <w:rsid w:val="00B62E80"/>
    <w:rsid w:val="00B633BB"/>
    <w:rsid w:val="00B63518"/>
    <w:rsid w:val="00B637E0"/>
    <w:rsid w:val="00B64BCC"/>
    <w:rsid w:val="00B64D0B"/>
    <w:rsid w:val="00B657F3"/>
    <w:rsid w:val="00B65C94"/>
    <w:rsid w:val="00B66CB6"/>
    <w:rsid w:val="00B67AC9"/>
    <w:rsid w:val="00B70D58"/>
    <w:rsid w:val="00B70EC2"/>
    <w:rsid w:val="00B710A9"/>
    <w:rsid w:val="00B72A2D"/>
    <w:rsid w:val="00B731A7"/>
    <w:rsid w:val="00B73723"/>
    <w:rsid w:val="00B75E43"/>
    <w:rsid w:val="00B76F68"/>
    <w:rsid w:val="00B77159"/>
    <w:rsid w:val="00B7723C"/>
    <w:rsid w:val="00B77D8A"/>
    <w:rsid w:val="00B80271"/>
    <w:rsid w:val="00B80A51"/>
    <w:rsid w:val="00B80DAB"/>
    <w:rsid w:val="00B8155B"/>
    <w:rsid w:val="00B817D5"/>
    <w:rsid w:val="00B82997"/>
    <w:rsid w:val="00B82AA8"/>
    <w:rsid w:val="00B837DB"/>
    <w:rsid w:val="00B83D00"/>
    <w:rsid w:val="00B841D5"/>
    <w:rsid w:val="00B8427E"/>
    <w:rsid w:val="00B84571"/>
    <w:rsid w:val="00B873EA"/>
    <w:rsid w:val="00B87B02"/>
    <w:rsid w:val="00B90D7D"/>
    <w:rsid w:val="00B91335"/>
    <w:rsid w:val="00B91AE3"/>
    <w:rsid w:val="00B92446"/>
    <w:rsid w:val="00B92950"/>
    <w:rsid w:val="00B92CE9"/>
    <w:rsid w:val="00B93233"/>
    <w:rsid w:val="00B945BF"/>
    <w:rsid w:val="00B9524A"/>
    <w:rsid w:val="00B9597F"/>
    <w:rsid w:val="00B95C49"/>
    <w:rsid w:val="00B95DD5"/>
    <w:rsid w:val="00B9626E"/>
    <w:rsid w:val="00B968BA"/>
    <w:rsid w:val="00B97FEF"/>
    <w:rsid w:val="00BA0518"/>
    <w:rsid w:val="00BA0ADD"/>
    <w:rsid w:val="00BA1514"/>
    <w:rsid w:val="00BA1A2E"/>
    <w:rsid w:val="00BA29C5"/>
    <w:rsid w:val="00BA2B55"/>
    <w:rsid w:val="00BA596D"/>
    <w:rsid w:val="00BA62EA"/>
    <w:rsid w:val="00BA6ADF"/>
    <w:rsid w:val="00BA7665"/>
    <w:rsid w:val="00BB101F"/>
    <w:rsid w:val="00BB1B3F"/>
    <w:rsid w:val="00BB1F9A"/>
    <w:rsid w:val="00BB2290"/>
    <w:rsid w:val="00BB2E26"/>
    <w:rsid w:val="00BB33CC"/>
    <w:rsid w:val="00BB3798"/>
    <w:rsid w:val="00BB3A4D"/>
    <w:rsid w:val="00BB3E9F"/>
    <w:rsid w:val="00BB5125"/>
    <w:rsid w:val="00BB527E"/>
    <w:rsid w:val="00BB6B5C"/>
    <w:rsid w:val="00BB75CA"/>
    <w:rsid w:val="00BB77CC"/>
    <w:rsid w:val="00BB79A5"/>
    <w:rsid w:val="00BC0B1D"/>
    <w:rsid w:val="00BC0EA5"/>
    <w:rsid w:val="00BC114C"/>
    <w:rsid w:val="00BC18A9"/>
    <w:rsid w:val="00BC1BCA"/>
    <w:rsid w:val="00BC3761"/>
    <w:rsid w:val="00BC4158"/>
    <w:rsid w:val="00BC4263"/>
    <w:rsid w:val="00BC546F"/>
    <w:rsid w:val="00BC557A"/>
    <w:rsid w:val="00BC572D"/>
    <w:rsid w:val="00BC663E"/>
    <w:rsid w:val="00BC679E"/>
    <w:rsid w:val="00BC7170"/>
    <w:rsid w:val="00BC7586"/>
    <w:rsid w:val="00BC75F1"/>
    <w:rsid w:val="00BD1263"/>
    <w:rsid w:val="00BD135E"/>
    <w:rsid w:val="00BD15E6"/>
    <w:rsid w:val="00BD1704"/>
    <w:rsid w:val="00BD191F"/>
    <w:rsid w:val="00BD39F5"/>
    <w:rsid w:val="00BD3B86"/>
    <w:rsid w:val="00BD3F53"/>
    <w:rsid w:val="00BD419D"/>
    <w:rsid w:val="00BD46CD"/>
    <w:rsid w:val="00BD5ABE"/>
    <w:rsid w:val="00BD6A18"/>
    <w:rsid w:val="00BD7B31"/>
    <w:rsid w:val="00BE0337"/>
    <w:rsid w:val="00BE05F2"/>
    <w:rsid w:val="00BE27DC"/>
    <w:rsid w:val="00BE419A"/>
    <w:rsid w:val="00BE496D"/>
    <w:rsid w:val="00BE4D02"/>
    <w:rsid w:val="00BE5E60"/>
    <w:rsid w:val="00BE6A10"/>
    <w:rsid w:val="00BE6A17"/>
    <w:rsid w:val="00BE77F4"/>
    <w:rsid w:val="00BE799A"/>
    <w:rsid w:val="00BF231A"/>
    <w:rsid w:val="00BF473D"/>
    <w:rsid w:val="00BF5038"/>
    <w:rsid w:val="00BF794F"/>
    <w:rsid w:val="00C00651"/>
    <w:rsid w:val="00C0069D"/>
    <w:rsid w:val="00C02463"/>
    <w:rsid w:val="00C03CA8"/>
    <w:rsid w:val="00C046F1"/>
    <w:rsid w:val="00C04CD2"/>
    <w:rsid w:val="00C10086"/>
    <w:rsid w:val="00C105A3"/>
    <w:rsid w:val="00C107FB"/>
    <w:rsid w:val="00C10CF3"/>
    <w:rsid w:val="00C11757"/>
    <w:rsid w:val="00C117AC"/>
    <w:rsid w:val="00C11E65"/>
    <w:rsid w:val="00C1230E"/>
    <w:rsid w:val="00C12333"/>
    <w:rsid w:val="00C13A76"/>
    <w:rsid w:val="00C16370"/>
    <w:rsid w:val="00C175D0"/>
    <w:rsid w:val="00C176EC"/>
    <w:rsid w:val="00C17D41"/>
    <w:rsid w:val="00C20183"/>
    <w:rsid w:val="00C20251"/>
    <w:rsid w:val="00C21702"/>
    <w:rsid w:val="00C21857"/>
    <w:rsid w:val="00C21D79"/>
    <w:rsid w:val="00C228AF"/>
    <w:rsid w:val="00C233BD"/>
    <w:rsid w:val="00C235E1"/>
    <w:rsid w:val="00C23D0A"/>
    <w:rsid w:val="00C246D8"/>
    <w:rsid w:val="00C2489A"/>
    <w:rsid w:val="00C26F58"/>
    <w:rsid w:val="00C2766D"/>
    <w:rsid w:val="00C300C0"/>
    <w:rsid w:val="00C31387"/>
    <w:rsid w:val="00C3158F"/>
    <w:rsid w:val="00C3198D"/>
    <w:rsid w:val="00C328B3"/>
    <w:rsid w:val="00C32B2E"/>
    <w:rsid w:val="00C33347"/>
    <w:rsid w:val="00C33E89"/>
    <w:rsid w:val="00C341B4"/>
    <w:rsid w:val="00C3425B"/>
    <w:rsid w:val="00C34871"/>
    <w:rsid w:val="00C34A29"/>
    <w:rsid w:val="00C34C3B"/>
    <w:rsid w:val="00C34CF3"/>
    <w:rsid w:val="00C34EBA"/>
    <w:rsid w:val="00C36536"/>
    <w:rsid w:val="00C370A7"/>
    <w:rsid w:val="00C4130B"/>
    <w:rsid w:val="00C414AB"/>
    <w:rsid w:val="00C41506"/>
    <w:rsid w:val="00C41984"/>
    <w:rsid w:val="00C41E74"/>
    <w:rsid w:val="00C4283A"/>
    <w:rsid w:val="00C42C9F"/>
    <w:rsid w:val="00C43853"/>
    <w:rsid w:val="00C43ADA"/>
    <w:rsid w:val="00C44296"/>
    <w:rsid w:val="00C4461F"/>
    <w:rsid w:val="00C44850"/>
    <w:rsid w:val="00C44EBF"/>
    <w:rsid w:val="00C46ACA"/>
    <w:rsid w:val="00C46D80"/>
    <w:rsid w:val="00C4738E"/>
    <w:rsid w:val="00C47535"/>
    <w:rsid w:val="00C501B8"/>
    <w:rsid w:val="00C52DF2"/>
    <w:rsid w:val="00C532CA"/>
    <w:rsid w:val="00C53989"/>
    <w:rsid w:val="00C53A26"/>
    <w:rsid w:val="00C53BFB"/>
    <w:rsid w:val="00C571D9"/>
    <w:rsid w:val="00C5795E"/>
    <w:rsid w:val="00C57A6F"/>
    <w:rsid w:val="00C60D55"/>
    <w:rsid w:val="00C60E5D"/>
    <w:rsid w:val="00C631C1"/>
    <w:rsid w:val="00C63809"/>
    <w:rsid w:val="00C63853"/>
    <w:rsid w:val="00C6621B"/>
    <w:rsid w:val="00C666E9"/>
    <w:rsid w:val="00C704FB"/>
    <w:rsid w:val="00C70BA3"/>
    <w:rsid w:val="00C70D3A"/>
    <w:rsid w:val="00C70D96"/>
    <w:rsid w:val="00C71265"/>
    <w:rsid w:val="00C716A2"/>
    <w:rsid w:val="00C72DBE"/>
    <w:rsid w:val="00C72FBB"/>
    <w:rsid w:val="00C735A5"/>
    <w:rsid w:val="00C74C3F"/>
    <w:rsid w:val="00C753B2"/>
    <w:rsid w:val="00C75749"/>
    <w:rsid w:val="00C76C34"/>
    <w:rsid w:val="00C77DDF"/>
    <w:rsid w:val="00C803F2"/>
    <w:rsid w:val="00C80A71"/>
    <w:rsid w:val="00C80D64"/>
    <w:rsid w:val="00C81034"/>
    <w:rsid w:val="00C813AC"/>
    <w:rsid w:val="00C81851"/>
    <w:rsid w:val="00C81F83"/>
    <w:rsid w:val="00C824A1"/>
    <w:rsid w:val="00C83A35"/>
    <w:rsid w:val="00C84176"/>
    <w:rsid w:val="00C847F4"/>
    <w:rsid w:val="00C85E10"/>
    <w:rsid w:val="00C8690D"/>
    <w:rsid w:val="00C874E2"/>
    <w:rsid w:val="00C8779B"/>
    <w:rsid w:val="00C9132A"/>
    <w:rsid w:val="00C91553"/>
    <w:rsid w:val="00C934AB"/>
    <w:rsid w:val="00C9371D"/>
    <w:rsid w:val="00C93E84"/>
    <w:rsid w:val="00C944CD"/>
    <w:rsid w:val="00C96043"/>
    <w:rsid w:val="00C969B7"/>
    <w:rsid w:val="00C97145"/>
    <w:rsid w:val="00C97C6E"/>
    <w:rsid w:val="00CA02CF"/>
    <w:rsid w:val="00CA0652"/>
    <w:rsid w:val="00CA0AE7"/>
    <w:rsid w:val="00CA1381"/>
    <w:rsid w:val="00CA2CE9"/>
    <w:rsid w:val="00CA3BB5"/>
    <w:rsid w:val="00CA3CF9"/>
    <w:rsid w:val="00CA4D3F"/>
    <w:rsid w:val="00CA5294"/>
    <w:rsid w:val="00CA7075"/>
    <w:rsid w:val="00CB0E15"/>
    <w:rsid w:val="00CB0F48"/>
    <w:rsid w:val="00CB139B"/>
    <w:rsid w:val="00CB22CF"/>
    <w:rsid w:val="00CB28F2"/>
    <w:rsid w:val="00CB30C2"/>
    <w:rsid w:val="00CB359B"/>
    <w:rsid w:val="00CB35F7"/>
    <w:rsid w:val="00CB4574"/>
    <w:rsid w:val="00CB48D7"/>
    <w:rsid w:val="00CB4CC7"/>
    <w:rsid w:val="00CB4F9E"/>
    <w:rsid w:val="00CB50E0"/>
    <w:rsid w:val="00CB5367"/>
    <w:rsid w:val="00CB53DE"/>
    <w:rsid w:val="00CB5DE6"/>
    <w:rsid w:val="00CB6165"/>
    <w:rsid w:val="00CB64C8"/>
    <w:rsid w:val="00CB6FA3"/>
    <w:rsid w:val="00CB746C"/>
    <w:rsid w:val="00CB787A"/>
    <w:rsid w:val="00CC08C5"/>
    <w:rsid w:val="00CC0C18"/>
    <w:rsid w:val="00CC0F24"/>
    <w:rsid w:val="00CC3FD1"/>
    <w:rsid w:val="00CC4147"/>
    <w:rsid w:val="00CC41BC"/>
    <w:rsid w:val="00CC50D7"/>
    <w:rsid w:val="00CC5357"/>
    <w:rsid w:val="00CC6C42"/>
    <w:rsid w:val="00CC6C85"/>
    <w:rsid w:val="00CC794B"/>
    <w:rsid w:val="00CC7C01"/>
    <w:rsid w:val="00CD17AA"/>
    <w:rsid w:val="00CD1DBB"/>
    <w:rsid w:val="00CD28DC"/>
    <w:rsid w:val="00CD40C6"/>
    <w:rsid w:val="00CD4456"/>
    <w:rsid w:val="00CD44A6"/>
    <w:rsid w:val="00CD4B6C"/>
    <w:rsid w:val="00CD4BBA"/>
    <w:rsid w:val="00CD59E8"/>
    <w:rsid w:val="00CD5EF9"/>
    <w:rsid w:val="00CD678A"/>
    <w:rsid w:val="00CD7133"/>
    <w:rsid w:val="00CE1FCE"/>
    <w:rsid w:val="00CE3635"/>
    <w:rsid w:val="00CE3682"/>
    <w:rsid w:val="00CE4385"/>
    <w:rsid w:val="00CE4536"/>
    <w:rsid w:val="00CE5017"/>
    <w:rsid w:val="00CE59F8"/>
    <w:rsid w:val="00CE5BBD"/>
    <w:rsid w:val="00CE6122"/>
    <w:rsid w:val="00CE718C"/>
    <w:rsid w:val="00CE752D"/>
    <w:rsid w:val="00CE77B7"/>
    <w:rsid w:val="00CE793F"/>
    <w:rsid w:val="00CE7E7B"/>
    <w:rsid w:val="00CF0613"/>
    <w:rsid w:val="00CF1095"/>
    <w:rsid w:val="00CF193B"/>
    <w:rsid w:val="00CF1ECC"/>
    <w:rsid w:val="00CF3B07"/>
    <w:rsid w:val="00CF521A"/>
    <w:rsid w:val="00CF570D"/>
    <w:rsid w:val="00CF6AE4"/>
    <w:rsid w:val="00D001A1"/>
    <w:rsid w:val="00D001E2"/>
    <w:rsid w:val="00D00209"/>
    <w:rsid w:val="00D01197"/>
    <w:rsid w:val="00D02739"/>
    <w:rsid w:val="00D02AA0"/>
    <w:rsid w:val="00D0312C"/>
    <w:rsid w:val="00D03CCD"/>
    <w:rsid w:val="00D03D41"/>
    <w:rsid w:val="00D03ED7"/>
    <w:rsid w:val="00D06482"/>
    <w:rsid w:val="00D06D5C"/>
    <w:rsid w:val="00D07E92"/>
    <w:rsid w:val="00D10921"/>
    <w:rsid w:val="00D10EAC"/>
    <w:rsid w:val="00D1309E"/>
    <w:rsid w:val="00D13A22"/>
    <w:rsid w:val="00D13E42"/>
    <w:rsid w:val="00D149E6"/>
    <w:rsid w:val="00D15080"/>
    <w:rsid w:val="00D15160"/>
    <w:rsid w:val="00D15542"/>
    <w:rsid w:val="00D15700"/>
    <w:rsid w:val="00D15884"/>
    <w:rsid w:val="00D1592C"/>
    <w:rsid w:val="00D16261"/>
    <w:rsid w:val="00D16D8E"/>
    <w:rsid w:val="00D1751C"/>
    <w:rsid w:val="00D17FDB"/>
    <w:rsid w:val="00D206AE"/>
    <w:rsid w:val="00D207AF"/>
    <w:rsid w:val="00D21225"/>
    <w:rsid w:val="00D220CC"/>
    <w:rsid w:val="00D224AC"/>
    <w:rsid w:val="00D22894"/>
    <w:rsid w:val="00D22D55"/>
    <w:rsid w:val="00D22DAA"/>
    <w:rsid w:val="00D2628C"/>
    <w:rsid w:val="00D267C9"/>
    <w:rsid w:val="00D2704B"/>
    <w:rsid w:val="00D277E1"/>
    <w:rsid w:val="00D31245"/>
    <w:rsid w:val="00D31382"/>
    <w:rsid w:val="00D32FB4"/>
    <w:rsid w:val="00D33B3F"/>
    <w:rsid w:val="00D33B44"/>
    <w:rsid w:val="00D3491F"/>
    <w:rsid w:val="00D34FED"/>
    <w:rsid w:val="00D35AE1"/>
    <w:rsid w:val="00D3640D"/>
    <w:rsid w:val="00D3683F"/>
    <w:rsid w:val="00D371F3"/>
    <w:rsid w:val="00D404EE"/>
    <w:rsid w:val="00D405D6"/>
    <w:rsid w:val="00D411B9"/>
    <w:rsid w:val="00D41727"/>
    <w:rsid w:val="00D431DF"/>
    <w:rsid w:val="00D43611"/>
    <w:rsid w:val="00D44B01"/>
    <w:rsid w:val="00D44CFC"/>
    <w:rsid w:val="00D452F5"/>
    <w:rsid w:val="00D45D69"/>
    <w:rsid w:val="00D46079"/>
    <w:rsid w:val="00D46632"/>
    <w:rsid w:val="00D466E3"/>
    <w:rsid w:val="00D47210"/>
    <w:rsid w:val="00D47A76"/>
    <w:rsid w:val="00D47AD7"/>
    <w:rsid w:val="00D50ED0"/>
    <w:rsid w:val="00D5116A"/>
    <w:rsid w:val="00D51563"/>
    <w:rsid w:val="00D51897"/>
    <w:rsid w:val="00D51911"/>
    <w:rsid w:val="00D51A61"/>
    <w:rsid w:val="00D542F5"/>
    <w:rsid w:val="00D543D5"/>
    <w:rsid w:val="00D54B48"/>
    <w:rsid w:val="00D56074"/>
    <w:rsid w:val="00D57441"/>
    <w:rsid w:val="00D57EBF"/>
    <w:rsid w:val="00D60D6F"/>
    <w:rsid w:val="00D6282D"/>
    <w:rsid w:val="00D62B34"/>
    <w:rsid w:val="00D63D50"/>
    <w:rsid w:val="00D643D8"/>
    <w:rsid w:val="00D64890"/>
    <w:rsid w:val="00D65C34"/>
    <w:rsid w:val="00D66014"/>
    <w:rsid w:val="00D660D3"/>
    <w:rsid w:val="00D662BA"/>
    <w:rsid w:val="00D667C9"/>
    <w:rsid w:val="00D66EE7"/>
    <w:rsid w:val="00D67C9A"/>
    <w:rsid w:val="00D713E7"/>
    <w:rsid w:val="00D71E08"/>
    <w:rsid w:val="00D71EA6"/>
    <w:rsid w:val="00D72C70"/>
    <w:rsid w:val="00D72FA0"/>
    <w:rsid w:val="00D73A60"/>
    <w:rsid w:val="00D75722"/>
    <w:rsid w:val="00D7642E"/>
    <w:rsid w:val="00D764F6"/>
    <w:rsid w:val="00D76A2E"/>
    <w:rsid w:val="00D802B8"/>
    <w:rsid w:val="00D804E5"/>
    <w:rsid w:val="00D805B4"/>
    <w:rsid w:val="00D81451"/>
    <w:rsid w:val="00D8155C"/>
    <w:rsid w:val="00D81682"/>
    <w:rsid w:val="00D8186A"/>
    <w:rsid w:val="00D83337"/>
    <w:rsid w:val="00D845C7"/>
    <w:rsid w:val="00D86ACA"/>
    <w:rsid w:val="00D87439"/>
    <w:rsid w:val="00D8752B"/>
    <w:rsid w:val="00D90041"/>
    <w:rsid w:val="00D9025F"/>
    <w:rsid w:val="00D90BEE"/>
    <w:rsid w:val="00D91F3F"/>
    <w:rsid w:val="00D93138"/>
    <w:rsid w:val="00D93E87"/>
    <w:rsid w:val="00D94B94"/>
    <w:rsid w:val="00D9519E"/>
    <w:rsid w:val="00D969D1"/>
    <w:rsid w:val="00D977B2"/>
    <w:rsid w:val="00D97CBE"/>
    <w:rsid w:val="00DA05CF"/>
    <w:rsid w:val="00DA0699"/>
    <w:rsid w:val="00DA0F44"/>
    <w:rsid w:val="00DA149E"/>
    <w:rsid w:val="00DA2115"/>
    <w:rsid w:val="00DA253B"/>
    <w:rsid w:val="00DA2F95"/>
    <w:rsid w:val="00DA32A2"/>
    <w:rsid w:val="00DA3C53"/>
    <w:rsid w:val="00DA3D5E"/>
    <w:rsid w:val="00DA451D"/>
    <w:rsid w:val="00DA4595"/>
    <w:rsid w:val="00DA49FD"/>
    <w:rsid w:val="00DA500C"/>
    <w:rsid w:val="00DA503C"/>
    <w:rsid w:val="00DA570E"/>
    <w:rsid w:val="00DA645B"/>
    <w:rsid w:val="00DA6B79"/>
    <w:rsid w:val="00DA6CEE"/>
    <w:rsid w:val="00DA714F"/>
    <w:rsid w:val="00DA76C2"/>
    <w:rsid w:val="00DB03F4"/>
    <w:rsid w:val="00DB1FBF"/>
    <w:rsid w:val="00DB2059"/>
    <w:rsid w:val="00DB575B"/>
    <w:rsid w:val="00DB606F"/>
    <w:rsid w:val="00DB6603"/>
    <w:rsid w:val="00DB74A8"/>
    <w:rsid w:val="00DC0C67"/>
    <w:rsid w:val="00DC0CEF"/>
    <w:rsid w:val="00DC157A"/>
    <w:rsid w:val="00DC2AC1"/>
    <w:rsid w:val="00DC3D15"/>
    <w:rsid w:val="00DC3D61"/>
    <w:rsid w:val="00DC4CFE"/>
    <w:rsid w:val="00DC78B9"/>
    <w:rsid w:val="00DD1D0A"/>
    <w:rsid w:val="00DD1ED6"/>
    <w:rsid w:val="00DD265A"/>
    <w:rsid w:val="00DD2E6E"/>
    <w:rsid w:val="00DD3DF6"/>
    <w:rsid w:val="00DD443D"/>
    <w:rsid w:val="00DD4D01"/>
    <w:rsid w:val="00DD5CBC"/>
    <w:rsid w:val="00DD6486"/>
    <w:rsid w:val="00DD6F1F"/>
    <w:rsid w:val="00DD7B43"/>
    <w:rsid w:val="00DE0525"/>
    <w:rsid w:val="00DE143B"/>
    <w:rsid w:val="00DE16F3"/>
    <w:rsid w:val="00DE3B6F"/>
    <w:rsid w:val="00DE5997"/>
    <w:rsid w:val="00DE613A"/>
    <w:rsid w:val="00DF02EF"/>
    <w:rsid w:val="00DF0B6F"/>
    <w:rsid w:val="00DF0BA8"/>
    <w:rsid w:val="00DF26A8"/>
    <w:rsid w:val="00DF358A"/>
    <w:rsid w:val="00DF3874"/>
    <w:rsid w:val="00DF481B"/>
    <w:rsid w:val="00DF571E"/>
    <w:rsid w:val="00DF5BF7"/>
    <w:rsid w:val="00DF61CC"/>
    <w:rsid w:val="00DF7967"/>
    <w:rsid w:val="00E01AB6"/>
    <w:rsid w:val="00E03858"/>
    <w:rsid w:val="00E03BEA"/>
    <w:rsid w:val="00E04A78"/>
    <w:rsid w:val="00E052D7"/>
    <w:rsid w:val="00E0679B"/>
    <w:rsid w:val="00E068B3"/>
    <w:rsid w:val="00E10137"/>
    <w:rsid w:val="00E11E31"/>
    <w:rsid w:val="00E128A9"/>
    <w:rsid w:val="00E13015"/>
    <w:rsid w:val="00E143A0"/>
    <w:rsid w:val="00E148A5"/>
    <w:rsid w:val="00E15150"/>
    <w:rsid w:val="00E15CA6"/>
    <w:rsid w:val="00E166F1"/>
    <w:rsid w:val="00E16A55"/>
    <w:rsid w:val="00E1715C"/>
    <w:rsid w:val="00E17206"/>
    <w:rsid w:val="00E20D5C"/>
    <w:rsid w:val="00E218B0"/>
    <w:rsid w:val="00E221E9"/>
    <w:rsid w:val="00E2448C"/>
    <w:rsid w:val="00E24E54"/>
    <w:rsid w:val="00E25230"/>
    <w:rsid w:val="00E2675A"/>
    <w:rsid w:val="00E27026"/>
    <w:rsid w:val="00E27AB0"/>
    <w:rsid w:val="00E27BE7"/>
    <w:rsid w:val="00E30BA8"/>
    <w:rsid w:val="00E30F09"/>
    <w:rsid w:val="00E3148C"/>
    <w:rsid w:val="00E316CE"/>
    <w:rsid w:val="00E3245E"/>
    <w:rsid w:val="00E32987"/>
    <w:rsid w:val="00E349E4"/>
    <w:rsid w:val="00E34AAF"/>
    <w:rsid w:val="00E35A94"/>
    <w:rsid w:val="00E37BFB"/>
    <w:rsid w:val="00E37DB4"/>
    <w:rsid w:val="00E405A2"/>
    <w:rsid w:val="00E40A18"/>
    <w:rsid w:val="00E4109F"/>
    <w:rsid w:val="00E42372"/>
    <w:rsid w:val="00E42720"/>
    <w:rsid w:val="00E4328C"/>
    <w:rsid w:val="00E43D42"/>
    <w:rsid w:val="00E44094"/>
    <w:rsid w:val="00E44EE1"/>
    <w:rsid w:val="00E45230"/>
    <w:rsid w:val="00E47CE3"/>
    <w:rsid w:val="00E47EDF"/>
    <w:rsid w:val="00E5096A"/>
    <w:rsid w:val="00E509C1"/>
    <w:rsid w:val="00E50A58"/>
    <w:rsid w:val="00E50DB8"/>
    <w:rsid w:val="00E51E96"/>
    <w:rsid w:val="00E520ED"/>
    <w:rsid w:val="00E524E8"/>
    <w:rsid w:val="00E52A72"/>
    <w:rsid w:val="00E533C9"/>
    <w:rsid w:val="00E54CBA"/>
    <w:rsid w:val="00E55266"/>
    <w:rsid w:val="00E55E35"/>
    <w:rsid w:val="00E55EC8"/>
    <w:rsid w:val="00E563B1"/>
    <w:rsid w:val="00E563C2"/>
    <w:rsid w:val="00E577F7"/>
    <w:rsid w:val="00E60129"/>
    <w:rsid w:val="00E60D5B"/>
    <w:rsid w:val="00E6141C"/>
    <w:rsid w:val="00E61609"/>
    <w:rsid w:val="00E620D2"/>
    <w:rsid w:val="00E622F7"/>
    <w:rsid w:val="00E62917"/>
    <w:rsid w:val="00E62AFF"/>
    <w:rsid w:val="00E62E95"/>
    <w:rsid w:val="00E62FA2"/>
    <w:rsid w:val="00E63402"/>
    <w:rsid w:val="00E635DE"/>
    <w:rsid w:val="00E63678"/>
    <w:rsid w:val="00E649C9"/>
    <w:rsid w:val="00E6510A"/>
    <w:rsid w:val="00E66DC8"/>
    <w:rsid w:val="00E67290"/>
    <w:rsid w:val="00E67D18"/>
    <w:rsid w:val="00E71148"/>
    <w:rsid w:val="00E71A90"/>
    <w:rsid w:val="00E71CB8"/>
    <w:rsid w:val="00E72072"/>
    <w:rsid w:val="00E72929"/>
    <w:rsid w:val="00E72BE6"/>
    <w:rsid w:val="00E72DEA"/>
    <w:rsid w:val="00E73B09"/>
    <w:rsid w:val="00E7411F"/>
    <w:rsid w:val="00E74415"/>
    <w:rsid w:val="00E74BFE"/>
    <w:rsid w:val="00E752EA"/>
    <w:rsid w:val="00E75B3C"/>
    <w:rsid w:val="00E76465"/>
    <w:rsid w:val="00E76B81"/>
    <w:rsid w:val="00E779E5"/>
    <w:rsid w:val="00E77AB0"/>
    <w:rsid w:val="00E802D6"/>
    <w:rsid w:val="00E80DE7"/>
    <w:rsid w:val="00E81A09"/>
    <w:rsid w:val="00E81D84"/>
    <w:rsid w:val="00E827DE"/>
    <w:rsid w:val="00E83837"/>
    <w:rsid w:val="00E83FCB"/>
    <w:rsid w:val="00E852DB"/>
    <w:rsid w:val="00E8535A"/>
    <w:rsid w:val="00E8564A"/>
    <w:rsid w:val="00E859FA"/>
    <w:rsid w:val="00E86240"/>
    <w:rsid w:val="00E86DFC"/>
    <w:rsid w:val="00E87156"/>
    <w:rsid w:val="00E8743E"/>
    <w:rsid w:val="00E87484"/>
    <w:rsid w:val="00E87A17"/>
    <w:rsid w:val="00E90A25"/>
    <w:rsid w:val="00E90E17"/>
    <w:rsid w:val="00E91721"/>
    <w:rsid w:val="00E92AC0"/>
    <w:rsid w:val="00E92C1D"/>
    <w:rsid w:val="00E93B18"/>
    <w:rsid w:val="00E940AB"/>
    <w:rsid w:val="00E9433F"/>
    <w:rsid w:val="00E94CA3"/>
    <w:rsid w:val="00E9587F"/>
    <w:rsid w:val="00E96B92"/>
    <w:rsid w:val="00EA01CF"/>
    <w:rsid w:val="00EA02EE"/>
    <w:rsid w:val="00EA143E"/>
    <w:rsid w:val="00EA1D3C"/>
    <w:rsid w:val="00EA35E3"/>
    <w:rsid w:val="00EA4E2E"/>
    <w:rsid w:val="00EA54EB"/>
    <w:rsid w:val="00EA555F"/>
    <w:rsid w:val="00EA5694"/>
    <w:rsid w:val="00EA68D3"/>
    <w:rsid w:val="00EA68E6"/>
    <w:rsid w:val="00EA70E0"/>
    <w:rsid w:val="00EB080D"/>
    <w:rsid w:val="00EB1CB9"/>
    <w:rsid w:val="00EB2A7B"/>
    <w:rsid w:val="00EB4DD3"/>
    <w:rsid w:val="00EB5F89"/>
    <w:rsid w:val="00EB71FB"/>
    <w:rsid w:val="00EC14DA"/>
    <w:rsid w:val="00EC194E"/>
    <w:rsid w:val="00EC31D0"/>
    <w:rsid w:val="00EC346D"/>
    <w:rsid w:val="00EC3FBC"/>
    <w:rsid w:val="00EC3FF9"/>
    <w:rsid w:val="00EC49F9"/>
    <w:rsid w:val="00EC60D0"/>
    <w:rsid w:val="00EC6922"/>
    <w:rsid w:val="00ED0058"/>
    <w:rsid w:val="00ED0387"/>
    <w:rsid w:val="00ED0C5D"/>
    <w:rsid w:val="00ED0D05"/>
    <w:rsid w:val="00ED1520"/>
    <w:rsid w:val="00ED2B04"/>
    <w:rsid w:val="00ED3016"/>
    <w:rsid w:val="00ED3173"/>
    <w:rsid w:val="00ED4E75"/>
    <w:rsid w:val="00ED5757"/>
    <w:rsid w:val="00ED5CDD"/>
    <w:rsid w:val="00ED626A"/>
    <w:rsid w:val="00ED6506"/>
    <w:rsid w:val="00ED6AAF"/>
    <w:rsid w:val="00ED6D99"/>
    <w:rsid w:val="00ED6FA1"/>
    <w:rsid w:val="00ED7410"/>
    <w:rsid w:val="00ED741F"/>
    <w:rsid w:val="00EE0325"/>
    <w:rsid w:val="00EE04C0"/>
    <w:rsid w:val="00EE2188"/>
    <w:rsid w:val="00EE27ED"/>
    <w:rsid w:val="00EE3896"/>
    <w:rsid w:val="00EE3B06"/>
    <w:rsid w:val="00EE5877"/>
    <w:rsid w:val="00EE6BCD"/>
    <w:rsid w:val="00EE7300"/>
    <w:rsid w:val="00EE795B"/>
    <w:rsid w:val="00EF1040"/>
    <w:rsid w:val="00EF215B"/>
    <w:rsid w:val="00EF23AF"/>
    <w:rsid w:val="00EF2912"/>
    <w:rsid w:val="00EF36EB"/>
    <w:rsid w:val="00EF39D2"/>
    <w:rsid w:val="00EF41CB"/>
    <w:rsid w:val="00EF421C"/>
    <w:rsid w:val="00EF62CD"/>
    <w:rsid w:val="00EF63AB"/>
    <w:rsid w:val="00EF6625"/>
    <w:rsid w:val="00F00044"/>
    <w:rsid w:val="00F00325"/>
    <w:rsid w:val="00F006B9"/>
    <w:rsid w:val="00F008F9"/>
    <w:rsid w:val="00F00C73"/>
    <w:rsid w:val="00F01196"/>
    <w:rsid w:val="00F01300"/>
    <w:rsid w:val="00F0156C"/>
    <w:rsid w:val="00F015ED"/>
    <w:rsid w:val="00F01C59"/>
    <w:rsid w:val="00F023CC"/>
    <w:rsid w:val="00F03BDF"/>
    <w:rsid w:val="00F05B14"/>
    <w:rsid w:val="00F05E06"/>
    <w:rsid w:val="00F06F3F"/>
    <w:rsid w:val="00F0774E"/>
    <w:rsid w:val="00F10AD8"/>
    <w:rsid w:val="00F11595"/>
    <w:rsid w:val="00F123EF"/>
    <w:rsid w:val="00F143F2"/>
    <w:rsid w:val="00F14740"/>
    <w:rsid w:val="00F152DD"/>
    <w:rsid w:val="00F15720"/>
    <w:rsid w:val="00F16C1F"/>
    <w:rsid w:val="00F171CC"/>
    <w:rsid w:val="00F210A2"/>
    <w:rsid w:val="00F21EDD"/>
    <w:rsid w:val="00F231D2"/>
    <w:rsid w:val="00F2412B"/>
    <w:rsid w:val="00F24F48"/>
    <w:rsid w:val="00F250EF"/>
    <w:rsid w:val="00F2534F"/>
    <w:rsid w:val="00F260E3"/>
    <w:rsid w:val="00F27771"/>
    <w:rsid w:val="00F30561"/>
    <w:rsid w:val="00F3216F"/>
    <w:rsid w:val="00F325E9"/>
    <w:rsid w:val="00F328C4"/>
    <w:rsid w:val="00F3315E"/>
    <w:rsid w:val="00F33A89"/>
    <w:rsid w:val="00F33E5F"/>
    <w:rsid w:val="00F33F8E"/>
    <w:rsid w:val="00F3436B"/>
    <w:rsid w:val="00F34E26"/>
    <w:rsid w:val="00F35B1D"/>
    <w:rsid w:val="00F35B31"/>
    <w:rsid w:val="00F35C3A"/>
    <w:rsid w:val="00F36C27"/>
    <w:rsid w:val="00F36C99"/>
    <w:rsid w:val="00F3707D"/>
    <w:rsid w:val="00F40115"/>
    <w:rsid w:val="00F40268"/>
    <w:rsid w:val="00F40F08"/>
    <w:rsid w:val="00F41678"/>
    <w:rsid w:val="00F43A9A"/>
    <w:rsid w:val="00F44027"/>
    <w:rsid w:val="00F44617"/>
    <w:rsid w:val="00F44AAC"/>
    <w:rsid w:val="00F45598"/>
    <w:rsid w:val="00F463C6"/>
    <w:rsid w:val="00F47742"/>
    <w:rsid w:val="00F50E24"/>
    <w:rsid w:val="00F51BA0"/>
    <w:rsid w:val="00F51BD8"/>
    <w:rsid w:val="00F52B44"/>
    <w:rsid w:val="00F52E5F"/>
    <w:rsid w:val="00F53766"/>
    <w:rsid w:val="00F54174"/>
    <w:rsid w:val="00F55DD3"/>
    <w:rsid w:val="00F56B96"/>
    <w:rsid w:val="00F56CBC"/>
    <w:rsid w:val="00F573D0"/>
    <w:rsid w:val="00F57B86"/>
    <w:rsid w:val="00F601C0"/>
    <w:rsid w:val="00F60A2D"/>
    <w:rsid w:val="00F61408"/>
    <w:rsid w:val="00F61480"/>
    <w:rsid w:val="00F61AA7"/>
    <w:rsid w:val="00F61E9D"/>
    <w:rsid w:val="00F6307F"/>
    <w:rsid w:val="00F631B2"/>
    <w:rsid w:val="00F6368E"/>
    <w:rsid w:val="00F636A9"/>
    <w:rsid w:val="00F64883"/>
    <w:rsid w:val="00F66DED"/>
    <w:rsid w:val="00F67E4E"/>
    <w:rsid w:val="00F701E1"/>
    <w:rsid w:val="00F702F7"/>
    <w:rsid w:val="00F710A7"/>
    <w:rsid w:val="00F71A20"/>
    <w:rsid w:val="00F71FCF"/>
    <w:rsid w:val="00F72721"/>
    <w:rsid w:val="00F72C57"/>
    <w:rsid w:val="00F731AE"/>
    <w:rsid w:val="00F74BB5"/>
    <w:rsid w:val="00F76178"/>
    <w:rsid w:val="00F76CA8"/>
    <w:rsid w:val="00F77092"/>
    <w:rsid w:val="00F806DC"/>
    <w:rsid w:val="00F80B26"/>
    <w:rsid w:val="00F81A06"/>
    <w:rsid w:val="00F81A7C"/>
    <w:rsid w:val="00F83598"/>
    <w:rsid w:val="00F84C65"/>
    <w:rsid w:val="00F853F1"/>
    <w:rsid w:val="00F85A3E"/>
    <w:rsid w:val="00F86788"/>
    <w:rsid w:val="00F90039"/>
    <w:rsid w:val="00F901EA"/>
    <w:rsid w:val="00F90833"/>
    <w:rsid w:val="00F9191B"/>
    <w:rsid w:val="00F920E8"/>
    <w:rsid w:val="00F93542"/>
    <w:rsid w:val="00F93CDF"/>
    <w:rsid w:val="00F93D6C"/>
    <w:rsid w:val="00F9467A"/>
    <w:rsid w:val="00F94A99"/>
    <w:rsid w:val="00F956D4"/>
    <w:rsid w:val="00F957CE"/>
    <w:rsid w:val="00F970AC"/>
    <w:rsid w:val="00F970FE"/>
    <w:rsid w:val="00F97A19"/>
    <w:rsid w:val="00F97A2D"/>
    <w:rsid w:val="00FA02EA"/>
    <w:rsid w:val="00FA0847"/>
    <w:rsid w:val="00FA1A18"/>
    <w:rsid w:val="00FA2071"/>
    <w:rsid w:val="00FA248B"/>
    <w:rsid w:val="00FA2691"/>
    <w:rsid w:val="00FA2846"/>
    <w:rsid w:val="00FA3061"/>
    <w:rsid w:val="00FA3EA1"/>
    <w:rsid w:val="00FA4881"/>
    <w:rsid w:val="00FA5610"/>
    <w:rsid w:val="00FA586D"/>
    <w:rsid w:val="00FA673B"/>
    <w:rsid w:val="00FA6839"/>
    <w:rsid w:val="00FA6BD3"/>
    <w:rsid w:val="00FA7B86"/>
    <w:rsid w:val="00FB063C"/>
    <w:rsid w:val="00FB1799"/>
    <w:rsid w:val="00FB28F5"/>
    <w:rsid w:val="00FB2D2A"/>
    <w:rsid w:val="00FB2E3C"/>
    <w:rsid w:val="00FB322F"/>
    <w:rsid w:val="00FB3B2E"/>
    <w:rsid w:val="00FB4801"/>
    <w:rsid w:val="00FB52A8"/>
    <w:rsid w:val="00FB5F3E"/>
    <w:rsid w:val="00FB66EF"/>
    <w:rsid w:val="00FB6B0B"/>
    <w:rsid w:val="00FB796D"/>
    <w:rsid w:val="00FC0752"/>
    <w:rsid w:val="00FC1F20"/>
    <w:rsid w:val="00FC297F"/>
    <w:rsid w:val="00FC2CDA"/>
    <w:rsid w:val="00FC31E6"/>
    <w:rsid w:val="00FC37F9"/>
    <w:rsid w:val="00FC3CDB"/>
    <w:rsid w:val="00FC50AE"/>
    <w:rsid w:val="00FC5C8D"/>
    <w:rsid w:val="00FD0876"/>
    <w:rsid w:val="00FD0B18"/>
    <w:rsid w:val="00FD0C5B"/>
    <w:rsid w:val="00FD130E"/>
    <w:rsid w:val="00FD1368"/>
    <w:rsid w:val="00FD31EA"/>
    <w:rsid w:val="00FD33B3"/>
    <w:rsid w:val="00FD4114"/>
    <w:rsid w:val="00FD4891"/>
    <w:rsid w:val="00FD516E"/>
    <w:rsid w:val="00FD53E8"/>
    <w:rsid w:val="00FD61D8"/>
    <w:rsid w:val="00FD7C77"/>
    <w:rsid w:val="00FE0D15"/>
    <w:rsid w:val="00FE1458"/>
    <w:rsid w:val="00FE159F"/>
    <w:rsid w:val="00FE2136"/>
    <w:rsid w:val="00FE28FF"/>
    <w:rsid w:val="00FE34E5"/>
    <w:rsid w:val="00FE3A37"/>
    <w:rsid w:val="00FE47B1"/>
    <w:rsid w:val="00FE5A2A"/>
    <w:rsid w:val="00FE630C"/>
    <w:rsid w:val="00FE7537"/>
    <w:rsid w:val="00FE79F3"/>
    <w:rsid w:val="00FE7E49"/>
    <w:rsid w:val="00FF096C"/>
    <w:rsid w:val="00FF0979"/>
    <w:rsid w:val="00FF0A5D"/>
    <w:rsid w:val="00FF1497"/>
    <w:rsid w:val="00FF15D0"/>
    <w:rsid w:val="00FF1694"/>
    <w:rsid w:val="00FF2989"/>
    <w:rsid w:val="00FF3835"/>
    <w:rsid w:val="00FF4289"/>
    <w:rsid w:val="00FF45DD"/>
    <w:rsid w:val="00FF4A2D"/>
    <w:rsid w:val="00FF4AA7"/>
    <w:rsid w:val="00FF5379"/>
    <w:rsid w:val="00FF5C8A"/>
    <w:rsid w:val="00FF5E45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EB7C7"/>
  <w14:defaultImageDpi w14:val="0"/>
  <w15:docId w15:val="{58B4FF62-4929-4E7C-8CBB-5F87DD22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693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600"/>
      <w:outlineLvl w:val="0"/>
    </w:pPr>
    <w:rPr>
      <w:sz w:val="28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600" w:after="300"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ind w:left="6521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spacing w:before="48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before="600" w:line="240" w:lineRule="atLeast"/>
      <w:jc w:val="right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spacing w:line="360" w:lineRule="auto"/>
      <w:ind w:right="5527"/>
      <w:jc w:val="center"/>
      <w:outlineLvl w:val="8"/>
    </w:pPr>
    <w:rPr>
      <w:b/>
      <w:spacing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06DFF"/>
    <w:rPr>
      <w:rFonts w:cs="Times New Roman"/>
      <w:sz w:val="24"/>
    </w:rPr>
  </w:style>
  <w:style w:type="character" w:customStyle="1" w:styleId="21">
    <w:name w:val="Заголовок 2 Знак"/>
    <w:basedOn w:val="a1"/>
    <w:link w:val="20"/>
    <w:uiPriority w:val="9"/>
    <w:locked/>
    <w:rsid w:val="00DC0CEF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11">
    <w:name w:val="Основной шрифт абзаца1"/>
    <w:semiHidden/>
    <w:rPr>
      <w:sz w:val="20"/>
    </w:rPr>
  </w:style>
  <w:style w:type="paragraph" w:customStyle="1" w:styleId="12">
    <w:name w:val="Верхний колонтитул1"/>
    <w:basedOn w:val="a0"/>
    <w:pPr>
      <w:tabs>
        <w:tab w:val="center" w:pos="4153"/>
        <w:tab w:val="right" w:pos="8306"/>
      </w:tabs>
    </w:pPr>
  </w:style>
  <w:style w:type="character" w:styleId="a4">
    <w:name w:val="page number"/>
    <w:basedOn w:val="11"/>
    <w:uiPriority w:val="99"/>
    <w:rPr>
      <w:rFonts w:cs="Times New Roman"/>
      <w:sz w:val="20"/>
    </w:rPr>
  </w:style>
  <w:style w:type="paragraph" w:styleId="a5">
    <w:name w:val="caption"/>
    <w:basedOn w:val="a0"/>
    <w:next w:val="a0"/>
    <w:uiPriority w:val="35"/>
    <w:qFormat/>
    <w:pPr>
      <w:spacing w:before="720" w:line="240" w:lineRule="atLeast"/>
      <w:ind w:firstLine="709"/>
      <w:jc w:val="both"/>
    </w:pPr>
    <w:rPr>
      <w:sz w:val="28"/>
    </w:rPr>
  </w:style>
  <w:style w:type="paragraph" w:styleId="a6">
    <w:name w:val="Body Text Indent"/>
    <w:basedOn w:val="a0"/>
    <w:link w:val="a7"/>
    <w:uiPriority w:val="99"/>
    <w:pPr>
      <w:ind w:left="6804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06DFF"/>
    <w:rPr>
      <w:rFonts w:cs="Times New Roman"/>
      <w:sz w:val="24"/>
    </w:rPr>
  </w:style>
  <w:style w:type="paragraph" w:styleId="a8">
    <w:name w:val="header"/>
    <w:basedOn w:val="a0"/>
    <w:link w:val="a9"/>
    <w:uiPriority w:val="99"/>
    <w:rsid w:val="006967D3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B06DFF"/>
    <w:rPr>
      <w:rFonts w:cs="Times New Roman"/>
      <w:sz w:val="24"/>
    </w:rPr>
  </w:style>
  <w:style w:type="paragraph" w:styleId="22">
    <w:name w:val="Body Text Indent 2"/>
    <w:basedOn w:val="a0"/>
    <w:link w:val="23"/>
    <w:uiPriority w:val="99"/>
    <w:pPr>
      <w:ind w:left="6237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DC0CEF"/>
    <w:rPr>
      <w:rFonts w:cs="Times New Roman"/>
      <w:sz w:val="24"/>
    </w:rPr>
  </w:style>
  <w:style w:type="paragraph" w:styleId="aa">
    <w:name w:val="Balloon Text"/>
    <w:basedOn w:val="a0"/>
    <w:link w:val="ab"/>
    <w:uiPriority w:val="99"/>
    <w:rsid w:val="0084393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B06DFF"/>
    <w:rPr>
      <w:rFonts w:ascii="Tahoma" w:hAnsi="Tahoma" w:cs="Times New Roman"/>
      <w:sz w:val="16"/>
    </w:rPr>
  </w:style>
  <w:style w:type="table" w:styleId="ac">
    <w:name w:val="Table Grid"/>
    <w:basedOn w:val="a2"/>
    <w:uiPriority w:val="59"/>
    <w:rsid w:val="0026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B2DC0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3B2D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Body Text"/>
    <w:basedOn w:val="a0"/>
    <w:link w:val="ae"/>
    <w:uiPriority w:val="99"/>
    <w:rsid w:val="005E2723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B06DFF"/>
    <w:rPr>
      <w:rFonts w:cs="Times New Roman"/>
      <w:sz w:val="24"/>
    </w:rPr>
  </w:style>
  <w:style w:type="paragraph" w:styleId="af">
    <w:name w:val="No Spacing"/>
    <w:aliases w:val="деловой,Деловой"/>
    <w:link w:val="13"/>
    <w:qFormat/>
    <w:rsid w:val="00DC0CEF"/>
    <w:rPr>
      <w:rFonts w:ascii="Calibri" w:hAnsi="Calibri"/>
      <w:sz w:val="22"/>
      <w:szCs w:val="22"/>
      <w:lang w:eastAsia="en-US"/>
    </w:rPr>
  </w:style>
  <w:style w:type="paragraph" w:styleId="af0">
    <w:name w:val="Title"/>
    <w:basedOn w:val="a0"/>
    <w:link w:val="af1"/>
    <w:uiPriority w:val="10"/>
    <w:qFormat/>
    <w:rsid w:val="00B9524A"/>
    <w:pPr>
      <w:jc w:val="center"/>
    </w:pPr>
    <w:rPr>
      <w:b/>
      <w:bCs/>
      <w:sz w:val="28"/>
    </w:rPr>
  </w:style>
  <w:style w:type="paragraph" w:styleId="af2">
    <w:name w:val="annotation text"/>
    <w:basedOn w:val="a0"/>
    <w:link w:val="af3"/>
    <w:uiPriority w:val="99"/>
    <w:rsid w:val="00B9524A"/>
    <w:rPr>
      <w:sz w:val="20"/>
      <w:szCs w:val="20"/>
    </w:rPr>
  </w:style>
  <w:style w:type="character" w:customStyle="1" w:styleId="af1">
    <w:name w:val="Заголовок Знак"/>
    <w:basedOn w:val="a1"/>
    <w:link w:val="af0"/>
    <w:uiPriority w:val="10"/>
    <w:locked/>
    <w:rsid w:val="00B9524A"/>
    <w:rPr>
      <w:rFonts w:cs="Times New Roman"/>
      <w:b/>
      <w:sz w:val="24"/>
    </w:rPr>
  </w:style>
  <w:style w:type="character" w:customStyle="1" w:styleId="af3">
    <w:name w:val="Текст примечания Знак"/>
    <w:basedOn w:val="a1"/>
    <w:link w:val="af2"/>
    <w:uiPriority w:val="99"/>
    <w:locked/>
    <w:rsid w:val="00B9524A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B9524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9524A"/>
    <w:rPr>
      <w:rFonts w:cs="Times New Roman"/>
      <w:b/>
    </w:rPr>
  </w:style>
  <w:style w:type="paragraph" w:styleId="af6">
    <w:name w:val="List Paragraph"/>
    <w:basedOn w:val="a0"/>
    <w:uiPriority w:val="34"/>
    <w:rsid w:val="00DC0CEF"/>
    <w:pPr>
      <w:autoSpaceDE w:val="0"/>
      <w:ind w:left="720"/>
      <w:contextualSpacing/>
    </w:pPr>
    <w:rPr>
      <w:lang w:eastAsia="ar-SA"/>
    </w:rPr>
  </w:style>
  <w:style w:type="character" w:styleId="af7">
    <w:name w:val="Hyperlink"/>
    <w:basedOn w:val="a1"/>
    <w:uiPriority w:val="99"/>
    <w:rsid w:val="00787F89"/>
    <w:rPr>
      <w:rFonts w:cs="Times New Roman"/>
      <w:color w:val="0000FF"/>
      <w:u w:val="single"/>
    </w:rPr>
  </w:style>
  <w:style w:type="paragraph" w:styleId="af8">
    <w:name w:val="footer"/>
    <w:basedOn w:val="a0"/>
    <w:link w:val="af9"/>
    <w:uiPriority w:val="99"/>
    <w:rsid w:val="00BC0B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BC0B1D"/>
    <w:rPr>
      <w:rFonts w:cs="Times New Roman"/>
      <w:sz w:val="24"/>
    </w:rPr>
  </w:style>
  <w:style w:type="character" w:customStyle="1" w:styleId="13">
    <w:name w:val="Без интервала Знак1"/>
    <w:aliases w:val="деловой Знак1,Деловой Знак1"/>
    <w:link w:val="af"/>
    <w:uiPriority w:val="99"/>
    <w:locked/>
    <w:rsid w:val="007B3CF3"/>
    <w:rPr>
      <w:lang w:val="ru-RU" w:eastAsia="ru-RU"/>
    </w:rPr>
  </w:style>
  <w:style w:type="paragraph" w:styleId="31">
    <w:name w:val="Body Text Indent 3"/>
    <w:basedOn w:val="a0"/>
    <w:link w:val="32"/>
    <w:uiPriority w:val="99"/>
    <w:rsid w:val="00B06D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B06DFF"/>
    <w:rPr>
      <w:rFonts w:cs="Times New Roman"/>
      <w:sz w:val="16"/>
    </w:rPr>
  </w:style>
  <w:style w:type="paragraph" w:styleId="24">
    <w:name w:val="Body Text 2"/>
    <w:basedOn w:val="a0"/>
    <w:link w:val="25"/>
    <w:uiPriority w:val="99"/>
    <w:rsid w:val="00B06DFF"/>
    <w:pPr>
      <w:jc w:val="center"/>
    </w:pPr>
    <w:rPr>
      <w:sz w:val="28"/>
      <w:szCs w:val="20"/>
    </w:rPr>
  </w:style>
  <w:style w:type="character" w:customStyle="1" w:styleId="25">
    <w:name w:val="Основной текст 2 Знак"/>
    <w:basedOn w:val="a1"/>
    <w:link w:val="24"/>
    <w:uiPriority w:val="99"/>
    <w:locked/>
    <w:rsid w:val="00B06DFF"/>
    <w:rPr>
      <w:rFonts w:cs="Times New Roman"/>
      <w:sz w:val="28"/>
    </w:rPr>
  </w:style>
  <w:style w:type="character" w:customStyle="1" w:styleId="afa">
    <w:name w:val="Без интервала Знак"/>
    <w:aliases w:val="деловой Знак,Деловой Знак"/>
    <w:locked/>
    <w:rsid w:val="00B06DFF"/>
    <w:rPr>
      <w:rFonts w:ascii="Calibri" w:hAnsi="Calibri"/>
      <w:sz w:val="22"/>
      <w:lang w:val="x-none" w:eastAsia="en-US"/>
    </w:rPr>
  </w:style>
  <w:style w:type="paragraph" w:styleId="afb">
    <w:name w:val="Normal (Web)"/>
    <w:basedOn w:val="a0"/>
    <w:uiPriority w:val="99"/>
    <w:unhideWhenUsed/>
    <w:rsid w:val="00B06DFF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B06D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DFF"/>
  </w:style>
  <w:style w:type="paragraph" w:customStyle="1" w:styleId="14">
    <w:name w:val="Без интервала1"/>
    <w:rsid w:val="00B06DFF"/>
  </w:style>
  <w:style w:type="paragraph" w:customStyle="1" w:styleId="ConsPlusNormal">
    <w:name w:val="ConsPlusNormal"/>
    <w:rsid w:val="004203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Содержимое таблицы"/>
    <w:basedOn w:val="a0"/>
    <w:rsid w:val="00AC3726"/>
    <w:pPr>
      <w:suppressLineNumbers/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26">
    <w:name w:val="Стиль2 Знак"/>
    <w:link w:val="2"/>
    <w:locked/>
    <w:rsid w:val="00F86788"/>
    <w:rPr>
      <w:sz w:val="28"/>
      <w:szCs w:val="28"/>
    </w:rPr>
  </w:style>
  <w:style w:type="paragraph" w:customStyle="1" w:styleId="2">
    <w:name w:val="Стиль2"/>
    <w:basedOn w:val="af6"/>
    <w:link w:val="26"/>
    <w:qFormat/>
    <w:rsid w:val="00F86788"/>
    <w:pPr>
      <w:numPr>
        <w:numId w:val="35"/>
      </w:numPr>
      <w:autoSpaceDE/>
      <w:jc w:val="both"/>
    </w:pPr>
    <w:rPr>
      <w:sz w:val="28"/>
      <w:szCs w:val="28"/>
      <w:lang w:eastAsia="ru-RU"/>
    </w:rPr>
  </w:style>
  <w:style w:type="paragraph" w:styleId="afd">
    <w:name w:val="Document Map"/>
    <w:basedOn w:val="a0"/>
    <w:link w:val="afe"/>
    <w:uiPriority w:val="99"/>
    <w:semiHidden/>
    <w:rsid w:val="00DC0CE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locked/>
    <w:rsid w:val="00DC0CEF"/>
    <w:rPr>
      <w:rFonts w:ascii="Tahoma" w:hAnsi="Tahoma" w:cs="Times New Roman"/>
      <w:shd w:val="clear" w:color="auto" w:fill="000080"/>
    </w:rPr>
  </w:style>
  <w:style w:type="paragraph" w:styleId="33">
    <w:name w:val="Body Text 3"/>
    <w:basedOn w:val="a0"/>
    <w:link w:val="34"/>
    <w:uiPriority w:val="99"/>
    <w:rsid w:val="00DC0CE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DC0CEF"/>
    <w:rPr>
      <w:rFonts w:cs="Times New Roman"/>
      <w:sz w:val="16"/>
    </w:rPr>
  </w:style>
  <w:style w:type="paragraph" w:styleId="aff">
    <w:name w:val="Plain Text"/>
    <w:basedOn w:val="a0"/>
    <w:link w:val="aff0"/>
    <w:uiPriority w:val="99"/>
    <w:unhideWhenUsed/>
    <w:rsid w:val="00DC0CE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locked/>
    <w:rsid w:val="00DC0CEF"/>
    <w:rPr>
      <w:rFonts w:ascii="Consolas" w:hAnsi="Consolas" w:cs="Times New Roman"/>
      <w:sz w:val="21"/>
      <w:lang w:val="x-none" w:eastAsia="en-US"/>
    </w:rPr>
  </w:style>
  <w:style w:type="paragraph" w:customStyle="1" w:styleId="TimesNewRoman">
    <w:name w:val="Обычный + Times New Roman"/>
    <w:aliases w:val="14 pt,После:  0 пт,Междустр.интервал:  одинарный"/>
    <w:basedOn w:val="a0"/>
    <w:rsid w:val="00DC0CEF"/>
    <w:rPr>
      <w:sz w:val="28"/>
      <w:szCs w:val="28"/>
      <w:lang w:eastAsia="en-US"/>
    </w:rPr>
  </w:style>
  <w:style w:type="paragraph" w:styleId="a">
    <w:name w:val="List Bullet"/>
    <w:aliases w:val="Знак Знак Знак Знак,Знак Знак Знак"/>
    <w:basedOn w:val="a0"/>
    <w:link w:val="aff1"/>
    <w:uiPriority w:val="99"/>
    <w:rsid w:val="00DC0CEF"/>
    <w:pPr>
      <w:numPr>
        <w:numId w:val="6"/>
      </w:numPr>
      <w:tabs>
        <w:tab w:val="clear" w:pos="360"/>
      </w:tabs>
      <w:contextualSpacing/>
    </w:pPr>
    <w:rPr>
      <w:sz w:val="28"/>
      <w:szCs w:val="28"/>
    </w:rPr>
  </w:style>
  <w:style w:type="character" w:customStyle="1" w:styleId="aff2">
    <w:name w:val="Основной текст_"/>
    <w:link w:val="15"/>
    <w:locked/>
    <w:rsid w:val="00DC0CEF"/>
    <w:rPr>
      <w:sz w:val="23"/>
      <w:shd w:val="clear" w:color="auto" w:fill="FFFFFF"/>
    </w:rPr>
  </w:style>
  <w:style w:type="paragraph" w:customStyle="1" w:styleId="15">
    <w:name w:val="Основной текст1"/>
    <w:basedOn w:val="a0"/>
    <w:link w:val="aff2"/>
    <w:rsid w:val="00DC0CEF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apple-style-span">
    <w:name w:val="apple-style-span"/>
    <w:basedOn w:val="a1"/>
    <w:rsid w:val="00DC0CEF"/>
    <w:rPr>
      <w:rFonts w:cs="Times New Roman"/>
    </w:rPr>
  </w:style>
  <w:style w:type="paragraph" w:customStyle="1" w:styleId="16">
    <w:name w:val="заголовок 1"/>
    <w:basedOn w:val="a0"/>
    <w:next w:val="a0"/>
    <w:uiPriority w:val="99"/>
    <w:rsid w:val="00DC0CEF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styleId="aff3">
    <w:name w:val="Strong"/>
    <w:basedOn w:val="a1"/>
    <w:uiPriority w:val="22"/>
    <w:qFormat/>
    <w:rsid w:val="00DC0CEF"/>
    <w:rPr>
      <w:rFonts w:cs="Times New Roman"/>
      <w:b/>
    </w:rPr>
  </w:style>
  <w:style w:type="character" w:customStyle="1" w:styleId="b-phonenum">
    <w:name w:val="b-phone__num"/>
    <w:rsid w:val="00DC0CEF"/>
  </w:style>
  <w:style w:type="character" w:customStyle="1" w:styleId="aff1">
    <w:name w:val="Маркированный список Знак"/>
    <w:aliases w:val="Знак Знак Знак Знак Знак,Знак Знак Знак Знак1"/>
    <w:link w:val="a"/>
    <w:uiPriority w:val="99"/>
    <w:locked/>
    <w:rsid w:val="002E6B98"/>
    <w:rPr>
      <w:sz w:val="28"/>
    </w:rPr>
  </w:style>
  <w:style w:type="paragraph" w:customStyle="1" w:styleId="msonormalcxspmiddle">
    <w:name w:val="msonormalcxspmiddle"/>
    <w:basedOn w:val="a0"/>
    <w:rsid w:val="002E6B98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3C39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0"/>
    <w:uiPriority w:val="99"/>
    <w:rsid w:val="000677F2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110">
    <w:name w:val="Заголовок 1 Знак1"/>
    <w:basedOn w:val="a1"/>
    <w:uiPriority w:val="9"/>
    <w:rsid w:val="00320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3A392C"/>
    <w:rPr>
      <w:color w:val="605E5C"/>
      <w:shd w:val="clear" w:color="auto" w:fill="E1DFDD"/>
    </w:rPr>
  </w:style>
  <w:style w:type="paragraph" w:customStyle="1" w:styleId="docdata">
    <w:name w:val="docdata"/>
    <w:basedOn w:val="a0"/>
    <w:qFormat/>
    <w:rsid w:val="009C68F0"/>
    <w:pPr>
      <w:spacing w:beforeAutospacing="1" w:after="2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6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50217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eridian_d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gutov.ADMNSK\&#1052;&#1086;&#1080;%20&#1076;&#1086;&#1082;&#1091;&#1084;&#1077;&#1085;&#1090;&#1099;\&#1064;&#1072;&#1073;&#1083;&#1086;&#1085;&#1099;\&#1096;&#1072;&#1073;&#1083;&#1086;&#1085;97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E014-7D28-49D4-9CEB-5A0CB5B2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шаблон97письмо.dot</Template>
  <TotalTime>34</TotalTime>
  <Pages>21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Vlogutov</dc:creator>
  <cp:lastModifiedBy>Шабанова Ксения Павловна</cp:lastModifiedBy>
  <cp:revision>18</cp:revision>
  <cp:lastPrinted>2023-06-09T07:28:00Z</cp:lastPrinted>
  <dcterms:created xsi:type="dcterms:W3CDTF">2023-06-09T09:47:00Z</dcterms:created>
  <dcterms:modified xsi:type="dcterms:W3CDTF">2023-06-19T06:36:00Z</dcterms:modified>
</cp:coreProperties>
</file>